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4DEA913E" w:rsidR="00024DC7" w:rsidRDefault="00024DC7" w:rsidP="00024DC7">
      <w:pPr>
        <w:rPr>
          <w:rFonts w:eastAsia="Calibri"/>
          <w:color w:val="65328F" w:themeColor="accent1"/>
        </w:rPr>
      </w:pPr>
      <w:r w:rsidRPr="00024DC7">
        <w:rPr>
          <w:rFonts w:eastAsia="Calibri"/>
          <w:b/>
          <w:bCs/>
          <w:color w:val="65328F" w:themeColor="accent1"/>
        </w:rPr>
        <w:t>Centre for Inclusive Employment &amp; Disability Employment Australia</w:t>
      </w:r>
      <w:r w:rsidRPr="00024DC7">
        <w:rPr>
          <w:rFonts w:eastAsia="Calibri"/>
          <w:b/>
          <w:bCs/>
          <w:color w:val="65328F" w:themeColor="accent1"/>
        </w:rPr>
        <w:br/>
      </w:r>
      <w:r w:rsidRPr="00024DC7">
        <w:rPr>
          <w:rFonts w:eastAsia="Calibri"/>
          <w:color w:val="65328F" w:themeColor="accent1"/>
        </w:rPr>
        <w:t xml:space="preserve">Lunch &amp; Learn Session | Wednesday, </w:t>
      </w:r>
      <w:r w:rsidR="00014BF5">
        <w:rPr>
          <w:rFonts w:eastAsia="Calibri"/>
          <w:color w:val="65328F" w:themeColor="accent1"/>
        </w:rPr>
        <w:t>5</w:t>
      </w:r>
      <w:r w:rsidRPr="00024DC7">
        <w:rPr>
          <w:rFonts w:eastAsia="Calibri"/>
          <w:color w:val="65328F" w:themeColor="accent1"/>
        </w:rPr>
        <w:t xml:space="preserve"> </w:t>
      </w:r>
      <w:r w:rsidR="00014BF5">
        <w:rPr>
          <w:rFonts w:eastAsia="Calibri"/>
          <w:color w:val="65328F" w:themeColor="accent1"/>
        </w:rPr>
        <w:t>November</w:t>
      </w:r>
      <w:r w:rsidRPr="00024DC7">
        <w:rPr>
          <w:rFonts w:eastAsia="Calibri"/>
          <w:color w:val="65328F" w:themeColor="accent1"/>
        </w:rPr>
        <w:t xml:space="preserve"> 2025</w:t>
      </w:r>
    </w:p>
    <w:p w14:paraId="19F2B718" w14:textId="46F13640" w:rsidR="00024DC7" w:rsidRDefault="00024DC7" w:rsidP="00024DC7">
      <w:pPr>
        <w:rPr>
          <w:rFonts w:eastAsia="Calibri"/>
        </w:rPr>
      </w:pPr>
      <w:r>
        <w:rPr>
          <w:rFonts w:eastAsia="Calibri"/>
          <w:b/>
          <w:bCs/>
          <w:color w:val="65328F" w:themeColor="accent1"/>
        </w:rPr>
        <w:br/>
      </w:r>
      <w:r w:rsidR="00014BF5">
        <w:rPr>
          <w:rFonts w:eastAsia="Calibri"/>
          <w:b/>
          <w:bCs/>
          <w:color w:val="65328F" w:themeColor="accent1"/>
        </w:rPr>
        <w:t>Ongoing Support: Best Practice for Long Term Success</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014BF5">
        <w:rPr>
          <w:rFonts w:eastAsia="Calibri"/>
          <w:color w:val="65328F" w:themeColor="accent1"/>
        </w:rPr>
        <w:t>Lisa McPherson</w:t>
      </w:r>
    </w:p>
    <w:p w14:paraId="4BB3362A" w14:textId="6F2299B8" w:rsidR="00024DC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Pr>
          <w:rFonts w:eastAsia="Calibri"/>
        </w:rPr>
        <w:t xml:space="preserve">Sally </w:t>
      </w:r>
      <w:proofErr w:type="spellStart"/>
      <w:r>
        <w:rPr>
          <w:rFonts w:eastAsia="Calibri"/>
        </w:rPr>
        <w:t>Karandews</w:t>
      </w:r>
      <w:proofErr w:type="spellEnd"/>
      <w:r>
        <w:rPr>
          <w:rFonts w:eastAsia="Calibri"/>
        </w:rPr>
        <w:t xml:space="preserve"> (DEA)</w:t>
      </w:r>
    </w:p>
    <w:p w14:paraId="1C8433D0" w14:textId="77777777" w:rsidR="00014BF5" w:rsidRDefault="00014BF5" w:rsidP="00014BF5"/>
    <w:p w14:paraId="16C46DC2" w14:textId="77777777" w:rsidR="00014BF5" w:rsidRDefault="00014BF5" w:rsidP="00014BF5">
      <w:r>
        <w:t>1</w:t>
      </w:r>
    </w:p>
    <w:p w14:paraId="08B371FD" w14:textId="77777777" w:rsidR="00014BF5" w:rsidRDefault="00014BF5" w:rsidP="00014BF5">
      <w:r>
        <w:t>00:00:05.460 --&gt; 00:00:20.680</w:t>
      </w:r>
    </w:p>
    <w:p w14:paraId="6728A776" w14:textId="77777777" w:rsidR="00014BF5" w:rsidRDefault="00014BF5" w:rsidP="00014BF5">
      <w:r>
        <w:t>Sally (DEA): Hi everyone, and welcome to this week's Lunch and Learn. I'd like to begin today by acknowledging the traditional owners of the land from which each of us are joining from.</w:t>
      </w:r>
    </w:p>
    <w:p w14:paraId="1DAD4EAF" w14:textId="77777777" w:rsidR="00014BF5" w:rsidRDefault="00014BF5" w:rsidP="00014BF5"/>
    <w:p w14:paraId="1CB049DF" w14:textId="77777777" w:rsidR="00014BF5" w:rsidRDefault="00014BF5" w:rsidP="00014BF5">
      <w:r>
        <w:t>2</w:t>
      </w:r>
    </w:p>
    <w:p w14:paraId="320EAFA1" w14:textId="77777777" w:rsidR="00014BF5" w:rsidRDefault="00014BF5" w:rsidP="00014BF5">
      <w:r>
        <w:t>00:00:20.680 --&gt; 00:00:28.640</w:t>
      </w:r>
    </w:p>
    <w:p w14:paraId="78746F21" w14:textId="6506AF75" w:rsidR="00014BF5" w:rsidRDefault="00014BF5" w:rsidP="00014BF5">
      <w:r>
        <w:t xml:space="preserve">Sally (DEA): For me, that's the land of the </w:t>
      </w:r>
      <w:r>
        <w:t>Darkinjung</w:t>
      </w:r>
      <w:r>
        <w:t xml:space="preserve"> people, and I pay my respects to elders, past and present.</w:t>
      </w:r>
    </w:p>
    <w:p w14:paraId="25D8354F" w14:textId="77777777" w:rsidR="00014BF5" w:rsidRDefault="00014BF5" w:rsidP="00014BF5"/>
    <w:p w14:paraId="7281D5F6" w14:textId="77777777" w:rsidR="00014BF5" w:rsidRDefault="00014BF5" w:rsidP="00014BF5">
      <w:r>
        <w:t>3</w:t>
      </w:r>
    </w:p>
    <w:p w14:paraId="79FA3C65" w14:textId="77777777" w:rsidR="00014BF5" w:rsidRDefault="00014BF5" w:rsidP="00014BF5">
      <w:r>
        <w:t>00:00:29.400 --&gt; 00:00:45.469</w:t>
      </w:r>
    </w:p>
    <w:p w14:paraId="0FEBDC77" w14:textId="412CE232" w:rsidR="00014BF5" w:rsidRDefault="00014BF5" w:rsidP="00014BF5">
      <w:r>
        <w:t xml:space="preserve">Sally (DEA): My name is Sally, and I'm the Policy Manager at Disability Employment Australia, and I'll be hosting today's webinar. These webinars are a partnership between Disability Employment Australia and the </w:t>
      </w:r>
      <w:r>
        <w:t>centre</w:t>
      </w:r>
      <w:r>
        <w:t xml:space="preserve"> for Inclusive Employment.</w:t>
      </w:r>
    </w:p>
    <w:p w14:paraId="667578C0" w14:textId="77777777" w:rsidR="00014BF5" w:rsidRDefault="00014BF5" w:rsidP="00014BF5"/>
    <w:p w14:paraId="43A64E71" w14:textId="77777777" w:rsidR="00014BF5" w:rsidRDefault="00014BF5" w:rsidP="00014BF5">
      <w:r>
        <w:t>4</w:t>
      </w:r>
    </w:p>
    <w:p w14:paraId="5E1C2615" w14:textId="77777777" w:rsidR="00014BF5" w:rsidRDefault="00014BF5" w:rsidP="00014BF5">
      <w:r>
        <w:t>00:00:45.610 --&gt; 00:01:00.050</w:t>
      </w:r>
    </w:p>
    <w:p w14:paraId="78EDD615" w14:textId="77777777" w:rsidR="00014BF5" w:rsidRDefault="00014BF5" w:rsidP="00014BF5">
      <w:r>
        <w:lastRenderedPageBreak/>
        <w:t>Sally (DEA): And it's a pleasure to be here with you all, especially given that we are, so early into the first week of the new IEA contract, and I'm sure that you all have plenty going on.</w:t>
      </w:r>
    </w:p>
    <w:p w14:paraId="573AD764" w14:textId="77777777" w:rsidR="00014BF5" w:rsidRDefault="00014BF5" w:rsidP="00014BF5"/>
    <w:p w14:paraId="07660999" w14:textId="77777777" w:rsidR="00014BF5" w:rsidRDefault="00014BF5" w:rsidP="00014BF5">
      <w:r>
        <w:t>5</w:t>
      </w:r>
    </w:p>
    <w:p w14:paraId="708AE621" w14:textId="77777777" w:rsidR="00014BF5" w:rsidRDefault="00014BF5" w:rsidP="00014BF5">
      <w:r>
        <w:t>00:01:00.390 --&gt; 00:01:01.540</w:t>
      </w:r>
    </w:p>
    <w:p w14:paraId="1BAB7EFF" w14:textId="77777777" w:rsidR="00014BF5" w:rsidRDefault="00014BF5" w:rsidP="00014BF5">
      <w:r>
        <w:t xml:space="preserve">Sally (DEA): </w:t>
      </w:r>
      <w:proofErr w:type="spellStart"/>
      <w:r>
        <w:t>Mmm</w:t>
      </w:r>
      <w:proofErr w:type="spellEnd"/>
      <w:r>
        <w:t>…</w:t>
      </w:r>
    </w:p>
    <w:p w14:paraId="1D33AB9F" w14:textId="77777777" w:rsidR="00014BF5" w:rsidRDefault="00014BF5" w:rsidP="00014BF5"/>
    <w:p w14:paraId="624BA1F7" w14:textId="77777777" w:rsidR="00014BF5" w:rsidRDefault="00014BF5" w:rsidP="00014BF5">
      <w:r>
        <w:t>6</w:t>
      </w:r>
    </w:p>
    <w:p w14:paraId="0A916B35" w14:textId="77777777" w:rsidR="00014BF5" w:rsidRDefault="00014BF5" w:rsidP="00014BF5">
      <w:r>
        <w:t>00:01:02.500 --&gt; 00:01:17.370</w:t>
      </w:r>
    </w:p>
    <w:p w14:paraId="07CA8801" w14:textId="77777777" w:rsidR="00014BF5" w:rsidRDefault="00014BF5" w:rsidP="00014BF5">
      <w:r>
        <w:t>Sally (DEA): A little bit of housekeeping before we get started. If you do need to access the captions, Liv is going to pop some links and instructions into the chat, so you can access the captions through those.</w:t>
      </w:r>
    </w:p>
    <w:p w14:paraId="7FD0473B" w14:textId="77777777" w:rsidR="00014BF5" w:rsidRDefault="00014BF5" w:rsidP="00014BF5"/>
    <w:p w14:paraId="74499D77" w14:textId="77777777" w:rsidR="00014BF5" w:rsidRDefault="00014BF5" w:rsidP="00014BF5">
      <w:r>
        <w:t>7</w:t>
      </w:r>
    </w:p>
    <w:p w14:paraId="472AC1CF" w14:textId="77777777" w:rsidR="00014BF5" w:rsidRDefault="00014BF5" w:rsidP="00014BF5">
      <w:r>
        <w:t>00:01:17.720 --&gt; 00:01:27.860</w:t>
      </w:r>
    </w:p>
    <w:p w14:paraId="4E5A0B79" w14:textId="77777777" w:rsidR="00014BF5" w:rsidRDefault="00014BF5" w:rsidP="00014BF5">
      <w:r>
        <w:t>Sally (DEA): And today's session will be recorded, and a recording, as well as a copy of the presentation, will be made available to you after today.</w:t>
      </w:r>
    </w:p>
    <w:p w14:paraId="6F7702A9" w14:textId="77777777" w:rsidR="00014BF5" w:rsidRDefault="00014BF5" w:rsidP="00014BF5"/>
    <w:p w14:paraId="43AE0834" w14:textId="77777777" w:rsidR="00014BF5" w:rsidRDefault="00014BF5" w:rsidP="00014BF5">
      <w:r>
        <w:t>8</w:t>
      </w:r>
    </w:p>
    <w:p w14:paraId="067D81A5" w14:textId="77777777" w:rsidR="00014BF5" w:rsidRDefault="00014BF5" w:rsidP="00014BF5">
      <w:r>
        <w:t>00:01:31.050 --&gt; 00:01:45.240</w:t>
      </w:r>
    </w:p>
    <w:p w14:paraId="17E346C0" w14:textId="77777777" w:rsidR="00014BF5" w:rsidRDefault="00014BF5" w:rsidP="00014BF5">
      <w:r>
        <w:t xml:space="preserve">Sally (DEA): Yeah, and without any further ado, I would like to introduce you to Lisa. Lisa is the CEO at </w:t>
      </w:r>
      <w:proofErr w:type="gramStart"/>
      <w:r>
        <w:t>Nexus, and</w:t>
      </w:r>
      <w:proofErr w:type="gramEnd"/>
      <w:r>
        <w:t xml:space="preserve"> is joining us today to share on the topic of ongoing support.</w:t>
      </w:r>
    </w:p>
    <w:p w14:paraId="051DE2E2" w14:textId="77777777" w:rsidR="00014BF5" w:rsidRDefault="00014BF5" w:rsidP="00014BF5"/>
    <w:p w14:paraId="6695B53E" w14:textId="77777777" w:rsidR="00014BF5" w:rsidRDefault="00014BF5" w:rsidP="00014BF5">
      <w:r>
        <w:t>9</w:t>
      </w:r>
    </w:p>
    <w:p w14:paraId="1856EDC2" w14:textId="77777777" w:rsidR="00014BF5" w:rsidRDefault="00014BF5" w:rsidP="00014BF5">
      <w:r>
        <w:t>00:01:45.240 --&gt; 00:02:00.729</w:t>
      </w:r>
    </w:p>
    <w:p w14:paraId="59EBE3F9" w14:textId="71EE7320" w:rsidR="00014BF5" w:rsidRDefault="00014BF5" w:rsidP="00014BF5">
      <w:r>
        <w:t xml:space="preserve">Sally (DEA): Lisa has been working in the sector </w:t>
      </w:r>
      <w:proofErr w:type="gramStart"/>
      <w:r>
        <w:t>and also</w:t>
      </w:r>
      <w:proofErr w:type="gramEnd"/>
      <w:r>
        <w:t xml:space="preserve"> in some related roles, for quite a few years now, and has developed some extensive experience in providing high-quality, person-</w:t>
      </w:r>
      <w:r>
        <w:t>centre</w:t>
      </w:r>
      <w:r>
        <w:t>d, ongoing support.</w:t>
      </w:r>
    </w:p>
    <w:p w14:paraId="49959FA6" w14:textId="77777777" w:rsidR="00014BF5" w:rsidRDefault="00014BF5" w:rsidP="00014BF5"/>
    <w:p w14:paraId="0C1A7521" w14:textId="77777777" w:rsidR="00014BF5" w:rsidRDefault="00014BF5" w:rsidP="00014BF5">
      <w:r>
        <w:lastRenderedPageBreak/>
        <w:t>10</w:t>
      </w:r>
    </w:p>
    <w:p w14:paraId="6E0C33F3" w14:textId="77777777" w:rsidR="00014BF5" w:rsidRDefault="00014BF5" w:rsidP="00014BF5">
      <w:r>
        <w:t>00:02:00.900 --&gt; 00:02:15.739</w:t>
      </w:r>
    </w:p>
    <w:p w14:paraId="6531DD9F" w14:textId="77777777" w:rsidR="00014BF5" w:rsidRDefault="00014BF5" w:rsidP="00014BF5">
      <w:r>
        <w:t xml:space="preserve">Sally (DEA): And has been involved in delivering that on the front line, but also, yeah, supporting and overseeing the delivery of ongoing support as well. </w:t>
      </w:r>
      <w:proofErr w:type="gramStart"/>
      <w:r>
        <w:t>So</w:t>
      </w:r>
      <w:proofErr w:type="gramEnd"/>
      <w:r>
        <w:t xml:space="preserve"> without any further ado, I will hand over to Lisa to take us through today's session. Thanks, Lisa.</w:t>
      </w:r>
    </w:p>
    <w:p w14:paraId="45100FA0" w14:textId="77777777" w:rsidR="00014BF5" w:rsidRDefault="00014BF5" w:rsidP="00014BF5"/>
    <w:p w14:paraId="1434586D" w14:textId="77777777" w:rsidR="00014BF5" w:rsidRDefault="00014BF5" w:rsidP="00014BF5">
      <w:r>
        <w:t>11</w:t>
      </w:r>
    </w:p>
    <w:p w14:paraId="37310545" w14:textId="77777777" w:rsidR="00014BF5" w:rsidRDefault="00014BF5" w:rsidP="00014BF5">
      <w:r>
        <w:t>00:02:15.740 --&gt; 00:02:17.750</w:t>
      </w:r>
    </w:p>
    <w:p w14:paraId="6EA40054" w14:textId="563EA91C" w:rsidR="00014BF5" w:rsidRDefault="00014BF5" w:rsidP="00014BF5">
      <w:r>
        <w:t xml:space="preserve">Lisa McPherson: Right. </w:t>
      </w:r>
      <w:r>
        <w:t>Cheers</w:t>
      </w:r>
      <w:r>
        <w:t>, thanks, S</w:t>
      </w:r>
      <w:r>
        <w:t>a</w:t>
      </w:r>
      <w:r>
        <w:t>lly.</w:t>
      </w:r>
    </w:p>
    <w:p w14:paraId="24AD95AC" w14:textId="77777777" w:rsidR="00014BF5" w:rsidRDefault="00014BF5" w:rsidP="00014BF5"/>
    <w:p w14:paraId="3253A467" w14:textId="77777777" w:rsidR="00014BF5" w:rsidRDefault="00014BF5" w:rsidP="00014BF5">
      <w:r>
        <w:t>12</w:t>
      </w:r>
    </w:p>
    <w:p w14:paraId="4DD6D0BE" w14:textId="77777777" w:rsidR="00014BF5" w:rsidRDefault="00014BF5" w:rsidP="00014BF5">
      <w:r>
        <w:t>00:02:17.950 --&gt; 00:02:25.609</w:t>
      </w:r>
    </w:p>
    <w:p w14:paraId="4512F43F" w14:textId="77777777" w:rsidR="00014BF5" w:rsidRDefault="00014BF5" w:rsidP="00014BF5">
      <w:r>
        <w:t>Lisa McPherson: I'm just going to get my PowerPoints up here, which has just gone to the wrong screen, but might be a second.</w:t>
      </w:r>
    </w:p>
    <w:p w14:paraId="0330EBF5" w14:textId="77777777" w:rsidR="00014BF5" w:rsidRDefault="00014BF5" w:rsidP="00014BF5"/>
    <w:p w14:paraId="06D8CC08" w14:textId="77777777" w:rsidR="00014BF5" w:rsidRDefault="00014BF5" w:rsidP="00014BF5">
      <w:r>
        <w:t>13</w:t>
      </w:r>
    </w:p>
    <w:p w14:paraId="461800F6" w14:textId="77777777" w:rsidR="00014BF5" w:rsidRDefault="00014BF5" w:rsidP="00014BF5">
      <w:r>
        <w:t>00:02:35.830 --&gt; 00:02:40.310</w:t>
      </w:r>
    </w:p>
    <w:p w14:paraId="21E9B4BA" w14:textId="77777777" w:rsidR="00014BF5" w:rsidRDefault="00014BF5" w:rsidP="00014BF5">
      <w:r>
        <w:t>Lisa McPherson: Okay, can you see my screen? It's not…</w:t>
      </w:r>
    </w:p>
    <w:p w14:paraId="1DC7062F" w14:textId="77777777" w:rsidR="00014BF5" w:rsidRDefault="00014BF5" w:rsidP="00014BF5"/>
    <w:p w14:paraId="7744FEE8" w14:textId="77777777" w:rsidR="00014BF5" w:rsidRDefault="00014BF5" w:rsidP="00014BF5">
      <w:r>
        <w:t>14</w:t>
      </w:r>
    </w:p>
    <w:p w14:paraId="2CF3EF36" w14:textId="77777777" w:rsidR="00014BF5" w:rsidRDefault="00014BF5" w:rsidP="00014BF5">
      <w:r>
        <w:t>00:02:42.660 --&gt; 00:02:44.660</w:t>
      </w:r>
    </w:p>
    <w:p w14:paraId="252CB7DF" w14:textId="77777777" w:rsidR="00014BF5" w:rsidRDefault="00014BF5" w:rsidP="00014BF5">
      <w:r>
        <w:t>Lisa McPherson: Here we go. We're good to go.</w:t>
      </w:r>
    </w:p>
    <w:p w14:paraId="3F96A3E7" w14:textId="77777777" w:rsidR="00014BF5" w:rsidRDefault="00014BF5" w:rsidP="00014BF5"/>
    <w:p w14:paraId="111AB01C" w14:textId="77777777" w:rsidR="00014BF5" w:rsidRDefault="00014BF5" w:rsidP="00014BF5">
      <w:r>
        <w:t>15</w:t>
      </w:r>
    </w:p>
    <w:p w14:paraId="47E2D7D2" w14:textId="77777777" w:rsidR="00014BF5" w:rsidRDefault="00014BF5" w:rsidP="00014BF5">
      <w:r>
        <w:t>00:02:44.800 --&gt; 00:02:51.379</w:t>
      </w:r>
    </w:p>
    <w:p w14:paraId="647E6F39" w14:textId="77777777" w:rsidR="00014BF5" w:rsidRDefault="00014BF5" w:rsidP="00014BF5">
      <w:r>
        <w:t>Lisa McPherson: Hello, everyone, welcome, thank you, for my little, issue with,</w:t>
      </w:r>
    </w:p>
    <w:p w14:paraId="617DD90A" w14:textId="77777777" w:rsidR="00014BF5" w:rsidRDefault="00014BF5" w:rsidP="00014BF5"/>
    <w:p w14:paraId="33FC2DB9" w14:textId="77777777" w:rsidR="00014BF5" w:rsidRDefault="00014BF5" w:rsidP="00014BF5">
      <w:r>
        <w:t>16</w:t>
      </w:r>
    </w:p>
    <w:p w14:paraId="6C72EAEB" w14:textId="77777777" w:rsidR="00014BF5" w:rsidRDefault="00014BF5" w:rsidP="00014BF5">
      <w:r>
        <w:lastRenderedPageBreak/>
        <w:t>00:02:52.660 --&gt; 00:02:55.479</w:t>
      </w:r>
    </w:p>
    <w:p w14:paraId="0FAB3BF9" w14:textId="77777777" w:rsidR="00014BF5" w:rsidRDefault="00014BF5" w:rsidP="00014BF5">
      <w:r>
        <w:t xml:space="preserve">Lisa McPherson: </w:t>
      </w:r>
      <w:proofErr w:type="gramStart"/>
      <w:r>
        <w:t>The,</w:t>
      </w:r>
      <w:proofErr w:type="gramEnd"/>
      <w:r>
        <w:t xml:space="preserve"> sharing of the screen there.</w:t>
      </w:r>
    </w:p>
    <w:p w14:paraId="37288A03" w14:textId="77777777" w:rsidR="00014BF5" w:rsidRDefault="00014BF5" w:rsidP="00014BF5"/>
    <w:p w14:paraId="294364AA" w14:textId="77777777" w:rsidR="00014BF5" w:rsidRDefault="00014BF5" w:rsidP="00014BF5">
      <w:r>
        <w:t>17</w:t>
      </w:r>
    </w:p>
    <w:p w14:paraId="1979A3DA" w14:textId="77777777" w:rsidR="00014BF5" w:rsidRDefault="00014BF5" w:rsidP="00014BF5">
      <w:r>
        <w:t>00:02:57.160 --&gt; 00:03:01.679</w:t>
      </w:r>
    </w:p>
    <w:p w14:paraId="6A8FB0B8" w14:textId="77777777" w:rsidR="00014BF5" w:rsidRDefault="00014BF5" w:rsidP="00014BF5">
      <w:r>
        <w:t>Lisa McPherson: I'm just still not being able to see in my, oh yes, here we go.</w:t>
      </w:r>
    </w:p>
    <w:p w14:paraId="257B6A79" w14:textId="77777777" w:rsidR="00014BF5" w:rsidRDefault="00014BF5" w:rsidP="00014BF5"/>
    <w:p w14:paraId="0AB05F74" w14:textId="77777777" w:rsidR="00014BF5" w:rsidRDefault="00014BF5" w:rsidP="00014BF5">
      <w:r>
        <w:t>18</w:t>
      </w:r>
    </w:p>
    <w:p w14:paraId="2B4AA129" w14:textId="77777777" w:rsidR="00014BF5" w:rsidRDefault="00014BF5" w:rsidP="00014BF5">
      <w:r>
        <w:t>00:03:10.580 --&gt; 00:03:11.610</w:t>
      </w:r>
    </w:p>
    <w:p w14:paraId="69156853" w14:textId="77777777" w:rsidR="00014BF5" w:rsidRDefault="00014BF5" w:rsidP="00014BF5">
      <w:r>
        <w:t>Lisa McPherson: Perfect.</w:t>
      </w:r>
    </w:p>
    <w:p w14:paraId="75502E76" w14:textId="77777777" w:rsidR="00014BF5" w:rsidRDefault="00014BF5" w:rsidP="00014BF5"/>
    <w:p w14:paraId="20135DCE" w14:textId="77777777" w:rsidR="00014BF5" w:rsidRDefault="00014BF5" w:rsidP="00014BF5">
      <w:r>
        <w:t>19</w:t>
      </w:r>
    </w:p>
    <w:p w14:paraId="220261C2" w14:textId="77777777" w:rsidR="00014BF5" w:rsidRDefault="00014BF5" w:rsidP="00014BF5">
      <w:r>
        <w:t>00:03:16.900 --&gt; 00:03:19.790</w:t>
      </w:r>
    </w:p>
    <w:p w14:paraId="506D129D" w14:textId="77777777" w:rsidR="00014BF5" w:rsidRDefault="00014BF5" w:rsidP="00014BF5">
      <w:r>
        <w:t>Lisa McPherson: Okay, so thank you.</w:t>
      </w:r>
    </w:p>
    <w:p w14:paraId="036FE14A" w14:textId="77777777" w:rsidR="00014BF5" w:rsidRDefault="00014BF5" w:rsidP="00014BF5"/>
    <w:p w14:paraId="76227599" w14:textId="77777777" w:rsidR="00014BF5" w:rsidRDefault="00014BF5" w:rsidP="00014BF5">
      <w:r>
        <w:t>20</w:t>
      </w:r>
    </w:p>
    <w:p w14:paraId="230664BF" w14:textId="77777777" w:rsidR="00014BF5" w:rsidRDefault="00014BF5" w:rsidP="00014BF5">
      <w:r>
        <w:t>00:03:19.910 --&gt; 00:03:33.240</w:t>
      </w:r>
    </w:p>
    <w:p w14:paraId="4753B819" w14:textId="77777777" w:rsidR="00014BF5" w:rsidRDefault="00014BF5" w:rsidP="00014BF5">
      <w:r>
        <w:t>Lisa McPherson: So, my name's Lisa McPherson, I'm the CEO of Nexus Human Services. So today I'm going to be sharing about best practice for creating meaningful, sustainable employment opportunities for people with disabilities.</w:t>
      </w:r>
    </w:p>
    <w:p w14:paraId="71CA6036" w14:textId="77777777" w:rsidR="00014BF5" w:rsidRDefault="00014BF5" w:rsidP="00014BF5"/>
    <w:p w14:paraId="7BD9DC3E" w14:textId="77777777" w:rsidR="00014BF5" w:rsidRDefault="00014BF5" w:rsidP="00014BF5">
      <w:r>
        <w:t>21</w:t>
      </w:r>
    </w:p>
    <w:p w14:paraId="6FE334A0" w14:textId="77777777" w:rsidR="00014BF5" w:rsidRDefault="00014BF5" w:rsidP="00014BF5">
      <w:r>
        <w:t>00:03:34.020 --&gt; 00:03:47.439</w:t>
      </w:r>
    </w:p>
    <w:p w14:paraId="7A66D2EF" w14:textId="77777777" w:rsidR="00014BF5" w:rsidRDefault="00014BF5" w:rsidP="00014BF5">
      <w:r>
        <w:t xml:space="preserve">Lisa McPherson: I've had more than 30 years' experience in the disability employment sector, and I'm drawing upon our </w:t>
      </w:r>
      <w:proofErr w:type="spellStart"/>
      <w:r>
        <w:t>organisational's</w:t>
      </w:r>
      <w:proofErr w:type="spellEnd"/>
      <w:r>
        <w:t xml:space="preserve"> experience and some successful examples on delivering high-quality ongoing support.</w:t>
      </w:r>
    </w:p>
    <w:p w14:paraId="55B721EB" w14:textId="77777777" w:rsidR="00014BF5" w:rsidRDefault="00014BF5" w:rsidP="00014BF5"/>
    <w:p w14:paraId="6D9D2164" w14:textId="77777777" w:rsidR="00014BF5" w:rsidRDefault="00014BF5" w:rsidP="00014BF5">
      <w:r>
        <w:t>22</w:t>
      </w:r>
    </w:p>
    <w:p w14:paraId="4016DE2F" w14:textId="77777777" w:rsidR="00014BF5" w:rsidRDefault="00014BF5" w:rsidP="00014BF5">
      <w:r>
        <w:t>00:03:49.300 --&gt; 00:03:59.889</w:t>
      </w:r>
    </w:p>
    <w:p w14:paraId="48567748" w14:textId="77777777" w:rsidR="00014BF5" w:rsidRDefault="00014BF5" w:rsidP="00014BF5">
      <w:r>
        <w:lastRenderedPageBreak/>
        <w:t xml:space="preserve">Lisa McPherson: </w:t>
      </w:r>
      <w:proofErr w:type="gramStart"/>
      <w:r>
        <w:t>So</w:t>
      </w:r>
      <w:proofErr w:type="gramEnd"/>
      <w:r>
        <w:t xml:space="preserve"> today's session isn't just about helping people find jobs, it's about making sure they stay employed, grow in those roles, and thrive within the team.</w:t>
      </w:r>
    </w:p>
    <w:p w14:paraId="382AE690" w14:textId="77777777" w:rsidR="00014BF5" w:rsidRDefault="00014BF5" w:rsidP="00014BF5"/>
    <w:p w14:paraId="60DC013F" w14:textId="77777777" w:rsidR="00014BF5" w:rsidRDefault="00014BF5" w:rsidP="00014BF5">
      <w:r>
        <w:t>23</w:t>
      </w:r>
    </w:p>
    <w:p w14:paraId="7328AD0B" w14:textId="77777777" w:rsidR="00014BF5" w:rsidRDefault="00014BF5" w:rsidP="00014BF5">
      <w:r>
        <w:t>00:04:03.570 --&gt; 00:04:08.399</w:t>
      </w:r>
    </w:p>
    <w:p w14:paraId="7A83730F" w14:textId="77777777" w:rsidR="00014BF5" w:rsidRDefault="00014BF5" w:rsidP="00014BF5">
      <w:r>
        <w:t xml:space="preserve">Lisa McPherson: We are here to create outcomes that are lasting, impactful, and truly </w:t>
      </w:r>
      <w:proofErr w:type="gramStart"/>
      <w:r>
        <w:t>life-changing</w:t>
      </w:r>
      <w:proofErr w:type="gramEnd"/>
      <w:r>
        <w:t>.</w:t>
      </w:r>
    </w:p>
    <w:p w14:paraId="1FE1EE3A" w14:textId="77777777" w:rsidR="00014BF5" w:rsidRDefault="00014BF5" w:rsidP="00014BF5"/>
    <w:p w14:paraId="397CF093" w14:textId="77777777" w:rsidR="00014BF5" w:rsidRDefault="00014BF5" w:rsidP="00014BF5">
      <w:r>
        <w:t>24</w:t>
      </w:r>
    </w:p>
    <w:p w14:paraId="09261883" w14:textId="77777777" w:rsidR="00014BF5" w:rsidRDefault="00014BF5" w:rsidP="00014BF5">
      <w:r>
        <w:t>00:04:10.140 --&gt; 00:04:19.069</w:t>
      </w:r>
    </w:p>
    <w:p w14:paraId="15871CA7" w14:textId="77777777" w:rsidR="00014BF5" w:rsidRDefault="00014BF5" w:rsidP="00014BF5">
      <w:r>
        <w:t>Lisa McPherson: So today, I would like to make the session, a little bit interactive, so if you've got questions, please pop them up in the chat.</w:t>
      </w:r>
    </w:p>
    <w:p w14:paraId="7B62FBF2" w14:textId="77777777" w:rsidR="00014BF5" w:rsidRDefault="00014BF5" w:rsidP="00014BF5"/>
    <w:p w14:paraId="1F68657B" w14:textId="77777777" w:rsidR="00014BF5" w:rsidRDefault="00014BF5" w:rsidP="00014BF5">
      <w:r>
        <w:t>25</w:t>
      </w:r>
    </w:p>
    <w:p w14:paraId="0309EF30" w14:textId="77777777" w:rsidR="00014BF5" w:rsidRDefault="00014BF5" w:rsidP="00014BF5">
      <w:r>
        <w:t>00:04:19.180 --&gt; 00:04:27.349</w:t>
      </w:r>
    </w:p>
    <w:p w14:paraId="2F29AD33" w14:textId="77777777" w:rsidR="00014BF5" w:rsidRDefault="00014BF5" w:rsidP="00014BF5">
      <w:r>
        <w:t>Lisa McPherson: Because I'd really like to, yeah, answer questions as we go, if possible, today, and then we'll leave some time at the end for questions as well.</w:t>
      </w:r>
    </w:p>
    <w:p w14:paraId="6CE6502C" w14:textId="77777777" w:rsidR="00014BF5" w:rsidRDefault="00014BF5" w:rsidP="00014BF5"/>
    <w:p w14:paraId="5A9EA63D" w14:textId="77777777" w:rsidR="00014BF5" w:rsidRDefault="00014BF5" w:rsidP="00014BF5">
      <w:r>
        <w:t>26</w:t>
      </w:r>
    </w:p>
    <w:p w14:paraId="135C4E8D" w14:textId="77777777" w:rsidR="00014BF5" w:rsidRDefault="00014BF5" w:rsidP="00014BF5">
      <w:r>
        <w:t>00:04:32.690 --&gt; 00:04:49.769</w:t>
      </w:r>
    </w:p>
    <w:p w14:paraId="573E2946" w14:textId="77777777" w:rsidR="00014BF5" w:rsidRDefault="00014BF5" w:rsidP="00014BF5">
      <w:r>
        <w:t xml:space="preserve">Lisa McPherson: I know that people seem to get a little bit, so also remember this is a learning space, so no matter what your question is, please feel free to ask it. </w:t>
      </w:r>
      <w:proofErr w:type="gramStart"/>
      <w:r>
        <w:t>So</w:t>
      </w:r>
      <w:proofErr w:type="gramEnd"/>
      <w:r>
        <w:t xml:space="preserve"> pop your questions in the… in the chat box, any question's not a silly question, as we all know, so please share those, questions, and comments in the chat.</w:t>
      </w:r>
    </w:p>
    <w:p w14:paraId="06C24929" w14:textId="77777777" w:rsidR="00014BF5" w:rsidRDefault="00014BF5" w:rsidP="00014BF5"/>
    <w:p w14:paraId="667D5E7E" w14:textId="77777777" w:rsidR="00014BF5" w:rsidRDefault="00014BF5" w:rsidP="00014BF5">
      <w:r>
        <w:t>27</w:t>
      </w:r>
    </w:p>
    <w:p w14:paraId="729EF53E" w14:textId="77777777" w:rsidR="00014BF5" w:rsidRDefault="00014BF5" w:rsidP="00014BF5">
      <w:r>
        <w:t>00:04:50.120 --&gt; 00:04:58.019</w:t>
      </w:r>
    </w:p>
    <w:p w14:paraId="573333D3" w14:textId="77777777" w:rsidR="00014BF5" w:rsidRDefault="00014BF5" w:rsidP="00014BF5">
      <w:r>
        <w:t xml:space="preserve">Lisa McPherson: </w:t>
      </w:r>
      <w:proofErr w:type="gramStart"/>
      <w:r>
        <w:t>So</w:t>
      </w:r>
      <w:proofErr w:type="gramEnd"/>
      <w:r>
        <w:t xml:space="preserve"> let's kick off with making sure that we all know how to use </w:t>
      </w:r>
      <w:r>
        <w:lastRenderedPageBreak/>
        <w:t xml:space="preserve">the chat box today, and I'd like you to start by popping up some </w:t>
      </w:r>
      <w:proofErr w:type="spellStart"/>
      <w:r>
        <w:t>emojos</w:t>
      </w:r>
      <w:proofErr w:type="spellEnd"/>
      <w:r>
        <w:t xml:space="preserve"> in the chat.</w:t>
      </w:r>
    </w:p>
    <w:p w14:paraId="6257F97F" w14:textId="77777777" w:rsidR="00014BF5" w:rsidRDefault="00014BF5" w:rsidP="00014BF5"/>
    <w:p w14:paraId="640B60CA" w14:textId="77777777" w:rsidR="00014BF5" w:rsidRDefault="00014BF5" w:rsidP="00014BF5">
      <w:r>
        <w:t>28</w:t>
      </w:r>
    </w:p>
    <w:p w14:paraId="238D158D" w14:textId="77777777" w:rsidR="00014BF5" w:rsidRDefault="00014BF5" w:rsidP="00014BF5">
      <w:r>
        <w:t>00:04:58.250 --&gt; 00:05:01.440</w:t>
      </w:r>
    </w:p>
    <w:p w14:paraId="768098D6" w14:textId="77777777" w:rsidR="00014BF5" w:rsidRDefault="00014BF5" w:rsidP="00014BF5">
      <w:r>
        <w:t>Lisa McPherson: Let's share some love and welcome everyone to the session today.</w:t>
      </w:r>
    </w:p>
    <w:p w14:paraId="3E74490C" w14:textId="77777777" w:rsidR="00014BF5" w:rsidRDefault="00014BF5" w:rsidP="00014BF5"/>
    <w:p w14:paraId="0E231C37" w14:textId="77777777" w:rsidR="00014BF5" w:rsidRDefault="00014BF5" w:rsidP="00014BF5">
      <w:r>
        <w:t>29</w:t>
      </w:r>
    </w:p>
    <w:p w14:paraId="73FE2F10" w14:textId="77777777" w:rsidR="00014BF5" w:rsidRDefault="00014BF5" w:rsidP="00014BF5">
      <w:r>
        <w:t>00:05:09.990 --&gt; 00:05:12.200</w:t>
      </w:r>
    </w:p>
    <w:p w14:paraId="796064C8" w14:textId="77777777" w:rsidR="00014BF5" w:rsidRDefault="00014BF5" w:rsidP="00014BF5">
      <w:r>
        <w:t>Lisa McPherson: Great. Thank you.</w:t>
      </w:r>
    </w:p>
    <w:p w14:paraId="0207431F" w14:textId="77777777" w:rsidR="00014BF5" w:rsidRDefault="00014BF5" w:rsidP="00014BF5"/>
    <w:p w14:paraId="6BA6B67B" w14:textId="77777777" w:rsidR="00014BF5" w:rsidRDefault="00014BF5" w:rsidP="00014BF5">
      <w:r>
        <w:t>30</w:t>
      </w:r>
    </w:p>
    <w:p w14:paraId="75B36BB1" w14:textId="77777777" w:rsidR="00014BF5" w:rsidRDefault="00014BF5" w:rsidP="00014BF5">
      <w:r>
        <w:t>00:05:17.760 --&gt; 00:05:18.800</w:t>
      </w:r>
    </w:p>
    <w:p w14:paraId="7F37625A" w14:textId="77777777" w:rsidR="00014BF5" w:rsidRDefault="00014BF5" w:rsidP="00014BF5">
      <w:r>
        <w:t>Lisa McPherson: Perfect.</w:t>
      </w:r>
    </w:p>
    <w:p w14:paraId="0AC51D0C" w14:textId="77777777" w:rsidR="00014BF5" w:rsidRDefault="00014BF5" w:rsidP="00014BF5"/>
    <w:p w14:paraId="46F7FCB2" w14:textId="77777777" w:rsidR="00014BF5" w:rsidRDefault="00014BF5" w:rsidP="00014BF5">
      <w:r>
        <w:t>31</w:t>
      </w:r>
    </w:p>
    <w:p w14:paraId="32A6205E" w14:textId="77777777" w:rsidR="00014BF5" w:rsidRDefault="00014BF5" w:rsidP="00014BF5">
      <w:r>
        <w:t>00:05:20.040 --&gt; 00:05:24.870</w:t>
      </w:r>
    </w:p>
    <w:p w14:paraId="2A34789D" w14:textId="77777777" w:rsidR="00014BF5" w:rsidRDefault="00014BF5" w:rsidP="00014BF5">
      <w:r>
        <w:t>Lisa McPherson: So, good to see that, yeah, everyone knows how to use the chat.</w:t>
      </w:r>
    </w:p>
    <w:p w14:paraId="3A03D6EF" w14:textId="77777777" w:rsidR="00014BF5" w:rsidRDefault="00014BF5" w:rsidP="00014BF5"/>
    <w:p w14:paraId="405955A2" w14:textId="77777777" w:rsidR="00014BF5" w:rsidRDefault="00014BF5" w:rsidP="00014BF5">
      <w:r>
        <w:t>32</w:t>
      </w:r>
    </w:p>
    <w:p w14:paraId="3E36F447" w14:textId="77777777" w:rsidR="00014BF5" w:rsidRDefault="00014BF5" w:rsidP="00014BF5">
      <w:r>
        <w:t>00:05:24.970 --&gt; 00:05:25.780</w:t>
      </w:r>
    </w:p>
    <w:p w14:paraId="5D462C1F" w14:textId="77777777" w:rsidR="00014BF5" w:rsidRDefault="00014BF5" w:rsidP="00014BF5">
      <w:r>
        <w:t>Lisa McPherson: Cool.</w:t>
      </w:r>
    </w:p>
    <w:p w14:paraId="6817836A" w14:textId="77777777" w:rsidR="00014BF5" w:rsidRDefault="00014BF5" w:rsidP="00014BF5"/>
    <w:p w14:paraId="691977C3" w14:textId="77777777" w:rsidR="00014BF5" w:rsidRDefault="00014BF5" w:rsidP="00014BF5">
      <w:r>
        <w:t>33</w:t>
      </w:r>
    </w:p>
    <w:p w14:paraId="11145028" w14:textId="77777777" w:rsidR="00014BF5" w:rsidRDefault="00014BF5" w:rsidP="00014BF5">
      <w:r>
        <w:t>00:05:27.080 --&gt; 00:05:31.869</w:t>
      </w:r>
    </w:p>
    <w:p w14:paraId="5353B99D" w14:textId="77777777" w:rsidR="00014BF5" w:rsidRDefault="00014BF5" w:rsidP="00014BF5">
      <w:r>
        <w:t xml:space="preserve">Lisa McPherson: Okay, so I'm going to kick off with, </w:t>
      </w:r>
      <w:proofErr w:type="gramStart"/>
      <w:r>
        <w:t>What</w:t>
      </w:r>
      <w:proofErr w:type="gramEnd"/>
      <w:r>
        <w:t xml:space="preserve"> is ongoing support?</w:t>
      </w:r>
    </w:p>
    <w:p w14:paraId="4E04A6E2" w14:textId="77777777" w:rsidR="00014BF5" w:rsidRDefault="00014BF5" w:rsidP="00014BF5"/>
    <w:p w14:paraId="238306B1" w14:textId="77777777" w:rsidR="00014BF5" w:rsidRDefault="00014BF5" w:rsidP="00014BF5">
      <w:r>
        <w:lastRenderedPageBreak/>
        <w:t>34</w:t>
      </w:r>
    </w:p>
    <w:p w14:paraId="74A47EED" w14:textId="77777777" w:rsidR="00014BF5" w:rsidRDefault="00014BF5" w:rsidP="00014BF5">
      <w:r>
        <w:t>00:05:34.730 --&gt; 00:05:39.369</w:t>
      </w:r>
    </w:p>
    <w:p w14:paraId="65A64700" w14:textId="77777777" w:rsidR="00014BF5" w:rsidRDefault="00014BF5" w:rsidP="00014BF5">
      <w:r>
        <w:t>Lisa McPherson: So, ongoing support bridges the gap between securing a job and keeping it.</w:t>
      </w:r>
    </w:p>
    <w:p w14:paraId="36FEC369" w14:textId="77777777" w:rsidR="00014BF5" w:rsidRDefault="00014BF5" w:rsidP="00014BF5"/>
    <w:p w14:paraId="669B6903" w14:textId="77777777" w:rsidR="00014BF5" w:rsidRDefault="00014BF5" w:rsidP="00014BF5">
      <w:r>
        <w:t>35</w:t>
      </w:r>
    </w:p>
    <w:p w14:paraId="73187812" w14:textId="77777777" w:rsidR="00014BF5" w:rsidRDefault="00014BF5" w:rsidP="00014BF5">
      <w:r>
        <w:t>00:05:40.490 --&gt; 00:05:45.970</w:t>
      </w:r>
    </w:p>
    <w:p w14:paraId="0CC33E88" w14:textId="77777777" w:rsidR="00014BF5" w:rsidRDefault="00014BF5" w:rsidP="00014BF5">
      <w:r>
        <w:t>Lisa McPherson: It ensures participants build confidence, independence, and resilience.</w:t>
      </w:r>
    </w:p>
    <w:p w14:paraId="3942A1C7" w14:textId="77777777" w:rsidR="00014BF5" w:rsidRDefault="00014BF5" w:rsidP="00014BF5"/>
    <w:p w14:paraId="4C4515E0" w14:textId="77777777" w:rsidR="00014BF5" w:rsidRDefault="00014BF5" w:rsidP="00014BF5">
      <w:r>
        <w:t>36</w:t>
      </w:r>
    </w:p>
    <w:p w14:paraId="11651043" w14:textId="77777777" w:rsidR="00014BF5" w:rsidRDefault="00014BF5" w:rsidP="00014BF5">
      <w:r>
        <w:t>00:05:50.390 --&gt; 00:05:53.010</w:t>
      </w:r>
    </w:p>
    <w:p w14:paraId="6D2DA4AB" w14:textId="77777777" w:rsidR="00014BF5" w:rsidRDefault="00014BF5" w:rsidP="00014BF5">
      <w:r>
        <w:t>Lisa McPherson: It's a link between getting a job and keeping it.</w:t>
      </w:r>
    </w:p>
    <w:p w14:paraId="0B131528" w14:textId="77777777" w:rsidR="00014BF5" w:rsidRDefault="00014BF5" w:rsidP="00014BF5"/>
    <w:p w14:paraId="761F5BB2" w14:textId="77777777" w:rsidR="00014BF5" w:rsidRDefault="00014BF5" w:rsidP="00014BF5">
      <w:r>
        <w:t>37</w:t>
      </w:r>
    </w:p>
    <w:p w14:paraId="2C0DB666" w14:textId="77777777" w:rsidR="00014BF5" w:rsidRDefault="00014BF5" w:rsidP="00014BF5">
      <w:r>
        <w:t>00:05:53.540 --&gt; 00:05:56.280</w:t>
      </w:r>
    </w:p>
    <w:p w14:paraId="251B2EC3" w14:textId="77777777" w:rsidR="00014BF5" w:rsidRDefault="00014BF5" w:rsidP="00014BF5">
      <w:r>
        <w:t>Lisa McPherson: And it ensures sustained success.</w:t>
      </w:r>
    </w:p>
    <w:p w14:paraId="1EDDC22A" w14:textId="77777777" w:rsidR="00014BF5" w:rsidRDefault="00014BF5" w:rsidP="00014BF5"/>
    <w:p w14:paraId="3C6E7822" w14:textId="77777777" w:rsidR="00014BF5" w:rsidRDefault="00014BF5" w:rsidP="00014BF5">
      <w:r>
        <w:t>38</w:t>
      </w:r>
    </w:p>
    <w:p w14:paraId="75039700" w14:textId="77777777" w:rsidR="00014BF5" w:rsidRDefault="00014BF5" w:rsidP="00014BF5">
      <w:r>
        <w:t>00:05:59.610 --&gt; 00:06:01.820</w:t>
      </w:r>
    </w:p>
    <w:p w14:paraId="25C4D55C" w14:textId="77777777" w:rsidR="00014BF5" w:rsidRDefault="00014BF5" w:rsidP="00014BF5">
      <w:r>
        <w:t>Lisa McPherson: Not just the initial placement.</w:t>
      </w:r>
    </w:p>
    <w:p w14:paraId="0B39F5BA" w14:textId="77777777" w:rsidR="00014BF5" w:rsidRDefault="00014BF5" w:rsidP="00014BF5"/>
    <w:p w14:paraId="4994A91A" w14:textId="77777777" w:rsidR="00014BF5" w:rsidRDefault="00014BF5" w:rsidP="00014BF5">
      <w:r>
        <w:t>39</w:t>
      </w:r>
    </w:p>
    <w:p w14:paraId="67281DB0" w14:textId="77777777" w:rsidR="00014BF5" w:rsidRDefault="00014BF5" w:rsidP="00014BF5">
      <w:r>
        <w:t>00:06:06.740 --&gt; 00:06:08.359</w:t>
      </w:r>
    </w:p>
    <w:p w14:paraId="0907E193" w14:textId="77777777" w:rsidR="00014BF5" w:rsidRDefault="00014BF5" w:rsidP="00014BF5">
      <w:r>
        <w:t>Lisa McPherson: Take a moment, have a think.</w:t>
      </w:r>
    </w:p>
    <w:p w14:paraId="0E6588D1" w14:textId="77777777" w:rsidR="00014BF5" w:rsidRDefault="00014BF5" w:rsidP="00014BF5"/>
    <w:p w14:paraId="683E672E" w14:textId="77777777" w:rsidR="00014BF5" w:rsidRDefault="00014BF5" w:rsidP="00014BF5">
      <w:r>
        <w:t>40</w:t>
      </w:r>
    </w:p>
    <w:p w14:paraId="3D0944D3" w14:textId="77777777" w:rsidR="00014BF5" w:rsidRDefault="00014BF5" w:rsidP="00014BF5">
      <w:r>
        <w:t>00:06:09.510 --&gt; 00:06:12.790</w:t>
      </w:r>
    </w:p>
    <w:p w14:paraId="27A228D2" w14:textId="77777777" w:rsidR="00014BF5" w:rsidRDefault="00014BF5" w:rsidP="00014BF5">
      <w:r>
        <w:lastRenderedPageBreak/>
        <w:t>Lisa McPherson: When you've had a great leader, a role model, a coach.</w:t>
      </w:r>
    </w:p>
    <w:p w14:paraId="1304D5C9" w14:textId="77777777" w:rsidR="00014BF5" w:rsidRDefault="00014BF5" w:rsidP="00014BF5"/>
    <w:p w14:paraId="3B8A3D29" w14:textId="77777777" w:rsidR="00014BF5" w:rsidRDefault="00014BF5" w:rsidP="00014BF5">
      <w:r>
        <w:t>41</w:t>
      </w:r>
    </w:p>
    <w:p w14:paraId="41593020" w14:textId="77777777" w:rsidR="00014BF5" w:rsidRDefault="00014BF5" w:rsidP="00014BF5">
      <w:r>
        <w:t>00:06:18.570 --&gt; 00:06:21.990</w:t>
      </w:r>
    </w:p>
    <w:p w14:paraId="15981A7D" w14:textId="77777777" w:rsidR="00014BF5" w:rsidRDefault="00014BF5" w:rsidP="00014BF5">
      <w:r>
        <w:t>Lisa McPherson: That's the type of things that we're looking for in ongoing support.</w:t>
      </w:r>
    </w:p>
    <w:p w14:paraId="073CDF3E" w14:textId="77777777" w:rsidR="00014BF5" w:rsidRDefault="00014BF5" w:rsidP="00014BF5"/>
    <w:p w14:paraId="454CF8FB" w14:textId="77777777" w:rsidR="00014BF5" w:rsidRDefault="00014BF5" w:rsidP="00014BF5">
      <w:r>
        <w:t>42</w:t>
      </w:r>
    </w:p>
    <w:p w14:paraId="34F89C83" w14:textId="77777777" w:rsidR="00014BF5" w:rsidRDefault="00014BF5" w:rsidP="00014BF5">
      <w:r>
        <w:t>00:06:22.200 --&gt; 00:06:28.849</w:t>
      </w:r>
    </w:p>
    <w:p w14:paraId="40991393" w14:textId="77777777" w:rsidR="00014BF5" w:rsidRDefault="00014BF5" w:rsidP="00014BF5">
      <w:r>
        <w:t xml:space="preserve">Lisa McPherson: Once an auditor told me, that EDC, so employment coaches work, is </w:t>
      </w:r>
      <w:proofErr w:type="gramStart"/>
      <w:r>
        <w:t>similar to</w:t>
      </w:r>
      <w:proofErr w:type="gramEnd"/>
      <w:r>
        <w:t xml:space="preserve"> life coaching.</w:t>
      </w:r>
    </w:p>
    <w:p w14:paraId="4B90BAE7" w14:textId="77777777" w:rsidR="00014BF5" w:rsidRDefault="00014BF5" w:rsidP="00014BF5"/>
    <w:p w14:paraId="0A5F1B38" w14:textId="77777777" w:rsidR="00014BF5" w:rsidRDefault="00014BF5" w:rsidP="00014BF5">
      <w:r>
        <w:t>43</w:t>
      </w:r>
    </w:p>
    <w:p w14:paraId="7DA3EB03" w14:textId="77777777" w:rsidR="00014BF5" w:rsidRDefault="00014BF5" w:rsidP="00014BF5">
      <w:r>
        <w:t>00:06:29.170 --&gt; 00:06:44.550</w:t>
      </w:r>
    </w:p>
    <w:p w14:paraId="147BD0B9" w14:textId="77777777" w:rsidR="00014BF5" w:rsidRDefault="00014BF5" w:rsidP="00014BF5">
      <w:r>
        <w:t xml:space="preserve">Lisa McPherson: And every employment coach should have the opportunity to do some life coaching training. At that time, I thought, okay, yeah, fair comment. But since I've done my life coaching myself, I really understand that comment and think it's a </w:t>
      </w:r>
      <w:proofErr w:type="gramStart"/>
      <w:r>
        <w:t>really positive</w:t>
      </w:r>
      <w:proofErr w:type="gramEnd"/>
      <w:r>
        <w:t xml:space="preserve"> one.</w:t>
      </w:r>
    </w:p>
    <w:p w14:paraId="6D02FBA2" w14:textId="77777777" w:rsidR="00014BF5" w:rsidRDefault="00014BF5" w:rsidP="00014BF5"/>
    <w:p w14:paraId="267C590F" w14:textId="77777777" w:rsidR="00014BF5" w:rsidRDefault="00014BF5" w:rsidP="00014BF5">
      <w:r>
        <w:t>44</w:t>
      </w:r>
    </w:p>
    <w:p w14:paraId="0B715ACF" w14:textId="77777777" w:rsidR="00014BF5" w:rsidRDefault="00014BF5" w:rsidP="00014BF5">
      <w:r>
        <w:t>00:06:44.970 --&gt; 00:07:01.270</w:t>
      </w:r>
    </w:p>
    <w:p w14:paraId="16B5802F" w14:textId="77777777" w:rsidR="00014BF5" w:rsidRDefault="00014BF5" w:rsidP="00014BF5">
      <w:r>
        <w:t xml:space="preserve">Lisa McPherson: </w:t>
      </w:r>
      <w:proofErr w:type="gramStart"/>
      <w:r>
        <w:t>So</w:t>
      </w:r>
      <w:proofErr w:type="gramEnd"/>
      <w:r>
        <w:t xml:space="preserve"> I really encourage you, when you're doing your ongoing support with your participants, to have a think about that, and have a think about what type of support you've had in your career, because that's the type of support that we also should be providing to our participants.</w:t>
      </w:r>
    </w:p>
    <w:p w14:paraId="4C033B67" w14:textId="77777777" w:rsidR="00014BF5" w:rsidRDefault="00014BF5" w:rsidP="00014BF5"/>
    <w:p w14:paraId="330ABE54" w14:textId="77777777" w:rsidR="00014BF5" w:rsidRDefault="00014BF5" w:rsidP="00014BF5">
      <w:r>
        <w:t>45</w:t>
      </w:r>
    </w:p>
    <w:p w14:paraId="3E34632C" w14:textId="77777777" w:rsidR="00014BF5" w:rsidRDefault="00014BF5" w:rsidP="00014BF5">
      <w:r>
        <w:t>00:07:07.370 --&gt; 00:07:08.739</w:t>
      </w:r>
    </w:p>
    <w:p w14:paraId="7ACD73D6" w14:textId="77777777" w:rsidR="00014BF5" w:rsidRDefault="00014BF5" w:rsidP="00014BF5">
      <w:r>
        <w:t>Lisa McPherson: The why doesn't matter?</w:t>
      </w:r>
    </w:p>
    <w:p w14:paraId="36E1C550" w14:textId="77777777" w:rsidR="00014BF5" w:rsidRDefault="00014BF5" w:rsidP="00014BF5"/>
    <w:p w14:paraId="0E5B6F8C" w14:textId="77777777" w:rsidR="00014BF5" w:rsidRDefault="00014BF5" w:rsidP="00014BF5">
      <w:r>
        <w:lastRenderedPageBreak/>
        <w:t>46</w:t>
      </w:r>
    </w:p>
    <w:p w14:paraId="64D30D66" w14:textId="77777777" w:rsidR="00014BF5" w:rsidRDefault="00014BF5" w:rsidP="00014BF5">
      <w:r>
        <w:t>00:07:13.300 --&gt; 00:07:15.940</w:t>
      </w:r>
    </w:p>
    <w:p w14:paraId="0FB5DD19" w14:textId="77777777" w:rsidR="00014BF5" w:rsidRDefault="00014BF5" w:rsidP="00014BF5">
      <w:r>
        <w:t>Lisa McPherson: So, number of reasons. Retention.</w:t>
      </w:r>
    </w:p>
    <w:p w14:paraId="4EEFAFCB" w14:textId="77777777" w:rsidR="00014BF5" w:rsidRDefault="00014BF5" w:rsidP="00014BF5"/>
    <w:p w14:paraId="5C37E2EC" w14:textId="77777777" w:rsidR="00014BF5" w:rsidRDefault="00014BF5" w:rsidP="00014BF5">
      <w:r>
        <w:t>47</w:t>
      </w:r>
    </w:p>
    <w:p w14:paraId="67097251" w14:textId="77777777" w:rsidR="00014BF5" w:rsidRDefault="00014BF5" w:rsidP="00014BF5">
      <w:r>
        <w:t>00:07:16.610 --&gt; 00:07:22.659</w:t>
      </w:r>
    </w:p>
    <w:p w14:paraId="70736D8E" w14:textId="77777777" w:rsidR="00014BF5" w:rsidRDefault="00014BF5" w:rsidP="00014BF5">
      <w:r>
        <w:t>Lisa McPherson: So, the tailored support… Helps people keep the jobs in the long term.</w:t>
      </w:r>
    </w:p>
    <w:p w14:paraId="173EE284" w14:textId="77777777" w:rsidR="00014BF5" w:rsidRDefault="00014BF5" w:rsidP="00014BF5"/>
    <w:p w14:paraId="62849414" w14:textId="77777777" w:rsidR="00014BF5" w:rsidRDefault="00014BF5" w:rsidP="00014BF5">
      <w:r>
        <w:t>48</w:t>
      </w:r>
    </w:p>
    <w:p w14:paraId="1331B0F7" w14:textId="77777777" w:rsidR="00014BF5" w:rsidRDefault="00014BF5" w:rsidP="00014BF5">
      <w:r>
        <w:t>00:07:24.730 --&gt; 00:07:29.270</w:t>
      </w:r>
    </w:p>
    <w:p w14:paraId="745EA435" w14:textId="77777777" w:rsidR="00014BF5" w:rsidRDefault="00014BF5" w:rsidP="00014BF5">
      <w:r>
        <w:t>Lisa McPherson: It also helps build confidence by addressing workplace challenges.</w:t>
      </w:r>
    </w:p>
    <w:p w14:paraId="6DCE7319" w14:textId="77777777" w:rsidR="00014BF5" w:rsidRDefault="00014BF5" w:rsidP="00014BF5"/>
    <w:p w14:paraId="24226ADD" w14:textId="77777777" w:rsidR="00014BF5" w:rsidRDefault="00014BF5" w:rsidP="00014BF5">
      <w:r>
        <w:t>49</w:t>
      </w:r>
    </w:p>
    <w:p w14:paraId="576A5F99" w14:textId="77777777" w:rsidR="00014BF5" w:rsidRDefault="00014BF5" w:rsidP="00014BF5">
      <w:r>
        <w:t>00:07:31.620 --&gt; 00:07:40.419</w:t>
      </w:r>
    </w:p>
    <w:p w14:paraId="26E25D14" w14:textId="77777777" w:rsidR="00014BF5" w:rsidRDefault="00014BF5" w:rsidP="00014BF5">
      <w:r>
        <w:t>Lisa McPherson: And employees gain their trust in their abilities, and employers also gain the trust in what the employees' abilities are.</w:t>
      </w:r>
    </w:p>
    <w:p w14:paraId="5519A2B4" w14:textId="77777777" w:rsidR="00014BF5" w:rsidRDefault="00014BF5" w:rsidP="00014BF5"/>
    <w:p w14:paraId="5383B672" w14:textId="77777777" w:rsidR="00014BF5" w:rsidRDefault="00014BF5" w:rsidP="00014BF5">
      <w:r>
        <w:t>50</w:t>
      </w:r>
    </w:p>
    <w:p w14:paraId="7EFB1232" w14:textId="77777777" w:rsidR="00014BF5" w:rsidRDefault="00014BF5" w:rsidP="00014BF5">
      <w:r>
        <w:t>00:07:40.910 --&gt; 00:07:43.439</w:t>
      </w:r>
    </w:p>
    <w:p w14:paraId="00F5FFC1" w14:textId="77777777" w:rsidR="00014BF5" w:rsidRDefault="00014BF5" w:rsidP="00014BF5">
      <w:r>
        <w:t>Lisa McPherson: There's also the sustainability aspect.</w:t>
      </w:r>
    </w:p>
    <w:p w14:paraId="78613EB1" w14:textId="77777777" w:rsidR="00014BF5" w:rsidRDefault="00014BF5" w:rsidP="00014BF5"/>
    <w:p w14:paraId="45AEF341" w14:textId="77777777" w:rsidR="00014BF5" w:rsidRDefault="00014BF5" w:rsidP="00014BF5">
      <w:r>
        <w:t>51</w:t>
      </w:r>
    </w:p>
    <w:p w14:paraId="63B6D9A8" w14:textId="77777777" w:rsidR="00014BF5" w:rsidRDefault="00014BF5" w:rsidP="00014BF5">
      <w:r>
        <w:t>00:07:44.800 --&gt; 00:07:47.139</w:t>
      </w:r>
    </w:p>
    <w:p w14:paraId="78C8E216" w14:textId="77777777" w:rsidR="00014BF5" w:rsidRDefault="00014BF5" w:rsidP="00014BF5">
      <w:r>
        <w:t>Lisa McPherson: So, building inclusive workplaces.</w:t>
      </w:r>
    </w:p>
    <w:p w14:paraId="4D9660F3" w14:textId="77777777" w:rsidR="00014BF5" w:rsidRDefault="00014BF5" w:rsidP="00014BF5"/>
    <w:p w14:paraId="1D1226F7" w14:textId="77777777" w:rsidR="00014BF5" w:rsidRDefault="00014BF5" w:rsidP="00014BF5">
      <w:r>
        <w:t>52</w:t>
      </w:r>
    </w:p>
    <w:p w14:paraId="5C6D9FA8" w14:textId="77777777" w:rsidR="00014BF5" w:rsidRDefault="00014BF5" w:rsidP="00014BF5">
      <w:r>
        <w:t>00:07:48.150 --&gt; 00:07:52.229</w:t>
      </w:r>
    </w:p>
    <w:p w14:paraId="7492C645" w14:textId="77777777" w:rsidR="00014BF5" w:rsidRDefault="00014BF5" w:rsidP="00014BF5">
      <w:r>
        <w:lastRenderedPageBreak/>
        <w:t>Lisa McPherson: Contributes to retention and reduces turnover for employers.</w:t>
      </w:r>
    </w:p>
    <w:p w14:paraId="3DCD47E4" w14:textId="77777777" w:rsidR="00014BF5" w:rsidRDefault="00014BF5" w:rsidP="00014BF5"/>
    <w:p w14:paraId="074BD537" w14:textId="77777777" w:rsidR="00014BF5" w:rsidRDefault="00014BF5" w:rsidP="00014BF5">
      <w:r>
        <w:t>53</w:t>
      </w:r>
    </w:p>
    <w:p w14:paraId="033F5B3A" w14:textId="77777777" w:rsidR="00014BF5" w:rsidRDefault="00014BF5" w:rsidP="00014BF5">
      <w:r>
        <w:t>00:07:53.390 --&gt; 00:07:55.009</w:t>
      </w:r>
    </w:p>
    <w:p w14:paraId="309B750C" w14:textId="77777777" w:rsidR="00014BF5" w:rsidRDefault="00014BF5" w:rsidP="00014BF5">
      <w:r>
        <w:t>Lisa McPherson: So, the social impact?</w:t>
      </w:r>
    </w:p>
    <w:p w14:paraId="56E610F2" w14:textId="77777777" w:rsidR="00014BF5" w:rsidRDefault="00014BF5" w:rsidP="00014BF5"/>
    <w:p w14:paraId="5324FE9C" w14:textId="77777777" w:rsidR="00014BF5" w:rsidRDefault="00014BF5" w:rsidP="00014BF5">
      <w:r>
        <w:t>54</w:t>
      </w:r>
    </w:p>
    <w:p w14:paraId="4D4899B0" w14:textId="77777777" w:rsidR="00014BF5" w:rsidRDefault="00014BF5" w:rsidP="00014BF5">
      <w:r>
        <w:t>00:07:55.800 --&gt; 00:08:00.740</w:t>
      </w:r>
    </w:p>
    <w:p w14:paraId="753CC7CE" w14:textId="77777777" w:rsidR="00014BF5" w:rsidRDefault="00014BF5" w:rsidP="00014BF5">
      <w:r>
        <w:t>Lisa McPherson: So, around better health, security, and community connection.</w:t>
      </w:r>
    </w:p>
    <w:p w14:paraId="37CA25FE" w14:textId="77777777" w:rsidR="00014BF5" w:rsidRDefault="00014BF5" w:rsidP="00014BF5"/>
    <w:p w14:paraId="61205A5D" w14:textId="77777777" w:rsidR="00014BF5" w:rsidRDefault="00014BF5" w:rsidP="00014BF5">
      <w:r>
        <w:t>55</w:t>
      </w:r>
    </w:p>
    <w:p w14:paraId="31377A80" w14:textId="77777777" w:rsidR="00014BF5" w:rsidRDefault="00014BF5" w:rsidP="00014BF5">
      <w:r>
        <w:t>00:08:02.450 --&gt; 00:08:04.660</w:t>
      </w:r>
    </w:p>
    <w:p w14:paraId="38635CBD" w14:textId="77777777" w:rsidR="00014BF5" w:rsidRDefault="00014BF5" w:rsidP="00014BF5">
      <w:r>
        <w:t>Lisa McPherson: It also allows people to develop.</w:t>
      </w:r>
    </w:p>
    <w:p w14:paraId="56E98923" w14:textId="77777777" w:rsidR="00014BF5" w:rsidRDefault="00014BF5" w:rsidP="00014BF5"/>
    <w:p w14:paraId="583EF2AF" w14:textId="77777777" w:rsidR="00014BF5" w:rsidRDefault="00014BF5" w:rsidP="00014BF5">
      <w:r>
        <w:t>56</w:t>
      </w:r>
    </w:p>
    <w:p w14:paraId="01F0FDCB" w14:textId="77777777" w:rsidR="00014BF5" w:rsidRDefault="00014BF5" w:rsidP="00014BF5">
      <w:r>
        <w:t>00:08:04.950 --&gt; 00:08:08.510</w:t>
      </w:r>
    </w:p>
    <w:p w14:paraId="1544FC89" w14:textId="77777777" w:rsidR="00014BF5" w:rsidRDefault="00014BF5" w:rsidP="00014BF5">
      <w:r>
        <w:t>Lisa McPherson: Skills to allow for natural career progression.</w:t>
      </w:r>
    </w:p>
    <w:p w14:paraId="1298D88F" w14:textId="77777777" w:rsidR="00014BF5" w:rsidRDefault="00014BF5" w:rsidP="00014BF5"/>
    <w:p w14:paraId="0CB8A6B1" w14:textId="77777777" w:rsidR="00014BF5" w:rsidRDefault="00014BF5" w:rsidP="00014BF5">
      <w:r>
        <w:t>57</w:t>
      </w:r>
    </w:p>
    <w:p w14:paraId="22DF8562" w14:textId="77777777" w:rsidR="00014BF5" w:rsidRDefault="00014BF5" w:rsidP="00014BF5">
      <w:r>
        <w:t>00:08:10.960 --&gt; 00:08:12.240</w:t>
      </w:r>
    </w:p>
    <w:p w14:paraId="740CB31A" w14:textId="77777777" w:rsidR="00014BF5" w:rsidRDefault="00014BF5" w:rsidP="00014BF5">
      <w:r>
        <w:t>Lisa McPherson: So, with proper…</w:t>
      </w:r>
    </w:p>
    <w:p w14:paraId="263FD69F" w14:textId="77777777" w:rsidR="00014BF5" w:rsidRDefault="00014BF5" w:rsidP="00014BF5"/>
    <w:p w14:paraId="7A195412" w14:textId="77777777" w:rsidR="00014BF5" w:rsidRDefault="00014BF5" w:rsidP="00014BF5">
      <w:r>
        <w:t>58</w:t>
      </w:r>
    </w:p>
    <w:p w14:paraId="38BB2D3A" w14:textId="77777777" w:rsidR="00014BF5" w:rsidRDefault="00014BF5" w:rsidP="00014BF5">
      <w:r>
        <w:t>00:08:12.920 --&gt; 00:08:13.720</w:t>
      </w:r>
    </w:p>
    <w:p w14:paraId="7FC2D91E" w14:textId="77777777" w:rsidR="00014BF5" w:rsidRDefault="00014BF5" w:rsidP="00014BF5">
      <w:r>
        <w:t>Olivia @ CIE: Hi, Lisa.</w:t>
      </w:r>
    </w:p>
    <w:p w14:paraId="711045F0" w14:textId="77777777" w:rsidR="00014BF5" w:rsidRDefault="00014BF5" w:rsidP="00014BF5"/>
    <w:p w14:paraId="1857F390" w14:textId="77777777" w:rsidR="00014BF5" w:rsidRDefault="00014BF5" w:rsidP="00014BF5">
      <w:r>
        <w:t>59</w:t>
      </w:r>
    </w:p>
    <w:p w14:paraId="01279A08" w14:textId="77777777" w:rsidR="00014BF5" w:rsidRDefault="00014BF5" w:rsidP="00014BF5">
      <w:r>
        <w:lastRenderedPageBreak/>
        <w:t>00:08:13.720 --&gt; 00:08:15.450</w:t>
      </w:r>
    </w:p>
    <w:p w14:paraId="674CD9A7" w14:textId="77777777" w:rsidR="00014BF5" w:rsidRDefault="00014BF5" w:rsidP="00014BF5">
      <w:r>
        <w:t>Lisa McPherson: government support, yes, sorry, Olivia.</w:t>
      </w:r>
    </w:p>
    <w:p w14:paraId="0A46D714" w14:textId="77777777" w:rsidR="00014BF5" w:rsidRDefault="00014BF5" w:rsidP="00014BF5"/>
    <w:p w14:paraId="5AB5DF6C" w14:textId="77777777" w:rsidR="00014BF5" w:rsidRDefault="00014BF5" w:rsidP="00014BF5">
      <w:r>
        <w:t>60</w:t>
      </w:r>
    </w:p>
    <w:p w14:paraId="0E49252D" w14:textId="77777777" w:rsidR="00014BF5" w:rsidRDefault="00014BF5" w:rsidP="00014BF5">
      <w:r>
        <w:t>00:08:15.450 --&gt; 00:08:23.780</w:t>
      </w:r>
    </w:p>
    <w:p w14:paraId="2723FB40" w14:textId="77777777" w:rsidR="00014BF5" w:rsidRDefault="00014BF5" w:rsidP="00014BF5">
      <w:r>
        <w:t>Olivia @ CIE: Sorry, your presentation is stuck on, the first slide still, so we haven't been able to move through them just yet. Just wanted to let you know.</w:t>
      </w:r>
    </w:p>
    <w:p w14:paraId="2A6AA02A" w14:textId="77777777" w:rsidR="00014BF5" w:rsidRDefault="00014BF5" w:rsidP="00014BF5"/>
    <w:p w14:paraId="578F43E6" w14:textId="77777777" w:rsidR="00014BF5" w:rsidRDefault="00014BF5" w:rsidP="00014BF5">
      <w:r>
        <w:t>61</w:t>
      </w:r>
    </w:p>
    <w:p w14:paraId="2E2CA3D3" w14:textId="77777777" w:rsidR="00014BF5" w:rsidRDefault="00014BF5" w:rsidP="00014BF5">
      <w:r>
        <w:t>00:08:23.900 --&gt; 00:08:26.340</w:t>
      </w:r>
    </w:p>
    <w:p w14:paraId="0195A442" w14:textId="77777777" w:rsidR="00014BF5" w:rsidRDefault="00014BF5" w:rsidP="00014BF5">
      <w:r>
        <w:t>Olivia @ CIE: That we're still in the first one.</w:t>
      </w:r>
    </w:p>
    <w:p w14:paraId="64CB19D8" w14:textId="77777777" w:rsidR="00014BF5" w:rsidRDefault="00014BF5" w:rsidP="00014BF5"/>
    <w:p w14:paraId="5EAB5134" w14:textId="77777777" w:rsidR="00014BF5" w:rsidRDefault="00014BF5" w:rsidP="00014BF5">
      <w:r>
        <w:t>62</w:t>
      </w:r>
    </w:p>
    <w:p w14:paraId="6D57261C" w14:textId="77777777" w:rsidR="00014BF5" w:rsidRDefault="00014BF5" w:rsidP="00014BF5">
      <w:r>
        <w:t>00:08:26.590 --&gt; 00:08:31.420</w:t>
      </w:r>
    </w:p>
    <w:p w14:paraId="435DE16E" w14:textId="77777777" w:rsidR="00014BF5" w:rsidRDefault="00014BF5" w:rsidP="00014BF5">
      <w:r>
        <w:t>Lisa McPherson: Okay, that's very interesting. I'm unsure why, as I…</w:t>
      </w:r>
    </w:p>
    <w:p w14:paraId="039E09F6" w14:textId="77777777" w:rsidR="00014BF5" w:rsidRDefault="00014BF5" w:rsidP="00014BF5"/>
    <w:p w14:paraId="60F0E367" w14:textId="77777777" w:rsidR="00014BF5" w:rsidRDefault="00014BF5" w:rsidP="00014BF5">
      <w:r>
        <w:t>63</w:t>
      </w:r>
    </w:p>
    <w:p w14:paraId="1450D9BC" w14:textId="77777777" w:rsidR="00014BF5" w:rsidRDefault="00014BF5" w:rsidP="00014BF5">
      <w:r>
        <w:t>00:08:34.200 --&gt; 00:08:36.719</w:t>
      </w:r>
    </w:p>
    <w:p w14:paraId="7CBDC9AD" w14:textId="77777777" w:rsidR="00014BF5" w:rsidRDefault="00014BF5" w:rsidP="00014BF5">
      <w:r>
        <w:t>Lisa McPherson: Can see the screen on mine.</w:t>
      </w:r>
    </w:p>
    <w:p w14:paraId="17EEDD86" w14:textId="77777777" w:rsidR="00014BF5" w:rsidRDefault="00014BF5" w:rsidP="00014BF5"/>
    <w:p w14:paraId="41B511E8" w14:textId="77777777" w:rsidR="00014BF5" w:rsidRDefault="00014BF5" w:rsidP="00014BF5">
      <w:r>
        <w:t>64</w:t>
      </w:r>
    </w:p>
    <w:p w14:paraId="5A7CBBE9" w14:textId="77777777" w:rsidR="00014BF5" w:rsidRDefault="00014BF5" w:rsidP="00014BF5">
      <w:r>
        <w:t>00:08:36.870 --&gt; 00:08:41.690</w:t>
      </w:r>
    </w:p>
    <w:p w14:paraId="7E41B02F" w14:textId="77777777" w:rsidR="00014BF5" w:rsidRDefault="00014BF5" w:rsidP="00014BF5">
      <w:r>
        <w:t xml:space="preserve">Olivia @ CIE: Okay, do we want to, just maybe </w:t>
      </w:r>
      <w:proofErr w:type="spellStart"/>
      <w:r>
        <w:t>unshare</w:t>
      </w:r>
      <w:proofErr w:type="spellEnd"/>
      <w:r>
        <w:t xml:space="preserve"> them and then reshare them? See if that works?</w:t>
      </w:r>
    </w:p>
    <w:p w14:paraId="3910F369" w14:textId="77777777" w:rsidR="00014BF5" w:rsidRDefault="00014BF5" w:rsidP="00014BF5"/>
    <w:p w14:paraId="5A56D20B" w14:textId="77777777" w:rsidR="00014BF5" w:rsidRDefault="00014BF5" w:rsidP="00014BF5">
      <w:r>
        <w:t>65</w:t>
      </w:r>
    </w:p>
    <w:p w14:paraId="4FC4D41A" w14:textId="77777777" w:rsidR="00014BF5" w:rsidRDefault="00014BF5" w:rsidP="00014BF5">
      <w:r>
        <w:t>00:08:42.030 --&gt; 00:08:42.910</w:t>
      </w:r>
    </w:p>
    <w:p w14:paraId="4D09B6B2" w14:textId="77777777" w:rsidR="00014BF5" w:rsidRDefault="00014BF5" w:rsidP="00014BF5">
      <w:r>
        <w:t>Olivia @ CIE: Thank you.</w:t>
      </w:r>
    </w:p>
    <w:p w14:paraId="08B2AEEC" w14:textId="77777777" w:rsidR="00014BF5" w:rsidRDefault="00014BF5" w:rsidP="00014BF5"/>
    <w:p w14:paraId="49ED488F" w14:textId="77777777" w:rsidR="00014BF5" w:rsidRDefault="00014BF5" w:rsidP="00014BF5">
      <w:r>
        <w:t>66</w:t>
      </w:r>
    </w:p>
    <w:p w14:paraId="2F0571F6" w14:textId="77777777" w:rsidR="00014BF5" w:rsidRDefault="00014BF5" w:rsidP="00014BF5">
      <w:r>
        <w:t>00:08:52.390 --&gt; 00:08:55.720</w:t>
      </w:r>
    </w:p>
    <w:p w14:paraId="7EF1C64D" w14:textId="77777777" w:rsidR="00014BF5" w:rsidRDefault="00014BF5" w:rsidP="00014BF5">
      <w:r>
        <w:t>Olivia @ CIE: Okay, that seems to have refreshed it. Thank you.</w:t>
      </w:r>
    </w:p>
    <w:p w14:paraId="1C51734F" w14:textId="77777777" w:rsidR="00014BF5" w:rsidRDefault="00014BF5" w:rsidP="00014BF5"/>
    <w:p w14:paraId="7BC1506C" w14:textId="77777777" w:rsidR="00014BF5" w:rsidRDefault="00014BF5" w:rsidP="00014BF5">
      <w:r>
        <w:t>67</w:t>
      </w:r>
    </w:p>
    <w:p w14:paraId="42373E50" w14:textId="77777777" w:rsidR="00014BF5" w:rsidRDefault="00014BF5" w:rsidP="00014BF5">
      <w:r>
        <w:t>00:08:56.140 --&gt; 00:08:58.209</w:t>
      </w:r>
    </w:p>
    <w:p w14:paraId="5C5E5F4C" w14:textId="77777777" w:rsidR="00014BF5" w:rsidRDefault="00014BF5" w:rsidP="00014BF5">
      <w:r>
        <w:t>Lisa McPherson: Okay, no worries, I'll just go back then.</w:t>
      </w:r>
    </w:p>
    <w:p w14:paraId="2B7AD774" w14:textId="77777777" w:rsidR="00014BF5" w:rsidRDefault="00014BF5" w:rsidP="00014BF5"/>
    <w:p w14:paraId="22A845C0" w14:textId="77777777" w:rsidR="00014BF5" w:rsidRDefault="00014BF5" w:rsidP="00014BF5">
      <w:r>
        <w:t>68</w:t>
      </w:r>
    </w:p>
    <w:p w14:paraId="2C888A9A" w14:textId="77777777" w:rsidR="00014BF5" w:rsidRDefault="00014BF5" w:rsidP="00014BF5">
      <w:r>
        <w:t>00:08:58.350 --&gt; 00:09:01.309</w:t>
      </w:r>
    </w:p>
    <w:p w14:paraId="0D3A0419" w14:textId="77777777" w:rsidR="00014BF5" w:rsidRDefault="00014BF5" w:rsidP="00014BF5">
      <w:r>
        <w:t xml:space="preserve">Lisa McPherson: Okay, so we're back to why doesn't </w:t>
      </w:r>
      <w:proofErr w:type="gramStart"/>
      <w:r>
        <w:t>matter?</w:t>
      </w:r>
      <w:proofErr w:type="gramEnd"/>
      <w:r>
        <w:t xml:space="preserve"> Yep.</w:t>
      </w:r>
    </w:p>
    <w:p w14:paraId="05BBF7DF" w14:textId="77777777" w:rsidR="00014BF5" w:rsidRDefault="00014BF5" w:rsidP="00014BF5"/>
    <w:p w14:paraId="1720CFC0" w14:textId="77777777" w:rsidR="00014BF5" w:rsidRDefault="00014BF5" w:rsidP="00014BF5">
      <w:r>
        <w:t>69</w:t>
      </w:r>
    </w:p>
    <w:p w14:paraId="60CEB2E5" w14:textId="77777777" w:rsidR="00014BF5" w:rsidRDefault="00014BF5" w:rsidP="00014BF5">
      <w:r>
        <w:t>00:09:05.410 --&gt; 00:09:13.620</w:t>
      </w:r>
    </w:p>
    <w:p w14:paraId="74B1D33B" w14:textId="77777777" w:rsidR="00014BF5" w:rsidRDefault="00014BF5" w:rsidP="00014BF5">
      <w:r>
        <w:t xml:space="preserve">Lisa McPherson: </w:t>
      </w:r>
      <w:proofErr w:type="gramStart"/>
      <w:r>
        <w:t>So</w:t>
      </w:r>
      <w:proofErr w:type="gramEnd"/>
      <w:r>
        <w:t xml:space="preserve"> I've talked about retention, confidence, sustainability, the social impact in ongoing support, turns the placements into long-term success stories.</w:t>
      </w:r>
    </w:p>
    <w:p w14:paraId="650168AE" w14:textId="77777777" w:rsidR="00014BF5" w:rsidRDefault="00014BF5" w:rsidP="00014BF5"/>
    <w:p w14:paraId="0219CAC9" w14:textId="77777777" w:rsidR="00014BF5" w:rsidRDefault="00014BF5" w:rsidP="00014BF5">
      <w:r>
        <w:t>70</w:t>
      </w:r>
    </w:p>
    <w:p w14:paraId="32851FE4" w14:textId="77777777" w:rsidR="00014BF5" w:rsidRDefault="00014BF5" w:rsidP="00014BF5">
      <w:r>
        <w:t>00:09:18.120 --&gt; 00:09:21.230</w:t>
      </w:r>
    </w:p>
    <w:p w14:paraId="38254160" w14:textId="77777777" w:rsidR="00014BF5" w:rsidRDefault="00014BF5" w:rsidP="00014BF5">
      <w:r>
        <w:t>Lisa McPherson: And that is both for the employee and the employer.</w:t>
      </w:r>
    </w:p>
    <w:p w14:paraId="0849DEAA" w14:textId="77777777" w:rsidR="00014BF5" w:rsidRDefault="00014BF5" w:rsidP="00014BF5"/>
    <w:p w14:paraId="14EFCA9F" w14:textId="77777777" w:rsidR="00014BF5" w:rsidRDefault="00014BF5" w:rsidP="00014BF5">
      <w:r>
        <w:t>71</w:t>
      </w:r>
    </w:p>
    <w:p w14:paraId="4E3CE557" w14:textId="77777777" w:rsidR="00014BF5" w:rsidRDefault="00014BF5" w:rsidP="00014BF5">
      <w:r>
        <w:t>00:09:31.960 --&gt; 00:09:33.790</w:t>
      </w:r>
    </w:p>
    <w:p w14:paraId="1137218F" w14:textId="77777777" w:rsidR="00014BF5" w:rsidRDefault="00014BF5" w:rsidP="00014BF5">
      <w:r>
        <w:t xml:space="preserve">Lisa McPherson: </w:t>
      </w:r>
      <w:proofErr w:type="gramStart"/>
      <w:r>
        <w:t>So</w:t>
      </w:r>
      <w:proofErr w:type="gramEnd"/>
      <w:r>
        <w:t xml:space="preserve"> practice makes perfect.</w:t>
      </w:r>
    </w:p>
    <w:p w14:paraId="0B0F3475" w14:textId="77777777" w:rsidR="00014BF5" w:rsidRDefault="00014BF5" w:rsidP="00014BF5"/>
    <w:p w14:paraId="615C273F" w14:textId="77777777" w:rsidR="00014BF5" w:rsidRDefault="00014BF5" w:rsidP="00014BF5">
      <w:r>
        <w:t>72</w:t>
      </w:r>
    </w:p>
    <w:p w14:paraId="275A8550" w14:textId="77777777" w:rsidR="00014BF5" w:rsidRDefault="00014BF5" w:rsidP="00014BF5">
      <w:r>
        <w:lastRenderedPageBreak/>
        <w:t>00:09:34.120 --&gt; 00:09:38.280</w:t>
      </w:r>
    </w:p>
    <w:p w14:paraId="56B91757" w14:textId="77777777" w:rsidR="00014BF5" w:rsidRDefault="00014BF5" w:rsidP="00014BF5">
      <w:r>
        <w:t>Lisa McPherson: I've all heard that saying before, I… presume?</w:t>
      </w:r>
    </w:p>
    <w:p w14:paraId="15C1572C" w14:textId="77777777" w:rsidR="00014BF5" w:rsidRDefault="00014BF5" w:rsidP="00014BF5"/>
    <w:p w14:paraId="353A0269" w14:textId="77777777" w:rsidR="00014BF5" w:rsidRDefault="00014BF5" w:rsidP="00014BF5">
      <w:r>
        <w:t>73</w:t>
      </w:r>
    </w:p>
    <w:p w14:paraId="0D7B3E4E" w14:textId="77777777" w:rsidR="00014BF5" w:rsidRDefault="00014BF5" w:rsidP="00014BF5">
      <w:r>
        <w:t>00:09:42.420 --&gt; 00:09:50.839</w:t>
      </w:r>
    </w:p>
    <w:p w14:paraId="4C11E6BD" w14:textId="77777777" w:rsidR="00014BF5" w:rsidRDefault="00014BF5" w:rsidP="00014BF5">
      <w:r>
        <w:t>Lisa McPherson: So… Providers must extend beyond placement. We're here to build trust and collaboration through the employment journey.</w:t>
      </w:r>
    </w:p>
    <w:p w14:paraId="65CDC789" w14:textId="77777777" w:rsidR="00014BF5" w:rsidRDefault="00014BF5" w:rsidP="00014BF5"/>
    <w:p w14:paraId="226CBBAC" w14:textId="77777777" w:rsidR="00014BF5" w:rsidRDefault="00014BF5" w:rsidP="00014BF5">
      <w:r>
        <w:t>74</w:t>
      </w:r>
    </w:p>
    <w:p w14:paraId="40687459" w14:textId="77777777" w:rsidR="00014BF5" w:rsidRDefault="00014BF5" w:rsidP="00014BF5">
      <w:r>
        <w:t>00:09:51.970 --&gt; 00:09:58.370</w:t>
      </w:r>
    </w:p>
    <w:p w14:paraId="02446363" w14:textId="77777777" w:rsidR="00014BF5" w:rsidRDefault="00014BF5" w:rsidP="00014BF5">
      <w:r>
        <w:t>Lisa McPherson: So set your clear expectations early to align with participant and employer goals.</w:t>
      </w:r>
    </w:p>
    <w:p w14:paraId="14A57368" w14:textId="77777777" w:rsidR="00014BF5" w:rsidRDefault="00014BF5" w:rsidP="00014BF5"/>
    <w:p w14:paraId="2A49173B" w14:textId="77777777" w:rsidR="00014BF5" w:rsidRDefault="00014BF5" w:rsidP="00014BF5">
      <w:r>
        <w:t>75</w:t>
      </w:r>
    </w:p>
    <w:p w14:paraId="510CF0A0" w14:textId="77777777" w:rsidR="00014BF5" w:rsidRDefault="00014BF5" w:rsidP="00014BF5">
      <w:r>
        <w:t>00:09:59.590 --&gt; 00:10:05.789</w:t>
      </w:r>
    </w:p>
    <w:p w14:paraId="7877FAD2" w14:textId="77777777" w:rsidR="00014BF5" w:rsidRDefault="00014BF5" w:rsidP="00014BF5">
      <w:r>
        <w:t>Lisa McPherson: Measure quality outcomes by tracking growth and engagement, not just through the duration of employment.</w:t>
      </w:r>
    </w:p>
    <w:p w14:paraId="2DDE3C2E" w14:textId="77777777" w:rsidR="00014BF5" w:rsidRDefault="00014BF5" w:rsidP="00014BF5"/>
    <w:p w14:paraId="41B78E26" w14:textId="77777777" w:rsidR="00014BF5" w:rsidRDefault="00014BF5" w:rsidP="00014BF5">
      <w:r>
        <w:t>76</w:t>
      </w:r>
    </w:p>
    <w:p w14:paraId="39D50EB0" w14:textId="77777777" w:rsidR="00014BF5" w:rsidRDefault="00014BF5" w:rsidP="00014BF5">
      <w:r>
        <w:t>00:10:06.560 --&gt; 00:10:10.910</w:t>
      </w:r>
    </w:p>
    <w:p w14:paraId="3DA14955" w14:textId="77777777" w:rsidR="00014BF5" w:rsidRDefault="00014BF5" w:rsidP="00014BF5">
      <w:r>
        <w:t>Lisa McPherson: ADAPT supports proactively to meet challenges in participants' needs.</w:t>
      </w:r>
    </w:p>
    <w:p w14:paraId="6F872216" w14:textId="77777777" w:rsidR="00014BF5" w:rsidRDefault="00014BF5" w:rsidP="00014BF5"/>
    <w:p w14:paraId="2E338886" w14:textId="77777777" w:rsidR="00014BF5" w:rsidRDefault="00014BF5" w:rsidP="00014BF5">
      <w:r>
        <w:t>77</w:t>
      </w:r>
    </w:p>
    <w:p w14:paraId="0A095121" w14:textId="77777777" w:rsidR="00014BF5" w:rsidRDefault="00014BF5" w:rsidP="00014BF5">
      <w:r>
        <w:t>00:10:11.030 --&gt; 00:10:12.800</w:t>
      </w:r>
    </w:p>
    <w:p w14:paraId="227A074D" w14:textId="77777777" w:rsidR="00014BF5" w:rsidRDefault="00014BF5" w:rsidP="00014BF5">
      <w:r>
        <w:t>Lisa McPherson: Or workplace dynamics.</w:t>
      </w:r>
    </w:p>
    <w:p w14:paraId="3E76E42C" w14:textId="77777777" w:rsidR="00014BF5" w:rsidRDefault="00014BF5" w:rsidP="00014BF5"/>
    <w:p w14:paraId="721C4599" w14:textId="77777777" w:rsidR="00014BF5" w:rsidRDefault="00014BF5" w:rsidP="00014BF5">
      <w:r>
        <w:t>78</w:t>
      </w:r>
    </w:p>
    <w:p w14:paraId="41A6E1B6" w14:textId="77777777" w:rsidR="00014BF5" w:rsidRDefault="00014BF5" w:rsidP="00014BF5">
      <w:r>
        <w:t>00:10:14.470 --&gt; 00:10:23.500</w:t>
      </w:r>
    </w:p>
    <w:p w14:paraId="3A2DE8F2" w14:textId="77777777" w:rsidR="00014BF5" w:rsidRDefault="00014BF5" w:rsidP="00014BF5">
      <w:r>
        <w:lastRenderedPageBreak/>
        <w:t>Lisa McPherson: Our value lies in being a proactive partner who maintains strong relationships that benefit both participants and employers.</w:t>
      </w:r>
    </w:p>
    <w:p w14:paraId="0E4E5FFD" w14:textId="77777777" w:rsidR="00014BF5" w:rsidRDefault="00014BF5" w:rsidP="00014BF5"/>
    <w:p w14:paraId="6FC518BE" w14:textId="77777777" w:rsidR="00014BF5" w:rsidRDefault="00014BF5" w:rsidP="00014BF5">
      <w:r>
        <w:t>79</w:t>
      </w:r>
    </w:p>
    <w:p w14:paraId="775314D3" w14:textId="77777777" w:rsidR="00014BF5" w:rsidRDefault="00014BF5" w:rsidP="00014BF5">
      <w:r>
        <w:t>00:10:25.630 --&gt; 00:10:28.690</w:t>
      </w:r>
    </w:p>
    <w:p w14:paraId="4952E0C2" w14:textId="77777777" w:rsidR="00014BF5" w:rsidRDefault="00014BF5" w:rsidP="00014BF5">
      <w:r>
        <w:t>Lisa McPherson: So, a couple of other tips around what it looks like in practice.</w:t>
      </w:r>
    </w:p>
    <w:p w14:paraId="0B8540EE" w14:textId="77777777" w:rsidR="00014BF5" w:rsidRDefault="00014BF5" w:rsidP="00014BF5"/>
    <w:p w14:paraId="1218A4C2" w14:textId="77777777" w:rsidR="00014BF5" w:rsidRDefault="00014BF5" w:rsidP="00014BF5">
      <w:r>
        <w:t>80</w:t>
      </w:r>
    </w:p>
    <w:p w14:paraId="56756617" w14:textId="77777777" w:rsidR="00014BF5" w:rsidRDefault="00014BF5" w:rsidP="00014BF5">
      <w:r>
        <w:t>00:10:31.800 --&gt; 00:10:33.709</w:t>
      </w:r>
    </w:p>
    <w:p w14:paraId="70DA625C" w14:textId="77777777" w:rsidR="00014BF5" w:rsidRDefault="00014BF5" w:rsidP="00014BF5">
      <w:r>
        <w:t>Lisa McPherson: Relationships are critical.</w:t>
      </w:r>
    </w:p>
    <w:p w14:paraId="04FC53BE" w14:textId="77777777" w:rsidR="00014BF5" w:rsidRDefault="00014BF5" w:rsidP="00014BF5"/>
    <w:p w14:paraId="5F255E4A" w14:textId="77777777" w:rsidR="00014BF5" w:rsidRDefault="00014BF5" w:rsidP="00014BF5">
      <w:r>
        <w:t>81</w:t>
      </w:r>
    </w:p>
    <w:p w14:paraId="379F148D" w14:textId="77777777" w:rsidR="00014BF5" w:rsidRDefault="00014BF5" w:rsidP="00014BF5">
      <w:r>
        <w:t>00:10:34.260 --&gt; 00:10:41.870</w:t>
      </w:r>
    </w:p>
    <w:p w14:paraId="6CE42CA0" w14:textId="77777777" w:rsidR="00014BF5" w:rsidRDefault="00014BF5" w:rsidP="00014BF5">
      <w:r>
        <w:t xml:space="preserve">Lisa McPherson: </w:t>
      </w:r>
      <w:proofErr w:type="gramStart"/>
      <w:r>
        <w:t>So</w:t>
      </w:r>
      <w:proofErr w:type="gramEnd"/>
      <w:r>
        <w:t xml:space="preserve"> the strong relationship between participants, providers, employers are the foundation of effective, ongoing support.</w:t>
      </w:r>
    </w:p>
    <w:p w14:paraId="0890FA4D" w14:textId="77777777" w:rsidR="00014BF5" w:rsidRDefault="00014BF5" w:rsidP="00014BF5"/>
    <w:p w14:paraId="3CDF1F55" w14:textId="77777777" w:rsidR="00014BF5" w:rsidRDefault="00014BF5" w:rsidP="00014BF5">
      <w:r>
        <w:t>82</w:t>
      </w:r>
    </w:p>
    <w:p w14:paraId="56C1E508" w14:textId="77777777" w:rsidR="00014BF5" w:rsidRDefault="00014BF5" w:rsidP="00014BF5">
      <w:r>
        <w:t>00:10:43.920 --&gt; 00:10:55.240</w:t>
      </w:r>
    </w:p>
    <w:p w14:paraId="677C45FC" w14:textId="77777777" w:rsidR="00014BF5" w:rsidRDefault="00014BF5" w:rsidP="00014BF5">
      <w:r>
        <w:t>Lisa McPherson: Communication, so open, proactive communication prevents any issues, problems from occurring, you know, such as transport, confidence,</w:t>
      </w:r>
    </w:p>
    <w:p w14:paraId="2595CBD6" w14:textId="77777777" w:rsidR="00014BF5" w:rsidRDefault="00014BF5" w:rsidP="00014BF5"/>
    <w:p w14:paraId="7EB98ACF" w14:textId="77777777" w:rsidR="00014BF5" w:rsidRDefault="00014BF5" w:rsidP="00014BF5">
      <w:r>
        <w:t>83</w:t>
      </w:r>
    </w:p>
    <w:p w14:paraId="2F0F1EA3" w14:textId="77777777" w:rsidR="00014BF5" w:rsidRDefault="00014BF5" w:rsidP="00014BF5">
      <w:r>
        <w:t>00:10:56.420 --&gt; 00:10:59.720</w:t>
      </w:r>
    </w:p>
    <w:p w14:paraId="72171B38" w14:textId="77777777" w:rsidR="00014BF5" w:rsidRDefault="00014BF5" w:rsidP="00014BF5">
      <w:r>
        <w:t xml:space="preserve">Lisa McPherson: Attending work on time, </w:t>
      </w:r>
      <w:proofErr w:type="gramStart"/>
      <w:r>
        <w:t>all of</w:t>
      </w:r>
      <w:proofErr w:type="gramEnd"/>
      <w:r>
        <w:t xml:space="preserve"> those different things.</w:t>
      </w:r>
    </w:p>
    <w:p w14:paraId="7B7C2289" w14:textId="77777777" w:rsidR="00014BF5" w:rsidRDefault="00014BF5" w:rsidP="00014BF5"/>
    <w:p w14:paraId="6445D0E3" w14:textId="77777777" w:rsidR="00014BF5" w:rsidRDefault="00014BF5" w:rsidP="00014BF5">
      <w:r>
        <w:t>84</w:t>
      </w:r>
    </w:p>
    <w:p w14:paraId="656B7CB0" w14:textId="77777777" w:rsidR="00014BF5" w:rsidRDefault="00014BF5" w:rsidP="00014BF5">
      <w:r>
        <w:t>00:11:00.730 --&gt; 00:11:02.650</w:t>
      </w:r>
    </w:p>
    <w:p w14:paraId="679B5F2D" w14:textId="77777777" w:rsidR="00014BF5" w:rsidRDefault="00014BF5" w:rsidP="00014BF5">
      <w:r>
        <w:t>Lisa McPherson: Make sure everything's flexible.</w:t>
      </w:r>
    </w:p>
    <w:p w14:paraId="4E9F291F" w14:textId="77777777" w:rsidR="00014BF5" w:rsidRDefault="00014BF5" w:rsidP="00014BF5"/>
    <w:p w14:paraId="4AF97A0E" w14:textId="77777777" w:rsidR="00014BF5" w:rsidRDefault="00014BF5" w:rsidP="00014BF5">
      <w:r>
        <w:lastRenderedPageBreak/>
        <w:t>85</w:t>
      </w:r>
    </w:p>
    <w:p w14:paraId="5FCC4539" w14:textId="77777777" w:rsidR="00014BF5" w:rsidRDefault="00014BF5" w:rsidP="00014BF5">
      <w:r>
        <w:t>00:11:03.220 --&gt; 00:11:11.609</w:t>
      </w:r>
    </w:p>
    <w:p w14:paraId="3A888941" w14:textId="77777777" w:rsidR="00014BF5" w:rsidRDefault="00014BF5" w:rsidP="00014BF5">
      <w:r>
        <w:t>Lisa McPherson: And early interventions help address issues like transport or stress management before they become complex issues.</w:t>
      </w:r>
    </w:p>
    <w:p w14:paraId="23064B85" w14:textId="77777777" w:rsidR="00014BF5" w:rsidRDefault="00014BF5" w:rsidP="00014BF5"/>
    <w:p w14:paraId="438BFD0A" w14:textId="77777777" w:rsidR="00014BF5" w:rsidRDefault="00014BF5" w:rsidP="00014BF5">
      <w:r>
        <w:t>86</w:t>
      </w:r>
    </w:p>
    <w:p w14:paraId="6C774CA9" w14:textId="77777777" w:rsidR="00014BF5" w:rsidRDefault="00014BF5" w:rsidP="00014BF5">
      <w:r>
        <w:t>00:11:13.400 --&gt; 00:11:20.560</w:t>
      </w:r>
    </w:p>
    <w:p w14:paraId="37C4DC0B" w14:textId="77777777" w:rsidR="00014BF5" w:rsidRDefault="00014BF5" w:rsidP="00014BF5">
      <w:r>
        <w:t>Lisa McPherson: Regular reviews ensure that supports involved alongside clients' goals or workplace needs.</w:t>
      </w:r>
    </w:p>
    <w:p w14:paraId="163A5403" w14:textId="77777777" w:rsidR="00014BF5" w:rsidRDefault="00014BF5" w:rsidP="00014BF5"/>
    <w:p w14:paraId="56B5AB8A" w14:textId="77777777" w:rsidR="00014BF5" w:rsidRDefault="00014BF5" w:rsidP="00014BF5">
      <w:r>
        <w:t>87</w:t>
      </w:r>
    </w:p>
    <w:p w14:paraId="1282ACAB" w14:textId="77777777" w:rsidR="00014BF5" w:rsidRDefault="00014BF5" w:rsidP="00014BF5">
      <w:r>
        <w:t>00:11:22.540 --&gt; 00:11:34.760</w:t>
      </w:r>
    </w:p>
    <w:p w14:paraId="3A26E64D" w14:textId="77777777" w:rsidR="00014BF5" w:rsidRDefault="00014BF5" w:rsidP="00014BF5">
      <w:r>
        <w:t>Lisa McPherson: Trusted partnerships create the employment needed, environment needed for participants to succeed in the long term, and it ensures employers feel confident in fostering inclusive workplaces.</w:t>
      </w:r>
    </w:p>
    <w:p w14:paraId="015DEB13" w14:textId="77777777" w:rsidR="00014BF5" w:rsidRDefault="00014BF5" w:rsidP="00014BF5"/>
    <w:p w14:paraId="0B0FD5E1" w14:textId="77777777" w:rsidR="00014BF5" w:rsidRDefault="00014BF5" w:rsidP="00014BF5">
      <w:r>
        <w:t>88</w:t>
      </w:r>
    </w:p>
    <w:p w14:paraId="798CBF06" w14:textId="77777777" w:rsidR="00014BF5" w:rsidRDefault="00014BF5" w:rsidP="00014BF5">
      <w:r>
        <w:t>00:11:35.420 --&gt; 00:11:42.400</w:t>
      </w:r>
    </w:p>
    <w:p w14:paraId="27894DEB" w14:textId="77777777" w:rsidR="00014BF5" w:rsidRDefault="00014BF5" w:rsidP="00014BF5">
      <w:r>
        <w:t>Lisa McPherson: I'm going to just pause there for a minute. We are going to talk about some real live examples in a moment. I'm going to just pause if there's any questions.</w:t>
      </w:r>
    </w:p>
    <w:p w14:paraId="597EEE7C" w14:textId="77777777" w:rsidR="00014BF5" w:rsidRDefault="00014BF5" w:rsidP="00014BF5"/>
    <w:p w14:paraId="758FFB23" w14:textId="77777777" w:rsidR="00014BF5" w:rsidRDefault="00014BF5" w:rsidP="00014BF5">
      <w:r>
        <w:t>89</w:t>
      </w:r>
    </w:p>
    <w:p w14:paraId="2FA263BA" w14:textId="77777777" w:rsidR="00014BF5" w:rsidRDefault="00014BF5" w:rsidP="00014BF5">
      <w:r>
        <w:t>00:11:43.760 --&gt; 00:11:45.140</w:t>
      </w:r>
    </w:p>
    <w:p w14:paraId="03D8B3B6" w14:textId="77777777" w:rsidR="00014BF5" w:rsidRDefault="00014BF5" w:rsidP="00014BF5">
      <w:r>
        <w:t>Lisa McPherson: And have a sip of water.</w:t>
      </w:r>
    </w:p>
    <w:p w14:paraId="2B72F821" w14:textId="77777777" w:rsidR="00014BF5" w:rsidRDefault="00014BF5" w:rsidP="00014BF5"/>
    <w:p w14:paraId="74A5C780" w14:textId="77777777" w:rsidR="00014BF5" w:rsidRDefault="00014BF5" w:rsidP="00014BF5">
      <w:r>
        <w:t>90</w:t>
      </w:r>
    </w:p>
    <w:p w14:paraId="16E37E93" w14:textId="77777777" w:rsidR="00014BF5" w:rsidRDefault="00014BF5" w:rsidP="00014BF5">
      <w:r>
        <w:t>00:11:53.750 --&gt; 00:11:57.559</w:t>
      </w:r>
    </w:p>
    <w:p w14:paraId="307B97A8" w14:textId="77777777" w:rsidR="00014BF5" w:rsidRDefault="00014BF5" w:rsidP="00014BF5">
      <w:r>
        <w:t>Sally (DEA): Lisa, Sally, haven't seen any come through in the chat just… None yet?</w:t>
      </w:r>
    </w:p>
    <w:p w14:paraId="1075E219" w14:textId="77777777" w:rsidR="00014BF5" w:rsidRDefault="00014BF5" w:rsidP="00014BF5"/>
    <w:p w14:paraId="156F994C" w14:textId="77777777" w:rsidR="00014BF5" w:rsidRDefault="00014BF5" w:rsidP="00014BF5">
      <w:r>
        <w:t>91</w:t>
      </w:r>
    </w:p>
    <w:p w14:paraId="7558C5A2" w14:textId="77777777" w:rsidR="00014BF5" w:rsidRDefault="00014BF5" w:rsidP="00014BF5">
      <w:r>
        <w:t>00:11:57.660 --&gt; 00:12:03.929</w:t>
      </w:r>
    </w:p>
    <w:p w14:paraId="69A2CD90" w14:textId="77777777" w:rsidR="00014BF5" w:rsidRDefault="00014BF5" w:rsidP="00014BF5">
      <w:r>
        <w:t>Sally (DEA): Yep. Okay. But shall… Let you know if any do.</w:t>
      </w:r>
    </w:p>
    <w:p w14:paraId="25B4F4F1" w14:textId="77777777" w:rsidR="00014BF5" w:rsidRDefault="00014BF5" w:rsidP="00014BF5"/>
    <w:p w14:paraId="2A257D0C" w14:textId="77777777" w:rsidR="00014BF5" w:rsidRDefault="00014BF5" w:rsidP="00014BF5">
      <w:r>
        <w:t>92</w:t>
      </w:r>
    </w:p>
    <w:p w14:paraId="7B3AF160" w14:textId="77777777" w:rsidR="00014BF5" w:rsidRDefault="00014BF5" w:rsidP="00014BF5">
      <w:r>
        <w:t>00:12:03.930 --&gt; 00:12:06.650</w:t>
      </w:r>
    </w:p>
    <w:p w14:paraId="1F4ADCAC" w14:textId="77777777" w:rsidR="00014BF5" w:rsidRDefault="00014BF5" w:rsidP="00014BF5">
      <w:r>
        <w:t>Lisa McPherson: Okay, thank you, Sally, that would be great.</w:t>
      </w:r>
    </w:p>
    <w:p w14:paraId="16008270" w14:textId="77777777" w:rsidR="00014BF5" w:rsidRDefault="00014BF5" w:rsidP="00014BF5"/>
    <w:p w14:paraId="2C98AEE6" w14:textId="77777777" w:rsidR="00014BF5" w:rsidRDefault="00014BF5" w:rsidP="00014BF5">
      <w:r>
        <w:t>93</w:t>
      </w:r>
    </w:p>
    <w:p w14:paraId="787A6779" w14:textId="77777777" w:rsidR="00014BF5" w:rsidRDefault="00014BF5" w:rsidP="00014BF5">
      <w:r>
        <w:t>00:12:15.030 --&gt; 00:12:16.800</w:t>
      </w:r>
    </w:p>
    <w:p w14:paraId="0AE07676" w14:textId="77777777" w:rsidR="00014BF5" w:rsidRDefault="00014BF5" w:rsidP="00014BF5">
      <w:r>
        <w:t>Lisa McPherson: The role of education.</w:t>
      </w:r>
    </w:p>
    <w:p w14:paraId="602D36C0" w14:textId="77777777" w:rsidR="00014BF5" w:rsidRDefault="00014BF5" w:rsidP="00014BF5"/>
    <w:p w14:paraId="419A5232" w14:textId="77777777" w:rsidR="00014BF5" w:rsidRDefault="00014BF5" w:rsidP="00014BF5">
      <w:r>
        <w:t>94</w:t>
      </w:r>
    </w:p>
    <w:p w14:paraId="585017F6" w14:textId="77777777" w:rsidR="00014BF5" w:rsidRDefault="00014BF5" w:rsidP="00014BF5">
      <w:r>
        <w:t>00:12:18.880 --&gt; 00:12:24.030</w:t>
      </w:r>
    </w:p>
    <w:p w14:paraId="13B4235E" w14:textId="77777777" w:rsidR="00014BF5" w:rsidRDefault="00014BF5" w:rsidP="00014BF5">
      <w:r>
        <w:t xml:space="preserve">Lisa McPherson: So, also, when you're doing your ongoing sport, there's a </w:t>
      </w:r>
      <w:proofErr w:type="gramStart"/>
      <w:r>
        <w:t>really specific</w:t>
      </w:r>
      <w:proofErr w:type="gramEnd"/>
      <w:r>
        <w:t xml:space="preserve"> role in education.</w:t>
      </w:r>
    </w:p>
    <w:p w14:paraId="00BD8F50" w14:textId="77777777" w:rsidR="00014BF5" w:rsidRDefault="00014BF5" w:rsidP="00014BF5"/>
    <w:p w14:paraId="032FB274" w14:textId="77777777" w:rsidR="00014BF5" w:rsidRDefault="00014BF5" w:rsidP="00014BF5">
      <w:r>
        <w:t>95</w:t>
      </w:r>
    </w:p>
    <w:p w14:paraId="57DDBD12" w14:textId="77777777" w:rsidR="00014BF5" w:rsidRDefault="00014BF5" w:rsidP="00014BF5">
      <w:r>
        <w:t>00:12:24.290 --&gt; 00:12:27.600</w:t>
      </w:r>
    </w:p>
    <w:p w14:paraId="70AB31F7" w14:textId="77777777" w:rsidR="00014BF5" w:rsidRDefault="00014BF5" w:rsidP="00014BF5">
      <w:r>
        <w:t>Lisa McPherson: It's not about just keeping someone in their current role.</w:t>
      </w:r>
    </w:p>
    <w:p w14:paraId="72A8BAD3" w14:textId="77777777" w:rsidR="00014BF5" w:rsidRDefault="00014BF5" w:rsidP="00014BF5"/>
    <w:p w14:paraId="4E1438A6" w14:textId="77777777" w:rsidR="00014BF5" w:rsidRDefault="00014BF5" w:rsidP="00014BF5">
      <w:r>
        <w:t>96</w:t>
      </w:r>
    </w:p>
    <w:p w14:paraId="78CE05DA" w14:textId="77777777" w:rsidR="00014BF5" w:rsidRDefault="00014BF5" w:rsidP="00014BF5">
      <w:r>
        <w:t>00:12:28.630 --&gt; 00:12:35.689</w:t>
      </w:r>
    </w:p>
    <w:p w14:paraId="12C37C53" w14:textId="77777777" w:rsidR="00014BF5" w:rsidRDefault="00014BF5" w:rsidP="00014BF5">
      <w:r>
        <w:t>Lisa McPherson: It's about helping people to develop further. It's also an important part of career development and progression.</w:t>
      </w:r>
    </w:p>
    <w:p w14:paraId="708546DA" w14:textId="77777777" w:rsidR="00014BF5" w:rsidRDefault="00014BF5" w:rsidP="00014BF5"/>
    <w:p w14:paraId="43FC1D12" w14:textId="77777777" w:rsidR="00014BF5" w:rsidRDefault="00014BF5" w:rsidP="00014BF5">
      <w:r>
        <w:t>97</w:t>
      </w:r>
    </w:p>
    <w:p w14:paraId="39F40964" w14:textId="77777777" w:rsidR="00014BF5" w:rsidRDefault="00014BF5" w:rsidP="00014BF5">
      <w:r>
        <w:lastRenderedPageBreak/>
        <w:t>00:12:36.930 --&gt; 00:12:44.750</w:t>
      </w:r>
    </w:p>
    <w:p w14:paraId="6219109A" w14:textId="77777777" w:rsidR="00014BF5" w:rsidRDefault="00014BF5" w:rsidP="00014BF5">
      <w:r>
        <w:t>Lisa McPherson: So, some examples of education that you can be doing with your participants, are around communication skills.</w:t>
      </w:r>
    </w:p>
    <w:p w14:paraId="769EC486" w14:textId="77777777" w:rsidR="00014BF5" w:rsidRDefault="00014BF5" w:rsidP="00014BF5"/>
    <w:p w14:paraId="43E64E0D" w14:textId="77777777" w:rsidR="00014BF5" w:rsidRDefault="00014BF5" w:rsidP="00014BF5">
      <w:r>
        <w:t>98</w:t>
      </w:r>
    </w:p>
    <w:p w14:paraId="754D2ED9" w14:textId="77777777" w:rsidR="00014BF5" w:rsidRDefault="00014BF5" w:rsidP="00014BF5">
      <w:r>
        <w:t>00:12:44.880 --&gt; 00:12:55.400</w:t>
      </w:r>
    </w:p>
    <w:p w14:paraId="2D0B2AC7" w14:textId="77777777" w:rsidR="00014BF5" w:rsidRDefault="00014BF5" w:rsidP="00014BF5">
      <w:r>
        <w:t>Lisa McPherson: How to network effectively, work health and safety in the workplace, tax returns, Work-life balance?</w:t>
      </w:r>
    </w:p>
    <w:p w14:paraId="2074D602" w14:textId="77777777" w:rsidR="00014BF5" w:rsidRDefault="00014BF5" w:rsidP="00014BF5"/>
    <w:p w14:paraId="3D42C9AB" w14:textId="77777777" w:rsidR="00014BF5" w:rsidRDefault="00014BF5" w:rsidP="00014BF5">
      <w:r>
        <w:t>99</w:t>
      </w:r>
    </w:p>
    <w:p w14:paraId="463F6EC7" w14:textId="77777777" w:rsidR="00014BF5" w:rsidRDefault="00014BF5" w:rsidP="00014BF5">
      <w:r>
        <w:t>00:12:57.760 --&gt; 00:13:11.760</w:t>
      </w:r>
    </w:p>
    <w:p w14:paraId="0A8990FA" w14:textId="77777777" w:rsidR="00014BF5" w:rsidRDefault="00014BF5" w:rsidP="00014BF5">
      <w:r>
        <w:t xml:space="preserve">Lisa McPherson: And you'll see, on the slide, and this slide will be available, there's a few other examples, but this is only, you know, a </w:t>
      </w:r>
      <w:proofErr w:type="gramStart"/>
      <w:r>
        <w:t>really small</w:t>
      </w:r>
      <w:proofErr w:type="gramEnd"/>
      <w:r>
        <w:t>, part of education that can be done, as part of ongoing support.</w:t>
      </w:r>
    </w:p>
    <w:p w14:paraId="5A8B81A3" w14:textId="77777777" w:rsidR="00014BF5" w:rsidRDefault="00014BF5" w:rsidP="00014BF5"/>
    <w:p w14:paraId="34F93A9C" w14:textId="77777777" w:rsidR="00014BF5" w:rsidRDefault="00014BF5" w:rsidP="00014BF5">
      <w:r>
        <w:t>100</w:t>
      </w:r>
    </w:p>
    <w:p w14:paraId="584A37D4" w14:textId="77777777" w:rsidR="00014BF5" w:rsidRDefault="00014BF5" w:rsidP="00014BF5">
      <w:r>
        <w:t>00:13:13.070 --&gt; 00:13:19.700</w:t>
      </w:r>
    </w:p>
    <w:p w14:paraId="324CB2F5" w14:textId="77777777" w:rsidR="00014BF5" w:rsidRDefault="00014BF5" w:rsidP="00014BF5">
      <w:r>
        <w:t xml:space="preserve">Lisa McPherson: </w:t>
      </w:r>
      <w:proofErr w:type="gramStart"/>
      <w:r>
        <w:t>So</w:t>
      </w:r>
      <w:proofErr w:type="gramEnd"/>
      <w:r>
        <w:t xml:space="preserve"> one thing that I've really encouraged people to do over the years is to develop your own little toolkit.</w:t>
      </w:r>
    </w:p>
    <w:p w14:paraId="437A2CE8" w14:textId="77777777" w:rsidR="00014BF5" w:rsidRDefault="00014BF5" w:rsidP="00014BF5"/>
    <w:p w14:paraId="41199A32" w14:textId="77777777" w:rsidR="00014BF5" w:rsidRDefault="00014BF5" w:rsidP="00014BF5">
      <w:r>
        <w:t>101</w:t>
      </w:r>
    </w:p>
    <w:p w14:paraId="0E3D48CF" w14:textId="77777777" w:rsidR="00014BF5" w:rsidRDefault="00014BF5" w:rsidP="00014BF5">
      <w:r>
        <w:t>00:13:22.050 --&gt; 00:13:27.719</w:t>
      </w:r>
    </w:p>
    <w:p w14:paraId="601EDC1A" w14:textId="77777777" w:rsidR="00014BF5" w:rsidRDefault="00014BF5" w:rsidP="00014BF5">
      <w:r>
        <w:t>Lisa McPherson: Which includes, the type of education that you can deliver to your participants.</w:t>
      </w:r>
    </w:p>
    <w:p w14:paraId="1AEEC669" w14:textId="77777777" w:rsidR="00014BF5" w:rsidRDefault="00014BF5" w:rsidP="00014BF5"/>
    <w:p w14:paraId="553E7260" w14:textId="77777777" w:rsidR="00014BF5" w:rsidRDefault="00014BF5" w:rsidP="00014BF5">
      <w:r>
        <w:t>102</w:t>
      </w:r>
    </w:p>
    <w:p w14:paraId="57B6AA9C" w14:textId="77777777" w:rsidR="00014BF5" w:rsidRDefault="00014BF5" w:rsidP="00014BF5">
      <w:r>
        <w:t>00:13:27.870 --&gt; 00:13:34.279</w:t>
      </w:r>
    </w:p>
    <w:p w14:paraId="15BC056E" w14:textId="77777777" w:rsidR="00014BF5" w:rsidRDefault="00014BF5" w:rsidP="00014BF5">
      <w:r>
        <w:t>Lisa McPherson: So then, over the time when you're doing ongoing support, if you're having some, times when…</w:t>
      </w:r>
    </w:p>
    <w:p w14:paraId="69290FDF" w14:textId="77777777" w:rsidR="00014BF5" w:rsidRDefault="00014BF5" w:rsidP="00014BF5"/>
    <w:p w14:paraId="6752BFB7" w14:textId="77777777" w:rsidR="00014BF5" w:rsidRDefault="00014BF5" w:rsidP="00014BF5">
      <w:r>
        <w:lastRenderedPageBreak/>
        <w:t>103</w:t>
      </w:r>
    </w:p>
    <w:p w14:paraId="6C91CA49" w14:textId="77777777" w:rsidR="00014BF5" w:rsidRDefault="00014BF5" w:rsidP="00014BF5">
      <w:r>
        <w:t>00:13:34.280 --&gt; 00:13:49.020</w:t>
      </w:r>
    </w:p>
    <w:p w14:paraId="300A478F" w14:textId="77777777" w:rsidR="00014BF5" w:rsidRDefault="00014BF5" w:rsidP="00014BF5">
      <w:r>
        <w:t>Lisa McPherson: it might be difficult to communicate, or you want to offer a different, service offering to somebody, you can go back and look at, your little toolkit of education, and I've found that has been a very effective,</w:t>
      </w:r>
    </w:p>
    <w:p w14:paraId="15680827" w14:textId="77777777" w:rsidR="00014BF5" w:rsidRDefault="00014BF5" w:rsidP="00014BF5"/>
    <w:p w14:paraId="530D736B" w14:textId="77777777" w:rsidR="00014BF5" w:rsidRDefault="00014BF5" w:rsidP="00014BF5">
      <w:r>
        <w:t>104</w:t>
      </w:r>
    </w:p>
    <w:p w14:paraId="4611B300" w14:textId="77777777" w:rsidR="00014BF5" w:rsidRDefault="00014BF5" w:rsidP="00014BF5">
      <w:r>
        <w:t>00:13:49.260 --&gt; 00:14:00.730</w:t>
      </w:r>
    </w:p>
    <w:p w14:paraId="300CECC1" w14:textId="77777777" w:rsidR="00014BF5" w:rsidRDefault="00014BF5" w:rsidP="00014BF5">
      <w:r>
        <w:t xml:space="preserve">Lisa McPherson: Way to keep people engaged, </w:t>
      </w:r>
      <w:proofErr w:type="gramStart"/>
      <w:r>
        <w:t>and also</w:t>
      </w:r>
      <w:proofErr w:type="gramEnd"/>
      <w:r>
        <w:t xml:space="preserve"> to develop people's skills, in their current roles, and in any further roles or career development that people may like in the future.</w:t>
      </w:r>
    </w:p>
    <w:p w14:paraId="7AE37536" w14:textId="77777777" w:rsidR="00014BF5" w:rsidRDefault="00014BF5" w:rsidP="00014BF5"/>
    <w:p w14:paraId="0314954D" w14:textId="77777777" w:rsidR="00014BF5" w:rsidRDefault="00014BF5" w:rsidP="00014BF5">
      <w:r>
        <w:t>105</w:t>
      </w:r>
    </w:p>
    <w:p w14:paraId="47B0680A" w14:textId="77777777" w:rsidR="00014BF5" w:rsidRDefault="00014BF5" w:rsidP="00014BF5">
      <w:r>
        <w:t>00:14:09.170 --&gt; 00:14:10.820</w:t>
      </w:r>
    </w:p>
    <w:p w14:paraId="559422E6" w14:textId="77777777" w:rsidR="00014BF5" w:rsidRDefault="00014BF5" w:rsidP="00014BF5">
      <w:r>
        <w:t>Lisa McPherson: So, the provider's role.</w:t>
      </w:r>
    </w:p>
    <w:p w14:paraId="2F0BA52D" w14:textId="77777777" w:rsidR="00014BF5" w:rsidRDefault="00014BF5" w:rsidP="00014BF5"/>
    <w:p w14:paraId="6CCC7E18" w14:textId="77777777" w:rsidR="00014BF5" w:rsidRDefault="00014BF5" w:rsidP="00014BF5">
      <w:r>
        <w:t>106</w:t>
      </w:r>
    </w:p>
    <w:p w14:paraId="7C0E5B3F" w14:textId="77777777" w:rsidR="00014BF5" w:rsidRDefault="00014BF5" w:rsidP="00014BF5">
      <w:r>
        <w:t>00:14:12.820 --&gt; 00:14:16.590</w:t>
      </w:r>
    </w:p>
    <w:p w14:paraId="4DCF7BBE" w14:textId="77777777" w:rsidR="00014BF5" w:rsidRDefault="00014BF5" w:rsidP="00014BF5">
      <w:r>
        <w:t xml:space="preserve">Lisa McPherson: </w:t>
      </w:r>
      <w:proofErr w:type="gramStart"/>
      <w:r>
        <w:t>So</w:t>
      </w:r>
      <w:proofErr w:type="gramEnd"/>
      <w:r>
        <w:t xml:space="preserve"> remembering that ongoing support isn't a one-off activity.</w:t>
      </w:r>
    </w:p>
    <w:p w14:paraId="2BCB0B9B" w14:textId="77777777" w:rsidR="00014BF5" w:rsidRDefault="00014BF5" w:rsidP="00014BF5"/>
    <w:p w14:paraId="2788FC25" w14:textId="77777777" w:rsidR="00014BF5" w:rsidRDefault="00014BF5" w:rsidP="00014BF5">
      <w:r>
        <w:t>107</w:t>
      </w:r>
    </w:p>
    <w:p w14:paraId="4D3DF22E" w14:textId="77777777" w:rsidR="00014BF5" w:rsidRDefault="00014BF5" w:rsidP="00014BF5">
      <w:r>
        <w:t>00:14:17.970 --&gt; 00:14:20.260</w:t>
      </w:r>
    </w:p>
    <w:p w14:paraId="5C80A746" w14:textId="77777777" w:rsidR="00014BF5" w:rsidRDefault="00014BF5" w:rsidP="00014BF5">
      <w:r>
        <w:t>Lisa McPherson: It consistently evolves.</w:t>
      </w:r>
    </w:p>
    <w:p w14:paraId="4E9E1D18" w14:textId="77777777" w:rsidR="00014BF5" w:rsidRDefault="00014BF5" w:rsidP="00014BF5"/>
    <w:p w14:paraId="22CEF471" w14:textId="77777777" w:rsidR="00014BF5" w:rsidRDefault="00014BF5" w:rsidP="00014BF5">
      <w:r>
        <w:t>108</w:t>
      </w:r>
    </w:p>
    <w:p w14:paraId="78845AE7" w14:textId="77777777" w:rsidR="00014BF5" w:rsidRDefault="00014BF5" w:rsidP="00014BF5">
      <w:r>
        <w:t>00:14:20.550 --&gt; 00:14:28.130</w:t>
      </w:r>
    </w:p>
    <w:p w14:paraId="08A0578B" w14:textId="77777777" w:rsidR="00014BF5" w:rsidRDefault="00014BF5" w:rsidP="00014BF5">
      <w:r>
        <w:t>Lisa McPherson: And the support that you provide needs to be tailored, to sustain inclusion and success.</w:t>
      </w:r>
    </w:p>
    <w:p w14:paraId="0A4B1A22" w14:textId="77777777" w:rsidR="00014BF5" w:rsidRDefault="00014BF5" w:rsidP="00014BF5"/>
    <w:p w14:paraId="7E364B63" w14:textId="77777777" w:rsidR="00014BF5" w:rsidRDefault="00014BF5" w:rsidP="00014BF5">
      <w:r>
        <w:lastRenderedPageBreak/>
        <w:t>109</w:t>
      </w:r>
    </w:p>
    <w:p w14:paraId="03F70849" w14:textId="77777777" w:rsidR="00014BF5" w:rsidRDefault="00014BF5" w:rsidP="00014BF5">
      <w:r>
        <w:t>00:14:29.150 --&gt; 00:14:30.769</w:t>
      </w:r>
    </w:p>
    <w:p w14:paraId="37057A9D" w14:textId="77777777" w:rsidR="00014BF5" w:rsidRDefault="00014BF5" w:rsidP="00014BF5">
      <w:r>
        <w:t xml:space="preserve">Lisa McPherson: </w:t>
      </w:r>
      <w:proofErr w:type="gramStart"/>
      <w:r>
        <w:t>So</w:t>
      </w:r>
      <w:proofErr w:type="gramEnd"/>
      <w:r>
        <w:t xml:space="preserve"> what won't cut it?</w:t>
      </w:r>
    </w:p>
    <w:p w14:paraId="683DA54F" w14:textId="77777777" w:rsidR="00014BF5" w:rsidRDefault="00014BF5" w:rsidP="00014BF5"/>
    <w:p w14:paraId="1FFBC475" w14:textId="77777777" w:rsidR="00014BF5" w:rsidRDefault="00014BF5" w:rsidP="00014BF5">
      <w:r>
        <w:t>110</w:t>
      </w:r>
    </w:p>
    <w:p w14:paraId="18AC808B" w14:textId="77777777" w:rsidR="00014BF5" w:rsidRDefault="00014BF5" w:rsidP="00014BF5">
      <w:r>
        <w:t>00:14:31.450 --&gt; 00:14:35.389</w:t>
      </w:r>
    </w:p>
    <w:p w14:paraId="2CCC0547" w14:textId="77777777" w:rsidR="00014BF5" w:rsidRDefault="00014BF5" w:rsidP="00014BF5">
      <w:r>
        <w:t xml:space="preserve">Lisa McPherson: So, calling and saying, </w:t>
      </w:r>
      <w:proofErr w:type="gramStart"/>
      <w:r>
        <w:t>How</w:t>
      </w:r>
      <w:proofErr w:type="gramEnd"/>
      <w:r>
        <w:t xml:space="preserve"> you going today?</w:t>
      </w:r>
    </w:p>
    <w:p w14:paraId="29F331C9" w14:textId="77777777" w:rsidR="00014BF5" w:rsidRDefault="00014BF5" w:rsidP="00014BF5"/>
    <w:p w14:paraId="71C9C050" w14:textId="77777777" w:rsidR="00014BF5" w:rsidRDefault="00014BF5" w:rsidP="00014BF5">
      <w:r>
        <w:t>111</w:t>
      </w:r>
    </w:p>
    <w:p w14:paraId="63E3A429" w14:textId="77777777" w:rsidR="00014BF5" w:rsidRDefault="00014BF5" w:rsidP="00014BF5">
      <w:r>
        <w:t>00:14:36.660 --&gt; 00:14:39.009</w:t>
      </w:r>
    </w:p>
    <w:p w14:paraId="2F1DB6B3" w14:textId="77777777" w:rsidR="00014BF5" w:rsidRDefault="00014BF5" w:rsidP="00014BF5">
      <w:r>
        <w:t>Lisa McPherson: The answer that you'll probably get will be good.</w:t>
      </w:r>
    </w:p>
    <w:p w14:paraId="21F6C9E5" w14:textId="77777777" w:rsidR="00014BF5" w:rsidRDefault="00014BF5" w:rsidP="00014BF5"/>
    <w:p w14:paraId="13AC1A01" w14:textId="77777777" w:rsidR="00014BF5" w:rsidRDefault="00014BF5" w:rsidP="00014BF5">
      <w:r>
        <w:t>112</w:t>
      </w:r>
    </w:p>
    <w:p w14:paraId="4C6E5A99" w14:textId="77777777" w:rsidR="00014BF5" w:rsidRDefault="00014BF5" w:rsidP="00014BF5">
      <w:r>
        <w:t>00:14:40.240 --&gt; 00:14:42.939</w:t>
      </w:r>
    </w:p>
    <w:p w14:paraId="40968F4D" w14:textId="77777777" w:rsidR="00014BF5" w:rsidRDefault="00014BF5" w:rsidP="00014BF5">
      <w:r>
        <w:t>Lisa McPherson: So, if any of you have had the,</w:t>
      </w:r>
    </w:p>
    <w:p w14:paraId="6B045024" w14:textId="77777777" w:rsidR="00014BF5" w:rsidRDefault="00014BF5" w:rsidP="00014BF5"/>
    <w:p w14:paraId="1F8366BF" w14:textId="77777777" w:rsidR="00014BF5" w:rsidRDefault="00014BF5" w:rsidP="00014BF5">
      <w:r>
        <w:t>113</w:t>
      </w:r>
    </w:p>
    <w:p w14:paraId="0F0975FF" w14:textId="77777777" w:rsidR="00014BF5" w:rsidRDefault="00014BF5" w:rsidP="00014BF5">
      <w:r>
        <w:t>00:14:44.490 --&gt; 00:14:52.599</w:t>
      </w:r>
    </w:p>
    <w:p w14:paraId="79006B7C" w14:textId="77777777" w:rsidR="00014BF5" w:rsidRDefault="00014BF5" w:rsidP="00014BF5">
      <w:r>
        <w:t>Lisa McPherson: pleasure of having children or teenagers, you know if you have a conversation with them, and you ask, how was your day? Yeah, good.</w:t>
      </w:r>
    </w:p>
    <w:p w14:paraId="20286890" w14:textId="77777777" w:rsidR="00014BF5" w:rsidRDefault="00014BF5" w:rsidP="00014BF5"/>
    <w:p w14:paraId="4940212C" w14:textId="77777777" w:rsidR="00014BF5" w:rsidRDefault="00014BF5" w:rsidP="00014BF5">
      <w:r>
        <w:t>114</w:t>
      </w:r>
    </w:p>
    <w:p w14:paraId="3C456C0D" w14:textId="77777777" w:rsidR="00014BF5" w:rsidRDefault="00014BF5" w:rsidP="00014BF5">
      <w:r>
        <w:t>00:14:52.920 --&gt; 00:15:03.400</w:t>
      </w:r>
    </w:p>
    <w:p w14:paraId="4E4F0B1C" w14:textId="77777777" w:rsidR="00014BF5" w:rsidRDefault="00014BF5" w:rsidP="00014BF5">
      <w:r>
        <w:t xml:space="preserve">Lisa McPherson: Yep, so same sort of concept. Think about what questions you're asking, so that you're </w:t>
      </w:r>
      <w:proofErr w:type="gramStart"/>
      <w:r>
        <w:t>actually getting</w:t>
      </w:r>
      <w:proofErr w:type="gramEnd"/>
      <w:r>
        <w:t xml:space="preserve"> an engaging conversation with people. So…</w:t>
      </w:r>
    </w:p>
    <w:p w14:paraId="496A0996" w14:textId="77777777" w:rsidR="00014BF5" w:rsidRDefault="00014BF5" w:rsidP="00014BF5"/>
    <w:p w14:paraId="03FEA639" w14:textId="77777777" w:rsidR="00014BF5" w:rsidRDefault="00014BF5" w:rsidP="00014BF5">
      <w:r>
        <w:t>115</w:t>
      </w:r>
    </w:p>
    <w:p w14:paraId="5B3B8D4E" w14:textId="77777777" w:rsidR="00014BF5" w:rsidRDefault="00014BF5" w:rsidP="00014BF5">
      <w:r>
        <w:t>00:15:04.560 --&gt; 00:15:08.769</w:t>
      </w:r>
    </w:p>
    <w:p w14:paraId="16A8D6CF" w14:textId="77777777" w:rsidR="00014BF5" w:rsidRDefault="00014BF5" w:rsidP="00014BF5">
      <w:r>
        <w:lastRenderedPageBreak/>
        <w:t>Lisa McPherson: Potentially better questions. Any challenges that you've had today?</w:t>
      </w:r>
    </w:p>
    <w:p w14:paraId="66458522" w14:textId="77777777" w:rsidR="00014BF5" w:rsidRDefault="00014BF5" w:rsidP="00014BF5"/>
    <w:p w14:paraId="14116390" w14:textId="77777777" w:rsidR="00014BF5" w:rsidRDefault="00014BF5" w:rsidP="00014BF5">
      <w:r>
        <w:t>116</w:t>
      </w:r>
    </w:p>
    <w:p w14:paraId="7A25489A" w14:textId="77777777" w:rsidR="00014BF5" w:rsidRDefault="00014BF5" w:rsidP="00014BF5">
      <w:r>
        <w:t>00:15:09.690 --&gt; 00:15:11.530</w:t>
      </w:r>
    </w:p>
    <w:p w14:paraId="035F2C1E" w14:textId="77777777" w:rsidR="00014BF5" w:rsidRDefault="00014BF5" w:rsidP="00014BF5">
      <w:r>
        <w:t>Lisa McPherson: What was the best part of your day?</w:t>
      </w:r>
    </w:p>
    <w:p w14:paraId="752C2B39" w14:textId="77777777" w:rsidR="00014BF5" w:rsidRDefault="00014BF5" w:rsidP="00014BF5"/>
    <w:p w14:paraId="3A832FFB" w14:textId="77777777" w:rsidR="00014BF5" w:rsidRDefault="00014BF5" w:rsidP="00014BF5">
      <w:r>
        <w:t>117</w:t>
      </w:r>
    </w:p>
    <w:p w14:paraId="55D476D7" w14:textId="77777777" w:rsidR="00014BF5" w:rsidRDefault="00014BF5" w:rsidP="00014BF5">
      <w:r>
        <w:t>00:15:13.240 --&gt; 00:15:17.080</w:t>
      </w:r>
    </w:p>
    <w:p w14:paraId="52DFFAF5" w14:textId="77777777" w:rsidR="00014BF5" w:rsidRDefault="00014BF5" w:rsidP="00014BF5">
      <w:r>
        <w:t xml:space="preserve">Lisa McPherson: </w:t>
      </w:r>
      <w:proofErr w:type="gramStart"/>
      <w:r>
        <w:t>So</w:t>
      </w:r>
      <w:proofErr w:type="gramEnd"/>
      <w:r>
        <w:t xml:space="preserve"> remember, it is always about,</w:t>
      </w:r>
    </w:p>
    <w:p w14:paraId="75AB7592" w14:textId="77777777" w:rsidR="00014BF5" w:rsidRDefault="00014BF5" w:rsidP="00014BF5"/>
    <w:p w14:paraId="4DCA69CF" w14:textId="77777777" w:rsidR="00014BF5" w:rsidRDefault="00014BF5" w:rsidP="00014BF5">
      <w:r>
        <w:t>118</w:t>
      </w:r>
    </w:p>
    <w:p w14:paraId="694A0922" w14:textId="77777777" w:rsidR="00014BF5" w:rsidRDefault="00014BF5" w:rsidP="00014BF5">
      <w:r>
        <w:t>00:15:17.790 --&gt; 00:15:29.670</w:t>
      </w:r>
    </w:p>
    <w:p w14:paraId="584D3C82" w14:textId="77777777" w:rsidR="00014BF5" w:rsidRDefault="00014BF5" w:rsidP="00014BF5">
      <w:r>
        <w:t>Lisa McPherson: Consistently checking in with people, asking the questions so you're getting good quality responses, so that you can design and deliver the individual support to people.</w:t>
      </w:r>
    </w:p>
    <w:p w14:paraId="26173B4B" w14:textId="77777777" w:rsidR="00014BF5" w:rsidRDefault="00014BF5" w:rsidP="00014BF5"/>
    <w:p w14:paraId="644A6D95" w14:textId="77777777" w:rsidR="00014BF5" w:rsidRDefault="00014BF5" w:rsidP="00014BF5">
      <w:r>
        <w:t>119</w:t>
      </w:r>
    </w:p>
    <w:p w14:paraId="165AD5F5" w14:textId="77777777" w:rsidR="00014BF5" w:rsidRDefault="00014BF5" w:rsidP="00014BF5">
      <w:r>
        <w:t>00:15:31.030 --&gt; 00:15:34.329</w:t>
      </w:r>
    </w:p>
    <w:p w14:paraId="35CECFE7" w14:textId="77777777" w:rsidR="00014BF5" w:rsidRDefault="00014BF5" w:rsidP="00014BF5">
      <w:r>
        <w:t>Lisa McPherson: Always use this strength-based approach.</w:t>
      </w:r>
    </w:p>
    <w:p w14:paraId="5A0A97B9" w14:textId="77777777" w:rsidR="00014BF5" w:rsidRDefault="00014BF5" w:rsidP="00014BF5"/>
    <w:p w14:paraId="636B86FF" w14:textId="77777777" w:rsidR="00014BF5" w:rsidRDefault="00014BF5" w:rsidP="00014BF5">
      <w:r>
        <w:t>120</w:t>
      </w:r>
    </w:p>
    <w:p w14:paraId="2F26C8F8" w14:textId="77777777" w:rsidR="00014BF5" w:rsidRDefault="00014BF5" w:rsidP="00014BF5">
      <w:r>
        <w:t>00:15:34.910 --&gt; 00:15:38.759</w:t>
      </w:r>
    </w:p>
    <w:p w14:paraId="7DF88DE2" w14:textId="77777777" w:rsidR="00014BF5" w:rsidRDefault="00014BF5" w:rsidP="00014BF5">
      <w:r>
        <w:t xml:space="preserve">Lisa McPherson: So, focus on participants' skills, </w:t>
      </w:r>
      <w:proofErr w:type="gramStart"/>
      <w:r>
        <w:t>And</w:t>
      </w:r>
      <w:proofErr w:type="gramEnd"/>
      <w:r>
        <w:t xml:space="preserve"> build on them.</w:t>
      </w:r>
    </w:p>
    <w:p w14:paraId="4368155B" w14:textId="77777777" w:rsidR="00014BF5" w:rsidRDefault="00014BF5" w:rsidP="00014BF5"/>
    <w:p w14:paraId="0B082073" w14:textId="77777777" w:rsidR="00014BF5" w:rsidRDefault="00014BF5" w:rsidP="00014BF5">
      <w:r>
        <w:t>121</w:t>
      </w:r>
    </w:p>
    <w:p w14:paraId="51D18DD4" w14:textId="77777777" w:rsidR="00014BF5" w:rsidRDefault="00014BF5" w:rsidP="00014BF5">
      <w:r>
        <w:t>00:15:40.940 --&gt; 00:15:45.030</w:t>
      </w:r>
    </w:p>
    <w:p w14:paraId="6F3AE4BD" w14:textId="77777777" w:rsidR="00014BF5" w:rsidRDefault="00014BF5" w:rsidP="00014BF5">
      <w:r>
        <w:t>Lisa McPherson: Maintain that consistent contact, even when things seem stable.</w:t>
      </w:r>
    </w:p>
    <w:p w14:paraId="416627FD" w14:textId="77777777" w:rsidR="00014BF5" w:rsidRDefault="00014BF5" w:rsidP="00014BF5"/>
    <w:p w14:paraId="0718DC05" w14:textId="77777777" w:rsidR="00014BF5" w:rsidRDefault="00014BF5" w:rsidP="00014BF5">
      <w:r>
        <w:t>122</w:t>
      </w:r>
    </w:p>
    <w:p w14:paraId="5FBD6DC0" w14:textId="77777777" w:rsidR="00014BF5" w:rsidRDefault="00014BF5" w:rsidP="00014BF5">
      <w:r>
        <w:t>00:15:46.460 --&gt; 00:15:48.380</w:t>
      </w:r>
    </w:p>
    <w:p w14:paraId="012858F6" w14:textId="77777777" w:rsidR="00014BF5" w:rsidRDefault="00014BF5" w:rsidP="00014BF5">
      <w:r>
        <w:t>Lisa McPherson: This is a critical part.</w:t>
      </w:r>
    </w:p>
    <w:p w14:paraId="03E992AA" w14:textId="77777777" w:rsidR="00014BF5" w:rsidRDefault="00014BF5" w:rsidP="00014BF5"/>
    <w:p w14:paraId="32AC2734" w14:textId="77777777" w:rsidR="00014BF5" w:rsidRDefault="00014BF5" w:rsidP="00014BF5">
      <w:r>
        <w:t>123</w:t>
      </w:r>
    </w:p>
    <w:p w14:paraId="1168B1A6" w14:textId="77777777" w:rsidR="00014BF5" w:rsidRDefault="00014BF5" w:rsidP="00014BF5">
      <w:r>
        <w:t>00:15:49.680 --&gt; 00:16:00.619</w:t>
      </w:r>
    </w:p>
    <w:p w14:paraId="7873EE87" w14:textId="77777777" w:rsidR="00014BF5" w:rsidRDefault="00014BF5" w:rsidP="00014BF5">
      <w:r>
        <w:t xml:space="preserve">Lisa McPherson: So, always keep that contact, yeah? Even if it's a shorter contact for </w:t>
      </w:r>
      <w:proofErr w:type="gramStart"/>
      <w:r>
        <w:t>a period of time</w:t>
      </w:r>
      <w:proofErr w:type="gramEnd"/>
      <w:r>
        <w:t>, at least people… you're still developing that relationship, and developing…</w:t>
      </w:r>
    </w:p>
    <w:p w14:paraId="1292A29A" w14:textId="77777777" w:rsidR="00014BF5" w:rsidRDefault="00014BF5" w:rsidP="00014BF5"/>
    <w:p w14:paraId="1E7498E2" w14:textId="77777777" w:rsidR="00014BF5" w:rsidRDefault="00014BF5" w:rsidP="00014BF5">
      <w:r>
        <w:t>124</w:t>
      </w:r>
    </w:p>
    <w:p w14:paraId="7A19CCA5" w14:textId="77777777" w:rsidR="00014BF5" w:rsidRDefault="00014BF5" w:rsidP="00014BF5">
      <w:r>
        <w:t>00:16:00.880 --&gt; 00:16:05.460</w:t>
      </w:r>
    </w:p>
    <w:p w14:paraId="4ACCDF23" w14:textId="77777777" w:rsidR="00014BF5" w:rsidRDefault="00014BF5" w:rsidP="00014BF5">
      <w:r>
        <w:t>Lisa McPherson: So that people know that you're there if they need anything in the future.</w:t>
      </w:r>
    </w:p>
    <w:p w14:paraId="30990BAC" w14:textId="77777777" w:rsidR="00014BF5" w:rsidRDefault="00014BF5" w:rsidP="00014BF5"/>
    <w:p w14:paraId="7A6183AC" w14:textId="77777777" w:rsidR="00014BF5" w:rsidRDefault="00014BF5" w:rsidP="00014BF5">
      <w:r>
        <w:t>125</w:t>
      </w:r>
    </w:p>
    <w:p w14:paraId="0A05548D" w14:textId="77777777" w:rsidR="00014BF5" w:rsidRDefault="00014BF5" w:rsidP="00014BF5">
      <w:r>
        <w:t>00:16:09.400 --&gt; 00:16:10.890</w:t>
      </w:r>
    </w:p>
    <w:p w14:paraId="09894A77" w14:textId="77777777" w:rsidR="00014BF5" w:rsidRDefault="00014BF5" w:rsidP="00014BF5">
      <w:r>
        <w:t>Lisa McPherson: Celebrate achievements.</w:t>
      </w:r>
    </w:p>
    <w:p w14:paraId="72FA7545" w14:textId="77777777" w:rsidR="00014BF5" w:rsidRDefault="00014BF5" w:rsidP="00014BF5"/>
    <w:p w14:paraId="0D71C132" w14:textId="77777777" w:rsidR="00014BF5" w:rsidRDefault="00014BF5" w:rsidP="00014BF5">
      <w:r>
        <w:t>126</w:t>
      </w:r>
    </w:p>
    <w:p w14:paraId="600D48A5" w14:textId="77777777" w:rsidR="00014BF5" w:rsidRDefault="00014BF5" w:rsidP="00014BF5">
      <w:r>
        <w:t>00:16:12.210 --&gt; 00:16:15.319</w:t>
      </w:r>
    </w:p>
    <w:p w14:paraId="78A8C598" w14:textId="77777777" w:rsidR="00014BF5" w:rsidRDefault="00014BF5" w:rsidP="00014BF5">
      <w:r>
        <w:t>Lisa McPherson: Recognise progress to build confidence.</w:t>
      </w:r>
    </w:p>
    <w:p w14:paraId="7DB14862" w14:textId="77777777" w:rsidR="00014BF5" w:rsidRDefault="00014BF5" w:rsidP="00014BF5"/>
    <w:p w14:paraId="1532D4A9" w14:textId="77777777" w:rsidR="00014BF5" w:rsidRDefault="00014BF5" w:rsidP="00014BF5">
      <w:r>
        <w:t>127</w:t>
      </w:r>
    </w:p>
    <w:p w14:paraId="5A151103" w14:textId="77777777" w:rsidR="00014BF5" w:rsidRDefault="00014BF5" w:rsidP="00014BF5">
      <w:r>
        <w:t>00:16:16.110 --&gt; 00:16:17.930</w:t>
      </w:r>
    </w:p>
    <w:p w14:paraId="753A9413" w14:textId="77777777" w:rsidR="00014BF5" w:rsidRDefault="00014BF5" w:rsidP="00014BF5">
      <w:r>
        <w:t xml:space="preserve">Lisa McPherson: </w:t>
      </w:r>
      <w:proofErr w:type="gramStart"/>
      <w:r>
        <w:t>So</w:t>
      </w:r>
      <w:proofErr w:type="gramEnd"/>
      <w:r>
        <w:t xml:space="preserve"> celebrate the small things.</w:t>
      </w:r>
    </w:p>
    <w:p w14:paraId="634FA3FF" w14:textId="77777777" w:rsidR="00014BF5" w:rsidRDefault="00014BF5" w:rsidP="00014BF5"/>
    <w:p w14:paraId="01535AA9" w14:textId="77777777" w:rsidR="00014BF5" w:rsidRDefault="00014BF5" w:rsidP="00014BF5">
      <w:r>
        <w:t>128</w:t>
      </w:r>
    </w:p>
    <w:p w14:paraId="75C9C3E2" w14:textId="77777777" w:rsidR="00014BF5" w:rsidRDefault="00014BF5" w:rsidP="00014BF5">
      <w:r>
        <w:lastRenderedPageBreak/>
        <w:t>00:16:18.790 --&gt; 00:16:21.390</w:t>
      </w:r>
    </w:p>
    <w:p w14:paraId="586CA1AC" w14:textId="77777777" w:rsidR="00014BF5" w:rsidRDefault="00014BF5" w:rsidP="00014BF5">
      <w:r>
        <w:t>Lisa McPherson: Okay, this week you got to work on time.</w:t>
      </w:r>
    </w:p>
    <w:p w14:paraId="5A83305B" w14:textId="77777777" w:rsidR="00014BF5" w:rsidRDefault="00014BF5" w:rsidP="00014BF5"/>
    <w:p w14:paraId="75E2E9F9" w14:textId="77777777" w:rsidR="00014BF5" w:rsidRDefault="00014BF5" w:rsidP="00014BF5">
      <w:r>
        <w:t>129</w:t>
      </w:r>
    </w:p>
    <w:p w14:paraId="1D36EA46" w14:textId="77777777" w:rsidR="00014BF5" w:rsidRDefault="00014BF5" w:rsidP="00014BF5">
      <w:r>
        <w:t>00:16:22.050 --&gt; 00:16:23.069</w:t>
      </w:r>
    </w:p>
    <w:p w14:paraId="5EC639CC" w14:textId="77777777" w:rsidR="00014BF5" w:rsidRDefault="00014BF5" w:rsidP="00014BF5">
      <w:r>
        <w:t>Lisa McPherson: Every day.</w:t>
      </w:r>
    </w:p>
    <w:p w14:paraId="75A4340D" w14:textId="77777777" w:rsidR="00014BF5" w:rsidRDefault="00014BF5" w:rsidP="00014BF5"/>
    <w:p w14:paraId="376DDAF9" w14:textId="77777777" w:rsidR="00014BF5" w:rsidRDefault="00014BF5" w:rsidP="00014BF5">
      <w:r>
        <w:t>130</w:t>
      </w:r>
    </w:p>
    <w:p w14:paraId="0C764CDD" w14:textId="77777777" w:rsidR="00014BF5" w:rsidRDefault="00014BF5" w:rsidP="00014BF5">
      <w:r>
        <w:t>00:16:23.460 --&gt; 00:16:27.350</w:t>
      </w:r>
    </w:p>
    <w:p w14:paraId="316F7BEC" w14:textId="77777777" w:rsidR="00014BF5" w:rsidRDefault="00014BF5" w:rsidP="00014BF5">
      <w:r>
        <w:t>Lisa McPherson: You really nailed around how to do that new task.</w:t>
      </w:r>
    </w:p>
    <w:p w14:paraId="1CF1EB12" w14:textId="77777777" w:rsidR="00014BF5" w:rsidRDefault="00014BF5" w:rsidP="00014BF5"/>
    <w:p w14:paraId="07D3DF52" w14:textId="77777777" w:rsidR="00014BF5" w:rsidRDefault="00014BF5" w:rsidP="00014BF5">
      <w:r>
        <w:t>131</w:t>
      </w:r>
    </w:p>
    <w:p w14:paraId="662AEEBB" w14:textId="77777777" w:rsidR="00014BF5" w:rsidRDefault="00014BF5" w:rsidP="00014BF5">
      <w:r>
        <w:t>00:16:27.570 --&gt; 00:16:31.439</w:t>
      </w:r>
    </w:p>
    <w:p w14:paraId="181560A4" w14:textId="77777777" w:rsidR="00014BF5" w:rsidRDefault="00014BF5" w:rsidP="00014BF5">
      <w:r>
        <w:t xml:space="preserve">Lisa McPherson: </w:t>
      </w:r>
      <w:proofErr w:type="gramStart"/>
      <w:r>
        <w:t>So</w:t>
      </w:r>
      <w:proofErr w:type="gramEnd"/>
      <w:r>
        <w:t xml:space="preserve"> all those little things, make sure you celebrate.</w:t>
      </w:r>
    </w:p>
    <w:p w14:paraId="07292BDA" w14:textId="77777777" w:rsidR="00014BF5" w:rsidRDefault="00014BF5" w:rsidP="00014BF5"/>
    <w:p w14:paraId="51840D7B" w14:textId="77777777" w:rsidR="00014BF5" w:rsidRDefault="00014BF5" w:rsidP="00014BF5">
      <w:r>
        <w:t>132</w:t>
      </w:r>
    </w:p>
    <w:p w14:paraId="520605DE" w14:textId="77777777" w:rsidR="00014BF5" w:rsidRDefault="00014BF5" w:rsidP="00014BF5">
      <w:r>
        <w:t>00:16:33.180 --&gt; 00:16:41.759</w:t>
      </w:r>
    </w:p>
    <w:p w14:paraId="4C1BFBDA" w14:textId="77777777" w:rsidR="00014BF5" w:rsidRDefault="00014BF5" w:rsidP="00014BF5">
      <w:r>
        <w:t xml:space="preserve">Lisa McPherson: </w:t>
      </w:r>
      <w:proofErr w:type="gramStart"/>
      <w:r>
        <w:t>So</w:t>
      </w:r>
      <w:proofErr w:type="gramEnd"/>
      <w:r>
        <w:t xml:space="preserve"> by planning and sharing responsibility between employees, employers and providers, we create sustainable employment models that work for everybody.</w:t>
      </w:r>
    </w:p>
    <w:p w14:paraId="6899AABE" w14:textId="77777777" w:rsidR="00014BF5" w:rsidRDefault="00014BF5" w:rsidP="00014BF5"/>
    <w:p w14:paraId="6A381EFA" w14:textId="77777777" w:rsidR="00014BF5" w:rsidRDefault="00014BF5" w:rsidP="00014BF5">
      <w:r>
        <w:t>133</w:t>
      </w:r>
    </w:p>
    <w:p w14:paraId="06094280" w14:textId="77777777" w:rsidR="00014BF5" w:rsidRDefault="00014BF5" w:rsidP="00014BF5">
      <w:r>
        <w:t>00:16:46.060 --&gt; 00:16:51.319</w:t>
      </w:r>
    </w:p>
    <w:p w14:paraId="2C48EEA2" w14:textId="77777777" w:rsidR="00014BF5" w:rsidRDefault="00014BF5" w:rsidP="00014BF5">
      <w:r>
        <w:t>Lisa McPherson: So, some other things for providers to remember is to set clear expectations early.</w:t>
      </w:r>
    </w:p>
    <w:p w14:paraId="04F7974B" w14:textId="77777777" w:rsidR="00014BF5" w:rsidRDefault="00014BF5" w:rsidP="00014BF5"/>
    <w:p w14:paraId="2973D4F1" w14:textId="77777777" w:rsidR="00014BF5" w:rsidRDefault="00014BF5" w:rsidP="00014BF5">
      <w:r>
        <w:t>134</w:t>
      </w:r>
    </w:p>
    <w:p w14:paraId="5BBCD9F8" w14:textId="77777777" w:rsidR="00014BF5" w:rsidRDefault="00014BF5" w:rsidP="00014BF5">
      <w:r>
        <w:t>00:16:52.000 --&gt; 00:16:55.099</w:t>
      </w:r>
    </w:p>
    <w:p w14:paraId="7702F6AD" w14:textId="77777777" w:rsidR="00014BF5" w:rsidRDefault="00014BF5" w:rsidP="00014BF5">
      <w:r>
        <w:t>Lisa McPherson: Build trust through consistency and empathy.</w:t>
      </w:r>
    </w:p>
    <w:p w14:paraId="47BE4727" w14:textId="77777777" w:rsidR="00014BF5" w:rsidRDefault="00014BF5" w:rsidP="00014BF5"/>
    <w:p w14:paraId="69BC8A31" w14:textId="77777777" w:rsidR="00014BF5" w:rsidRDefault="00014BF5" w:rsidP="00014BF5">
      <w:r>
        <w:t>135</w:t>
      </w:r>
    </w:p>
    <w:p w14:paraId="010E70A4" w14:textId="77777777" w:rsidR="00014BF5" w:rsidRDefault="00014BF5" w:rsidP="00014BF5">
      <w:r>
        <w:t>00:17:01.190 --&gt; 00:17:02.530</w:t>
      </w:r>
    </w:p>
    <w:p w14:paraId="2203FA34" w14:textId="77777777" w:rsidR="00014BF5" w:rsidRDefault="00014BF5" w:rsidP="00014BF5">
      <w:r>
        <w:t>Lisa McPherson: Track outcomes.</w:t>
      </w:r>
    </w:p>
    <w:p w14:paraId="0DA26055" w14:textId="77777777" w:rsidR="00014BF5" w:rsidRDefault="00014BF5" w:rsidP="00014BF5"/>
    <w:p w14:paraId="295647C7" w14:textId="77777777" w:rsidR="00014BF5" w:rsidRDefault="00014BF5" w:rsidP="00014BF5">
      <w:r>
        <w:t>136</w:t>
      </w:r>
    </w:p>
    <w:p w14:paraId="6E0C6389" w14:textId="77777777" w:rsidR="00014BF5" w:rsidRDefault="00014BF5" w:rsidP="00014BF5">
      <w:r>
        <w:t>00:17:04.740 --&gt; 00:17:06.109</w:t>
      </w:r>
    </w:p>
    <w:p w14:paraId="6C5376D7" w14:textId="77777777" w:rsidR="00014BF5" w:rsidRDefault="00014BF5" w:rsidP="00014BF5">
      <w:r>
        <w:t>Lisa McPherson: Measure quality.</w:t>
      </w:r>
    </w:p>
    <w:p w14:paraId="5903061F" w14:textId="77777777" w:rsidR="00014BF5" w:rsidRDefault="00014BF5" w:rsidP="00014BF5"/>
    <w:p w14:paraId="640EC261" w14:textId="77777777" w:rsidR="00014BF5" w:rsidRDefault="00014BF5" w:rsidP="00014BF5">
      <w:r>
        <w:t>137</w:t>
      </w:r>
    </w:p>
    <w:p w14:paraId="2543EB64" w14:textId="77777777" w:rsidR="00014BF5" w:rsidRDefault="00014BF5" w:rsidP="00014BF5">
      <w:r>
        <w:t>00:17:06.619 --&gt; 00:17:08.319</w:t>
      </w:r>
    </w:p>
    <w:p w14:paraId="39AA213D" w14:textId="77777777" w:rsidR="00014BF5" w:rsidRDefault="00014BF5" w:rsidP="00014BF5">
      <w:r>
        <w:t>Lisa McPherson: Not just duration.</w:t>
      </w:r>
    </w:p>
    <w:p w14:paraId="4EC9E6B1" w14:textId="77777777" w:rsidR="00014BF5" w:rsidRDefault="00014BF5" w:rsidP="00014BF5"/>
    <w:p w14:paraId="32A403B8" w14:textId="77777777" w:rsidR="00014BF5" w:rsidRDefault="00014BF5" w:rsidP="00014BF5">
      <w:r>
        <w:t>138</w:t>
      </w:r>
    </w:p>
    <w:p w14:paraId="592F8781" w14:textId="77777777" w:rsidR="00014BF5" w:rsidRDefault="00014BF5" w:rsidP="00014BF5">
      <w:r>
        <w:t>00:17:10.400 --&gt; 00:17:23.119</w:t>
      </w:r>
    </w:p>
    <w:p w14:paraId="0F6E3BA7" w14:textId="77777777" w:rsidR="00014BF5" w:rsidRDefault="00014BF5" w:rsidP="00014BF5">
      <w:r>
        <w:t xml:space="preserve">Lisa McPherson: </w:t>
      </w:r>
      <w:proofErr w:type="gramStart"/>
      <w:r>
        <w:t>So</w:t>
      </w:r>
      <w:proofErr w:type="gramEnd"/>
      <w:r>
        <w:t xml:space="preserve"> another tip that a data analysis told me recently, and I thought that was a really good, way to describe things about measurement and measuring quality, that you don't have data without stories.</w:t>
      </w:r>
    </w:p>
    <w:p w14:paraId="12F33CB4" w14:textId="77777777" w:rsidR="00014BF5" w:rsidRDefault="00014BF5" w:rsidP="00014BF5"/>
    <w:p w14:paraId="186C805D" w14:textId="77777777" w:rsidR="00014BF5" w:rsidRDefault="00014BF5" w:rsidP="00014BF5">
      <w:r>
        <w:t>139</w:t>
      </w:r>
    </w:p>
    <w:p w14:paraId="15852164" w14:textId="77777777" w:rsidR="00014BF5" w:rsidRDefault="00014BF5" w:rsidP="00014BF5">
      <w:r>
        <w:t>00:17:23.740 --&gt; 00:17:26.000</w:t>
      </w:r>
    </w:p>
    <w:p w14:paraId="2F5EB63F" w14:textId="77777777" w:rsidR="00014BF5" w:rsidRDefault="00014BF5" w:rsidP="00014BF5">
      <w:r>
        <w:t>Lisa McPherson: And you don't have stories without data.</w:t>
      </w:r>
    </w:p>
    <w:p w14:paraId="5F825C36" w14:textId="77777777" w:rsidR="00014BF5" w:rsidRDefault="00014BF5" w:rsidP="00014BF5"/>
    <w:p w14:paraId="27186ED7" w14:textId="77777777" w:rsidR="00014BF5" w:rsidRDefault="00014BF5" w:rsidP="00014BF5">
      <w:r>
        <w:t>140</w:t>
      </w:r>
    </w:p>
    <w:p w14:paraId="6F61052B" w14:textId="77777777" w:rsidR="00014BF5" w:rsidRDefault="00014BF5" w:rsidP="00014BF5">
      <w:r>
        <w:t>00:17:27.490 --&gt; 00:17:29.490</w:t>
      </w:r>
    </w:p>
    <w:p w14:paraId="7810455E" w14:textId="77777777" w:rsidR="00014BF5" w:rsidRDefault="00014BF5" w:rsidP="00014BF5">
      <w:r>
        <w:t xml:space="preserve">Lisa McPherson: </w:t>
      </w:r>
      <w:proofErr w:type="gramStart"/>
      <w:r>
        <w:t>So</w:t>
      </w:r>
      <w:proofErr w:type="gramEnd"/>
      <w:r>
        <w:t xml:space="preserve"> when you're measuring.</w:t>
      </w:r>
    </w:p>
    <w:p w14:paraId="23422601" w14:textId="77777777" w:rsidR="00014BF5" w:rsidRDefault="00014BF5" w:rsidP="00014BF5"/>
    <w:p w14:paraId="3BB8BBC5" w14:textId="77777777" w:rsidR="00014BF5" w:rsidRDefault="00014BF5" w:rsidP="00014BF5">
      <w:r>
        <w:t>141</w:t>
      </w:r>
    </w:p>
    <w:p w14:paraId="39085261" w14:textId="77777777" w:rsidR="00014BF5" w:rsidRDefault="00014BF5" w:rsidP="00014BF5">
      <w:r>
        <w:lastRenderedPageBreak/>
        <w:t>00:17:29.960 --&gt; 00:17:46.350</w:t>
      </w:r>
    </w:p>
    <w:p w14:paraId="0F4D169A" w14:textId="77777777" w:rsidR="00014BF5" w:rsidRDefault="00014BF5" w:rsidP="00014BF5">
      <w:r>
        <w:t xml:space="preserve">Lisa McPherson: Your outcomes and your quality. Make sure you're collecting your data, but also collect it in the stories as well, because that's an easy way to demonstrate, how ongoing support can be done, and </w:t>
      </w:r>
      <w:proofErr w:type="gramStart"/>
      <w:r>
        <w:t>actually promote</w:t>
      </w:r>
      <w:proofErr w:type="gramEnd"/>
      <w:r>
        <w:t xml:space="preserve"> your services as well.</w:t>
      </w:r>
    </w:p>
    <w:p w14:paraId="1B68D0BD" w14:textId="77777777" w:rsidR="00014BF5" w:rsidRDefault="00014BF5" w:rsidP="00014BF5"/>
    <w:p w14:paraId="1F1C9E61" w14:textId="77777777" w:rsidR="00014BF5" w:rsidRDefault="00014BF5" w:rsidP="00014BF5">
      <w:r>
        <w:t>142</w:t>
      </w:r>
    </w:p>
    <w:p w14:paraId="27F4C02A" w14:textId="77777777" w:rsidR="00014BF5" w:rsidRDefault="00014BF5" w:rsidP="00014BF5">
      <w:r>
        <w:t>00:17:48.330 --&gt; 00:17:52.060</w:t>
      </w:r>
    </w:p>
    <w:p w14:paraId="737CC553" w14:textId="77777777" w:rsidR="00014BF5" w:rsidRDefault="00014BF5" w:rsidP="00014BF5">
      <w:r>
        <w:t>Lisa McPherson: Adapt supports as needs, or workplace changes.</w:t>
      </w:r>
    </w:p>
    <w:p w14:paraId="14AAF897" w14:textId="77777777" w:rsidR="00014BF5" w:rsidRDefault="00014BF5" w:rsidP="00014BF5"/>
    <w:p w14:paraId="7E0F80DC" w14:textId="77777777" w:rsidR="00014BF5" w:rsidRDefault="00014BF5" w:rsidP="00014BF5">
      <w:r>
        <w:t>143</w:t>
      </w:r>
    </w:p>
    <w:p w14:paraId="33CF671E" w14:textId="77777777" w:rsidR="00014BF5" w:rsidRDefault="00014BF5" w:rsidP="00014BF5">
      <w:r>
        <w:t>00:17:53.800 --&gt; 00:17:55.789</w:t>
      </w:r>
    </w:p>
    <w:p w14:paraId="36B3B2A8" w14:textId="77777777" w:rsidR="00014BF5" w:rsidRDefault="00014BF5" w:rsidP="00014BF5">
      <w:r>
        <w:t>Lisa McPherson: And be an employment partner.</w:t>
      </w:r>
    </w:p>
    <w:p w14:paraId="26D998D2" w14:textId="77777777" w:rsidR="00014BF5" w:rsidRDefault="00014BF5" w:rsidP="00014BF5"/>
    <w:p w14:paraId="04C87633" w14:textId="77777777" w:rsidR="00014BF5" w:rsidRDefault="00014BF5" w:rsidP="00014BF5">
      <w:r>
        <w:t>144</w:t>
      </w:r>
    </w:p>
    <w:p w14:paraId="196B4810" w14:textId="77777777" w:rsidR="00014BF5" w:rsidRDefault="00014BF5" w:rsidP="00014BF5">
      <w:r>
        <w:t>00:17:56.550 --&gt; 00:18:00.070</w:t>
      </w:r>
    </w:p>
    <w:p w14:paraId="43B856DE" w14:textId="77777777" w:rsidR="00014BF5" w:rsidRDefault="00014BF5" w:rsidP="00014BF5">
      <w:r>
        <w:t>Lisa McPherson: With all stakeholders. Not just a service provider.</w:t>
      </w:r>
    </w:p>
    <w:p w14:paraId="11E96050" w14:textId="77777777" w:rsidR="00014BF5" w:rsidRDefault="00014BF5" w:rsidP="00014BF5"/>
    <w:p w14:paraId="4120927D" w14:textId="77777777" w:rsidR="00014BF5" w:rsidRDefault="00014BF5" w:rsidP="00014BF5">
      <w:r>
        <w:t>145</w:t>
      </w:r>
    </w:p>
    <w:p w14:paraId="19A08C72" w14:textId="77777777" w:rsidR="00014BF5" w:rsidRDefault="00014BF5" w:rsidP="00014BF5">
      <w:r>
        <w:t>00:18:01.230 --&gt; 00:18:14.699</w:t>
      </w:r>
    </w:p>
    <w:p w14:paraId="3F38AC62" w14:textId="77777777" w:rsidR="00014BF5" w:rsidRDefault="00014BF5" w:rsidP="00014BF5">
      <w:r>
        <w:t xml:space="preserve">Lisa McPherson: </w:t>
      </w:r>
      <w:proofErr w:type="gramStart"/>
      <w:r>
        <w:t>So</w:t>
      </w:r>
      <w:proofErr w:type="gramEnd"/>
      <w:r>
        <w:t xml:space="preserve"> your partnership should be with your participant, your employer, and other stakeholders, or other people that they have in their lives. Maybe their family, their </w:t>
      </w:r>
      <w:proofErr w:type="spellStart"/>
      <w:r>
        <w:t>carers</w:t>
      </w:r>
      <w:proofErr w:type="spellEnd"/>
      <w:r>
        <w:t xml:space="preserve">, and just the </w:t>
      </w:r>
      <w:proofErr w:type="gramStart"/>
      <w:r>
        <w:t>community as a whole</w:t>
      </w:r>
      <w:proofErr w:type="gramEnd"/>
      <w:r>
        <w:t>.</w:t>
      </w:r>
    </w:p>
    <w:p w14:paraId="7C3A0390" w14:textId="77777777" w:rsidR="00014BF5" w:rsidRDefault="00014BF5" w:rsidP="00014BF5"/>
    <w:p w14:paraId="58A7B4F4" w14:textId="77777777" w:rsidR="00014BF5" w:rsidRDefault="00014BF5" w:rsidP="00014BF5">
      <w:r>
        <w:t>146</w:t>
      </w:r>
    </w:p>
    <w:p w14:paraId="34D5E868" w14:textId="77777777" w:rsidR="00014BF5" w:rsidRDefault="00014BF5" w:rsidP="00014BF5">
      <w:r>
        <w:t>00:18:20.770 --&gt; 00:18:23.890</w:t>
      </w:r>
    </w:p>
    <w:p w14:paraId="0D41A99D" w14:textId="77777777" w:rsidR="00014BF5" w:rsidRDefault="00014BF5" w:rsidP="00014BF5">
      <w:r>
        <w:t>Lisa McPherson: Okay, so sustaining ongoing support.</w:t>
      </w:r>
    </w:p>
    <w:p w14:paraId="2B14989E" w14:textId="77777777" w:rsidR="00014BF5" w:rsidRDefault="00014BF5" w:rsidP="00014BF5"/>
    <w:p w14:paraId="502FC229" w14:textId="77777777" w:rsidR="00014BF5" w:rsidRDefault="00014BF5" w:rsidP="00014BF5">
      <w:r>
        <w:t>147</w:t>
      </w:r>
    </w:p>
    <w:p w14:paraId="533873CA" w14:textId="77777777" w:rsidR="00014BF5" w:rsidRDefault="00014BF5" w:rsidP="00014BF5">
      <w:r>
        <w:lastRenderedPageBreak/>
        <w:t>00:18:26.160 --&gt; 00:18:29.220</w:t>
      </w:r>
    </w:p>
    <w:p w14:paraId="37BEDE81" w14:textId="77777777" w:rsidR="00014BF5" w:rsidRDefault="00014BF5" w:rsidP="00014BF5">
      <w:r>
        <w:t>Lisa McPherson: Again, embed a strength-based approach.</w:t>
      </w:r>
    </w:p>
    <w:p w14:paraId="306AD7B3" w14:textId="77777777" w:rsidR="00014BF5" w:rsidRDefault="00014BF5" w:rsidP="00014BF5"/>
    <w:p w14:paraId="0DE1C9E5" w14:textId="77777777" w:rsidR="00014BF5" w:rsidRDefault="00014BF5" w:rsidP="00014BF5">
      <w:r>
        <w:t>148</w:t>
      </w:r>
    </w:p>
    <w:p w14:paraId="2A0AFDD5" w14:textId="77777777" w:rsidR="00014BF5" w:rsidRDefault="00014BF5" w:rsidP="00014BF5">
      <w:r>
        <w:t>00:18:29.330 --&gt; 00:18:32.640</w:t>
      </w:r>
    </w:p>
    <w:p w14:paraId="02B88B3B" w14:textId="77777777" w:rsidR="00014BF5" w:rsidRDefault="00014BF5" w:rsidP="00014BF5">
      <w:r>
        <w:t>Lisa McPherson: Attain the regular contact, even when things are going well.</w:t>
      </w:r>
    </w:p>
    <w:p w14:paraId="7CC20868" w14:textId="77777777" w:rsidR="00014BF5" w:rsidRDefault="00014BF5" w:rsidP="00014BF5"/>
    <w:p w14:paraId="3AC983E8" w14:textId="77777777" w:rsidR="00014BF5" w:rsidRDefault="00014BF5" w:rsidP="00014BF5">
      <w:r>
        <w:t>149</w:t>
      </w:r>
    </w:p>
    <w:p w14:paraId="5FD62AEE" w14:textId="77777777" w:rsidR="00014BF5" w:rsidRDefault="00014BF5" w:rsidP="00014BF5">
      <w:r>
        <w:t>00:18:33.600 --&gt; 00:18:41.659</w:t>
      </w:r>
    </w:p>
    <w:p w14:paraId="3639C986" w14:textId="77777777" w:rsidR="00014BF5" w:rsidRDefault="00014BF5" w:rsidP="00014BF5">
      <w:r>
        <w:t>Lisa McPherson: Encourage your employers to own their inclusive practices, Their policies, everything around inclusion.</w:t>
      </w:r>
    </w:p>
    <w:p w14:paraId="61F4E415" w14:textId="77777777" w:rsidR="00014BF5" w:rsidRDefault="00014BF5" w:rsidP="00014BF5"/>
    <w:p w14:paraId="0ADEE1A2" w14:textId="77777777" w:rsidR="00014BF5" w:rsidRDefault="00014BF5" w:rsidP="00014BF5">
      <w:r>
        <w:t>150</w:t>
      </w:r>
    </w:p>
    <w:p w14:paraId="2382BBD3" w14:textId="77777777" w:rsidR="00014BF5" w:rsidRDefault="00014BF5" w:rsidP="00014BF5">
      <w:r>
        <w:t>00:18:42.940 --&gt; 00:18:48.950</w:t>
      </w:r>
    </w:p>
    <w:p w14:paraId="696C5B6D" w14:textId="77777777" w:rsidR="00014BF5" w:rsidRDefault="00014BF5" w:rsidP="00014BF5">
      <w:r>
        <w:t>Lisa McPherson: assist them to do that if they're not sure. That's part of the role of ongoing support as well.</w:t>
      </w:r>
    </w:p>
    <w:p w14:paraId="7CFC5343" w14:textId="77777777" w:rsidR="00014BF5" w:rsidRDefault="00014BF5" w:rsidP="00014BF5"/>
    <w:p w14:paraId="77133C67" w14:textId="77777777" w:rsidR="00014BF5" w:rsidRDefault="00014BF5" w:rsidP="00014BF5">
      <w:r>
        <w:t>151</w:t>
      </w:r>
    </w:p>
    <w:p w14:paraId="3801406B" w14:textId="77777777" w:rsidR="00014BF5" w:rsidRDefault="00014BF5" w:rsidP="00014BF5">
      <w:r>
        <w:t>00:18:49.390 --&gt; 00:18:55.640</w:t>
      </w:r>
    </w:p>
    <w:p w14:paraId="23110C3C" w14:textId="77777777" w:rsidR="00014BF5" w:rsidRDefault="00014BF5" w:rsidP="00014BF5">
      <w:r>
        <w:t>Lisa McPherson: Create your milestones and achievements, Develop support plans.</w:t>
      </w:r>
    </w:p>
    <w:p w14:paraId="600F1896" w14:textId="77777777" w:rsidR="00014BF5" w:rsidRDefault="00014BF5" w:rsidP="00014BF5"/>
    <w:p w14:paraId="3E2F1493" w14:textId="77777777" w:rsidR="00014BF5" w:rsidRDefault="00014BF5" w:rsidP="00014BF5">
      <w:r>
        <w:t>152</w:t>
      </w:r>
    </w:p>
    <w:p w14:paraId="2F351C54" w14:textId="77777777" w:rsidR="00014BF5" w:rsidRDefault="00014BF5" w:rsidP="00014BF5">
      <w:r>
        <w:t>00:18:56.390 --&gt; 00:19:10.010</w:t>
      </w:r>
    </w:p>
    <w:p w14:paraId="238C7C96" w14:textId="77777777" w:rsidR="00014BF5" w:rsidRDefault="00014BF5" w:rsidP="00014BF5">
      <w:r>
        <w:t>Lisa McPherson: And have a whole different type of support plans, because you're dealing with a range of people with different disabilities, potentially people with different mental health needs. So, with your support plans.</w:t>
      </w:r>
    </w:p>
    <w:p w14:paraId="5F945790" w14:textId="77777777" w:rsidR="00014BF5" w:rsidRDefault="00014BF5" w:rsidP="00014BF5"/>
    <w:p w14:paraId="58F01DAE" w14:textId="77777777" w:rsidR="00014BF5" w:rsidRDefault="00014BF5" w:rsidP="00014BF5">
      <w:r>
        <w:t>153</w:t>
      </w:r>
    </w:p>
    <w:p w14:paraId="0EAF8B68" w14:textId="77777777" w:rsidR="00014BF5" w:rsidRDefault="00014BF5" w:rsidP="00014BF5">
      <w:r>
        <w:lastRenderedPageBreak/>
        <w:t>00:19:10.080 --&gt; 00:19:17.600</w:t>
      </w:r>
    </w:p>
    <w:p w14:paraId="7F83DD88" w14:textId="77777777" w:rsidR="00014BF5" w:rsidRDefault="00014BF5" w:rsidP="00014BF5">
      <w:r>
        <w:t xml:space="preserve">Lisa McPherson: Have </w:t>
      </w:r>
      <w:proofErr w:type="gramStart"/>
      <w:r>
        <w:t>a number of</w:t>
      </w:r>
      <w:proofErr w:type="gramEnd"/>
      <w:r>
        <w:t xml:space="preserve"> them within your service delivery model, and so that then they can be tailored for individuals.</w:t>
      </w:r>
    </w:p>
    <w:p w14:paraId="00D6B8ED" w14:textId="77777777" w:rsidR="00014BF5" w:rsidRDefault="00014BF5" w:rsidP="00014BF5"/>
    <w:p w14:paraId="4880FBA4" w14:textId="77777777" w:rsidR="00014BF5" w:rsidRDefault="00014BF5" w:rsidP="00014BF5">
      <w:r>
        <w:t>154</w:t>
      </w:r>
    </w:p>
    <w:p w14:paraId="1742AE7B" w14:textId="77777777" w:rsidR="00014BF5" w:rsidRDefault="00014BF5" w:rsidP="00014BF5">
      <w:r>
        <w:t>00:19:18.500 --&gt; 00:19:26.749</w:t>
      </w:r>
    </w:p>
    <w:p w14:paraId="742C52D6" w14:textId="77777777" w:rsidR="00014BF5" w:rsidRDefault="00014BF5" w:rsidP="00014BF5">
      <w:r>
        <w:t>Lisa McPherson: Those support plans will, come in handy, just on a day-to-day basis. But also, if there's,</w:t>
      </w:r>
    </w:p>
    <w:p w14:paraId="6372D7BF" w14:textId="77777777" w:rsidR="00014BF5" w:rsidRDefault="00014BF5" w:rsidP="00014BF5"/>
    <w:p w14:paraId="47CBABE7" w14:textId="77777777" w:rsidR="00014BF5" w:rsidRDefault="00014BF5" w:rsidP="00014BF5">
      <w:r>
        <w:t>155</w:t>
      </w:r>
    </w:p>
    <w:p w14:paraId="6B8E9DDF" w14:textId="77777777" w:rsidR="00014BF5" w:rsidRDefault="00014BF5" w:rsidP="00014BF5">
      <w:r>
        <w:t>00:19:27.780 --&gt; 00:19:34.799</w:t>
      </w:r>
    </w:p>
    <w:p w14:paraId="594B75DC" w14:textId="77777777" w:rsidR="00014BF5" w:rsidRDefault="00014BF5" w:rsidP="00014BF5">
      <w:r>
        <w:t xml:space="preserve">Lisa McPherson: </w:t>
      </w:r>
      <w:proofErr w:type="gramStart"/>
      <w:r>
        <w:t>A</w:t>
      </w:r>
      <w:proofErr w:type="gramEnd"/>
      <w:r>
        <w:t xml:space="preserve"> emergency, if there's a critical incident, or also just if someone's away,</w:t>
      </w:r>
    </w:p>
    <w:p w14:paraId="3EF570E2" w14:textId="77777777" w:rsidR="00014BF5" w:rsidRDefault="00014BF5" w:rsidP="00014BF5"/>
    <w:p w14:paraId="68F86085" w14:textId="77777777" w:rsidR="00014BF5" w:rsidRDefault="00014BF5" w:rsidP="00014BF5">
      <w:r>
        <w:t>156</w:t>
      </w:r>
    </w:p>
    <w:p w14:paraId="1B9BC707" w14:textId="77777777" w:rsidR="00014BF5" w:rsidRDefault="00014BF5" w:rsidP="00014BF5">
      <w:r>
        <w:t>00:19:35.370 --&gt; 00:19:41.489</w:t>
      </w:r>
    </w:p>
    <w:p w14:paraId="422F22EC" w14:textId="77777777" w:rsidR="00014BF5" w:rsidRDefault="00014BF5" w:rsidP="00014BF5">
      <w:r>
        <w:t>Lisa McPherson: sick, or on leave, those support plans I've found, over the years have been a critical part.</w:t>
      </w:r>
    </w:p>
    <w:p w14:paraId="255B873C" w14:textId="77777777" w:rsidR="00014BF5" w:rsidRDefault="00014BF5" w:rsidP="00014BF5"/>
    <w:p w14:paraId="435FD7EC" w14:textId="77777777" w:rsidR="00014BF5" w:rsidRDefault="00014BF5" w:rsidP="00014BF5">
      <w:r>
        <w:t>157</w:t>
      </w:r>
    </w:p>
    <w:p w14:paraId="4EEB4B61" w14:textId="77777777" w:rsidR="00014BF5" w:rsidRDefault="00014BF5" w:rsidP="00014BF5">
      <w:r>
        <w:t>00:19:43.590 --&gt; 00:19:54.100</w:t>
      </w:r>
    </w:p>
    <w:p w14:paraId="33B7AF7E" w14:textId="77777777" w:rsidR="00014BF5" w:rsidRDefault="00014BF5" w:rsidP="00014BF5">
      <w:r>
        <w:t>Lisa McPherson: When you're collecting your data, use that, so don't just collect it and sit in on the bookshelf, or sit it in your drives, or wherever. Use that.</w:t>
      </w:r>
    </w:p>
    <w:p w14:paraId="28D433CA" w14:textId="77777777" w:rsidR="00014BF5" w:rsidRDefault="00014BF5" w:rsidP="00014BF5"/>
    <w:p w14:paraId="6FD39D01" w14:textId="77777777" w:rsidR="00014BF5" w:rsidRDefault="00014BF5" w:rsidP="00014BF5">
      <w:r>
        <w:t>158</w:t>
      </w:r>
    </w:p>
    <w:p w14:paraId="243B1A4A" w14:textId="77777777" w:rsidR="00014BF5" w:rsidRDefault="00014BF5" w:rsidP="00014BF5">
      <w:r>
        <w:t>00:19:54.440 --&gt; 00:19:56.419</w:t>
      </w:r>
    </w:p>
    <w:p w14:paraId="0A6C4428" w14:textId="77777777" w:rsidR="00014BF5" w:rsidRDefault="00014BF5" w:rsidP="00014BF5">
      <w:r>
        <w:t>Lisa McPherson: To improve your support models.</w:t>
      </w:r>
    </w:p>
    <w:p w14:paraId="767F59A4" w14:textId="77777777" w:rsidR="00014BF5" w:rsidRDefault="00014BF5" w:rsidP="00014BF5"/>
    <w:p w14:paraId="0E9EE1BE" w14:textId="77777777" w:rsidR="00014BF5" w:rsidRDefault="00014BF5" w:rsidP="00014BF5">
      <w:r>
        <w:t>159</w:t>
      </w:r>
    </w:p>
    <w:p w14:paraId="0046DE90" w14:textId="77777777" w:rsidR="00014BF5" w:rsidRDefault="00014BF5" w:rsidP="00014BF5">
      <w:r>
        <w:lastRenderedPageBreak/>
        <w:t>00:19:58.190 --&gt; 00:20:06.660</w:t>
      </w:r>
    </w:p>
    <w:p w14:paraId="39D4F80E" w14:textId="77777777" w:rsidR="00014BF5" w:rsidRDefault="00014BF5" w:rsidP="00014BF5">
      <w:r>
        <w:t>Lisa McPherson: So, sustainability, planning plus communication, and shared responsibility. That's the key takeaway, for sustaining ongoing support.</w:t>
      </w:r>
    </w:p>
    <w:p w14:paraId="3A3CFE57" w14:textId="77777777" w:rsidR="00014BF5" w:rsidRDefault="00014BF5" w:rsidP="00014BF5"/>
    <w:p w14:paraId="50F61BE2" w14:textId="77777777" w:rsidR="00014BF5" w:rsidRDefault="00014BF5" w:rsidP="00014BF5">
      <w:r>
        <w:t>160</w:t>
      </w:r>
    </w:p>
    <w:p w14:paraId="0C98837F" w14:textId="77777777" w:rsidR="00014BF5" w:rsidRDefault="00014BF5" w:rsidP="00014BF5">
      <w:r>
        <w:t>00:20:07.650 --&gt; 00:20:09.689</w:t>
      </w:r>
    </w:p>
    <w:p w14:paraId="51F9632C" w14:textId="77777777" w:rsidR="00014BF5" w:rsidRDefault="00014BF5" w:rsidP="00014BF5">
      <w:r>
        <w:t xml:space="preserve">Lisa McPherson: I'm </w:t>
      </w:r>
      <w:proofErr w:type="spellStart"/>
      <w:r>
        <w:t>gonna</w:t>
      </w:r>
      <w:proofErr w:type="spellEnd"/>
      <w:r>
        <w:t xml:space="preserve"> have another little pause.</w:t>
      </w:r>
    </w:p>
    <w:p w14:paraId="675E6620" w14:textId="77777777" w:rsidR="00014BF5" w:rsidRDefault="00014BF5" w:rsidP="00014BF5"/>
    <w:p w14:paraId="2B80BCFB" w14:textId="77777777" w:rsidR="00014BF5" w:rsidRDefault="00014BF5" w:rsidP="00014BF5">
      <w:r>
        <w:t>161</w:t>
      </w:r>
    </w:p>
    <w:p w14:paraId="04DEBD7B" w14:textId="77777777" w:rsidR="00014BF5" w:rsidRDefault="00014BF5" w:rsidP="00014BF5">
      <w:r>
        <w:t>00:20:09.980 --&gt; 00:20:12.000</w:t>
      </w:r>
    </w:p>
    <w:p w14:paraId="7017D86B" w14:textId="77777777" w:rsidR="00014BF5" w:rsidRDefault="00014BF5" w:rsidP="00014BF5">
      <w:r>
        <w:t xml:space="preserve">Lisa McPherson: </w:t>
      </w:r>
      <w:proofErr w:type="gramStart"/>
      <w:r>
        <w:t>Is</w:t>
      </w:r>
      <w:proofErr w:type="gramEnd"/>
      <w:r>
        <w:t xml:space="preserve"> there any questions, Sully?</w:t>
      </w:r>
    </w:p>
    <w:p w14:paraId="5DD67EAD" w14:textId="77777777" w:rsidR="00014BF5" w:rsidRDefault="00014BF5" w:rsidP="00014BF5"/>
    <w:p w14:paraId="08C68BCB" w14:textId="77777777" w:rsidR="00014BF5" w:rsidRDefault="00014BF5" w:rsidP="00014BF5">
      <w:r>
        <w:t>162</w:t>
      </w:r>
    </w:p>
    <w:p w14:paraId="43ED8F29" w14:textId="77777777" w:rsidR="00014BF5" w:rsidRDefault="00014BF5" w:rsidP="00014BF5">
      <w:r>
        <w:t>00:20:16.340 --&gt; 00:20:23.840</w:t>
      </w:r>
    </w:p>
    <w:p w14:paraId="0B99FC60" w14:textId="77777777" w:rsidR="00014BF5" w:rsidRDefault="00014BF5" w:rsidP="00014BF5">
      <w:r>
        <w:t>Sally (DEA): Now, I've got a couple of more general ones. Do you want me to save those to the end, or…</w:t>
      </w:r>
    </w:p>
    <w:p w14:paraId="2D73B89B" w14:textId="77777777" w:rsidR="00014BF5" w:rsidRDefault="00014BF5" w:rsidP="00014BF5"/>
    <w:p w14:paraId="4B7DE1F5" w14:textId="77777777" w:rsidR="00014BF5" w:rsidRDefault="00014BF5" w:rsidP="00014BF5">
      <w:r>
        <w:t>163</w:t>
      </w:r>
    </w:p>
    <w:p w14:paraId="37525111" w14:textId="77777777" w:rsidR="00014BF5" w:rsidRDefault="00014BF5" w:rsidP="00014BF5">
      <w:r>
        <w:t>00:20:23.840 --&gt; 00:20:25.040</w:t>
      </w:r>
    </w:p>
    <w:p w14:paraId="6BFCC394" w14:textId="77777777" w:rsidR="00014BF5" w:rsidRDefault="00014BF5" w:rsidP="00014BF5">
      <w:r>
        <w:t>Lisa McPherson: Might do that thing, yeah?</w:t>
      </w:r>
    </w:p>
    <w:p w14:paraId="5AE7ECC4" w14:textId="77777777" w:rsidR="00014BF5" w:rsidRDefault="00014BF5" w:rsidP="00014BF5"/>
    <w:p w14:paraId="0E72F98B" w14:textId="77777777" w:rsidR="00014BF5" w:rsidRDefault="00014BF5" w:rsidP="00014BF5">
      <w:r>
        <w:t>164</w:t>
      </w:r>
    </w:p>
    <w:p w14:paraId="6BDBF0E8" w14:textId="77777777" w:rsidR="00014BF5" w:rsidRDefault="00014BF5" w:rsidP="00014BF5">
      <w:r>
        <w:t>00:20:25.040 --&gt; 00:20:26.260</w:t>
      </w:r>
    </w:p>
    <w:p w14:paraId="6FB5E2F3" w14:textId="77777777" w:rsidR="00014BF5" w:rsidRDefault="00014BF5" w:rsidP="00014BF5">
      <w:r>
        <w:t>Sally (DEA): Yeah, absolutely.</w:t>
      </w:r>
    </w:p>
    <w:p w14:paraId="2FD0690F" w14:textId="77777777" w:rsidR="00014BF5" w:rsidRDefault="00014BF5" w:rsidP="00014BF5"/>
    <w:p w14:paraId="695B23C3" w14:textId="77777777" w:rsidR="00014BF5" w:rsidRDefault="00014BF5" w:rsidP="00014BF5">
      <w:r>
        <w:t>165</w:t>
      </w:r>
    </w:p>
    <w:p w14:paraId="6877DC55" w14:textId="77777777" w:rsidR="00014BF5" w:rsidRDefault="00014BF5" w:rsidP="00014BF5">
      <w:r>
        <w:t>00:20:26.260 --&gt; 00:20:27.730</w:t>
      </w:r>
    </w:p>
    <w:p w14:paraId="594CA9AE" w14:textId="77777777" w:rsidR="00014BF5" w:rsidRDefault="00014BF5" w:rsidP="00014BF5">
      <w:r>
        <w:t>Lisa McPherson: Yep, fantastic.</w:t>
      </w:r>
    </w:p>
    <w:p w14:paraId="6D165B44" w14:textId="77777777" w:rsidR="00014BF5" w:rsidRDefault="00014BF5" w:rsidP="00014BF5"/>
    <w:p w14:paraId="0DB81E7E" w14:textId="77777777" w:rsidR="00014BF5" w:rsidRDefault="00014BF5" w:rsidP="00014BF5">
      <w:r>
        <w:t>166</w:t>
      </w:r>
    </w:p>
    <w:p w14:paraId="6B7672B4" w14:textId="77777777" w:rsidR="00014BF5" w:rsidRDefault="00014BF5" w:rsidP="00014BF5">
      <w:r>
        <w:t>00:20:30.900 --&gt; 00:20:32.000</w:t>
      </w:r>
    </w:p>
    <w:p w14:paraId="3A1B66AA" w14:textId="77777777" w:rsidR="00014BF5" w:rsidRDefault="00014BF5" w:rsidP="00014BF5">
      <w:r>
        <w:t>Lisa McPherson: Okay.</w:t>
      </w:r>
    </w:p>
    <w:p w14:paraId="483E6A97" w14:textId="77777777" w:rsidR="00014BF5" w:rsidRDefault="00014BF5" w:rsidP="00014BF5"/>
    <w:p w14:paraId="1D8BECBD" w14:textId="77777777" w:rsidR="00014BF5" w:rsidRDefault="00014BF5" w:rsidP="00014BF5">
      <w:r>
        <w:t>167</w:t>
      </w:r>
    </w:p>
    <w:p w14:paraId="1C05C5E3" w14:textId="77777777" w:rsidR="00014BF5" w:rsidRDefault="00014BF5" w:rsidP="00014BF5">
      <w:r>
        <w:t>00:20:32.410 --&gt; 00:20:35.000</w:t>
      </w:r>
    </w:p>
    <w:p w14:paraId="248543EC" w14:textId="77777777" w:rsidR="00014BF5" w:rsidRDefault="00014BF5" w:rsidP="00014BF5">
      <w:r>
        <w:t>Lisa McPherson: So, some real-life examples now.</w:t>
      </w:r>
    </w:p>
    <w:p w14:paraId="278B7FE4" w14:textId="77777777" w:rsidR="00014BF5" w:rsidRDefault="00014BF5" w:rsidP="00014BF5"/>
    <w:p w14:paraId="2DB6086C" w14:textId="77777777" w:rsidR="00014BF5" w:rsidRDefault="00014BF5" w:rsidP="00014BF5">
      <w:r>
        <w:t>168</w:t>
      </w:r>
    </w:p>
    <w:p w14:paraId="3B6DF2B9" w14:textId="77777777" w:rsidR="00014BF5" w:rsidRDefault="00014BF5" w:rsidP="00014BF5">
      <w:r>
        <w:t>00:20:39.610 --&gt; 00:20:51.609</w:t>
      </w:r>
    </w:p>
    <w:p w14:paraId="040574BC" w14:textId="77777777" w:rsidR="00014BF5" w:rsidRDefault="00014BF5" w:rsidP="00014BF5">
      <w:r>
        <w:t xml:space="preserve">Lisa McPherson: </w:t>
      </w:r>
      <w:proofErr w:type="gramStart"/>
      <w:r>
        <w:t>So</w:t>
      </w:r>
      <w:proofErr w:type="gramEnd"/>
      <w:r>
        <w:t xml:space="preserve"> when I started to prepare for this, I, started to reflect on when I first was an employment consultant back in the day, in some of the different types of ongoing support I used to do.</w:t>
      </w:r>
    </w:p>
    <w:p w14:paraId="605BF562" w14:textId="77777777" w:rsidR="00014BF5" w:rsidRDefault="00014BF5" w:rsidP="00014BF5"/>
    <w:p w14:paraId="42E1AD6F" w14:textId="77777777" w:rsidR="00014BF5" w:rsidRDefault="00014BF5" w:rsidP="00014BF5">
      <w:r>
        <w:t>169</w:t>
      </w:r>
    </w:p>
    <w:p w14:paraId="66C74653" w14:textId="77777777" w:rsidR="00014BF5" w:rsidRDefault="00014BF5" w:rsidP="00014BF5">
      <w:r>
        <w:t>00:20:51.720 --&gt; 00:21:03.650</w:t>
      </w:r>
    </w:p>
    <w:p w14:paraId="05E1D78A" w14:textId="77777777" w:rsidR="00014BF5" w:rsidRDefault="00014BF5" w:rsidP="00014BF5">
      <w:r>
        <w:t>Lisa McPherson: this was a favourite part of the job for me. I found it that you could become very creative, with the types of support, and working with people on achieving their goals.</w:t>
      </w:r>
    </w:p>
    <w:p w14:paraId="44168680" w14:textId="77777777" w:rsidR="00014BF5" w:rsidRDefault="00014BF5" w:rsidP="00014BF5"/>
    <w:p w14:paraId="2F32AD46" w14:textId="77777777" w:rsidR="00014BF5" w:rsidRDefault="00014BF5" w:rsidP="00014BF5">
      <w:r>
        <w:t>170</w:t>
      </w:r>
    </w:p>
    <w:p w14:paraId="462E28ED" w14:textId="77777777" w:rsidR="00014BF5" w:rsidRDefault="00014BF5" w:rsidP="00014BF5">
      <w:r>
        <w:t>00:21:04.590 --&gt; 00:21:06.990</w:t>
      </w:r>
    </w:p>
    <w:p w14:paraId="73E4E569" w14:textId="77777777" w:rsidR="00014BF5" w:rsidRDefault="00014BF5" w:rsidP="00014BF5">
      <w:r>
        <w:t>Lisa McPherson: So, one story that,</w:t>
      </w:r>
    </w:p>
    <w:p w14:paraId="2F41DAC4" w14:textId="77777777" w:rsidR="00014BF5" w:rsidRDefault="00014BF5" w:rsidP="00014BF5"/>
    <w:p w14:paraId="0C726128" w14:textId="77777777" w:rsidR="00014BF5" w:rsidRDefault="00014BF5" w:rsidP="00014BF5">
      <w:r>
        <w:t>171</w:t>
      </w:r>
    </w:p>
    <w:p w14:paraId="1B05E7BE" w14:textId="77777777" w:rsidR="00014BF5" w:rsidRDefault="00014BF5" w:rsidP="00014BF5">
      <w:r>
        <w:t>00:21:07.460 --&gt; 00:21:15.149</w:t>
      </w:r>
    </w:p>
    <w:p w14:paraId="4C981DF1" w14:textId="77777777" w:rsidR="00014BF5" w:rsidRDefault="00014BF5" w:rsidP="00014BF5">
      <w:r>
        <w:t>Lisa McPherson: stood out for me, was there was a young lady that I was supporting. She was working at a</w:t>
      </w:r>
    </w:p>
    <w:p w14:paraId="02C1900E" w14:textId="77777777" w:rsidR="00014BF5" w:rsidRDefault="00014BF5" w:rsidP="00014BF5"/>
    <w:p w14:paraId="56C012F8" w14:textId="77777777" w:rsidR="00014BF5" w:rsidRDefault="00014BF5" w:rsidP="00014BF5">
      <w:r>
        <w:t>172</w:t>
      </w:r>
    </w:p>
    <w:p w14:paraId="21A4A28B" w14:textId="77777777" w:rsidR="00014BF5" w:rsidRDefault="00014BF5" w:rsidP="00014BF5">
      <w:r>
        <w:t>00:21:15.620 --&gt; 00:21:20.540</w:t>
      </w:r>
    </w:p>
    <w:p w14:paraId="43FC6EEF" w14:textId="77777777" w:rsidR="00014BF5" w:rsidRDefault="00014BF5" w:rsidP="00014BF5">
      <w:r>
        <w:t>Lisa McPherson: A fast food, outlet?</w:t>
      </w:r>
    </w:p>
    <w:p w14:paraId="4638A8C1" w14:textId="77777777" w:rsidR="00014BF5" w:rsidRDefault="00014BF5" w:rsidP="00014BF5"/>
    <w:p w14:paraId="06AEDD77" w14:textId="77777777" w:rsidR="00014BF5" w:rsidRDefault="00014BF5" w:rsidP="00014BF5">
      <w:r>
        <w:t>173</w:t>
      </w:r>
    </w:p>
    <w:p w14:paraId="7D72E08A" w14:textId="77777777" w:rsidR="00014BF5" w:rsidRDefault="00014BF5" w:rsidP="00014BF5">
      <w:r>
        <w:t>00:21:21.210 --&gt; 00:21:22.850</w:t>
      </w:r>
    </w:p>
    <w:p w14:paraId="3B1D04D2" w14:textId="77777777" w:rsidR="00014BF5" w:rsidRDefault="00014BF5" w:rsidP="00014BF5">
      <w:r>
        <w:t>Lisa McPherson: She had anxiety.</w:t>
      </w:r>
    </w:p>
    <w:p w14:paraId="634EBB56" w14:textId="77777777" w:rsidR="00014BF5" w:rsidRDefault="00014BF5" w:rsidP="00014BF5"/>
    <w:p w14:paraId="5E75C448" w14:textId="77777777" w:rsidR="00014BF5" w:rsidRDefault="00014BF5" w:rsidP="00014BF5">
      <w:r>
        <w:t>174</w:t>
      </w:r>
    </w:p>
    <w:p w14:paraId="66F7E987" w14:textId="77777777" w:rsidR="00014BF5" w:rsidRDefault="00014BF5" w:rsidP="00014BF5">
      <w:r>
        <w:t>00:21:23.240 --&gt; 00:21:25.080</w:t>
      </w:r>
    </w:p>
    <w:p w14:paraId="4FC6C50C" w14:textId="77777777" w:rsidR="00014BF5" w:rsidRDefault="00014BF5" w:rsidP="00014BF5">
      <w:r>
        <w:t>Lisa McPherson: And some learning challenges.</w:t>
      </w:r>
    </w:p>
    <w:p w14:paraId="17823182" w14:textId="77777777" w:rsidR="00014BF5" w:rsidRDefault="00014BF5" w:rsidP="00014BF5"/>
    <w:p w14:paraId="78B1FB06" w14:textId="77777777" w:rsidR="00014BF5" w:rsidRDefault="00014BF5" w:rsidP="00014BF5">
      <w:r>
        <w:t>175</w:t>
      </w:r>
    </w:p>
    <w:p w14:paraId="5EF81B3A" w14:textId="77777777" w:rsidR="00014BF5" w:rsidRDefault="00014BF5" w:rsidP="00014BF5">
      <w:r>
        <w:t>00:21:26.330 --&gt; 00:21:29.789</w:t>
      </w:r>
    </w:p>
    <w:p w14:paraId="6F395842" w14:textId="77777777" w:rsidR="00014BF5" w:rsidRDefault="00014BF5" w:rsidP="00014BF5">
      <w:r>
        <w:t>Lisa McPherson: And one day I received a phone call from the employer.</w:t>
      </w:r>
    </w:p>
    <w:p w14:paraId="05FBD42A" w14:textId="77777777" w:rsidR="00014BF5" w:rsidRDefault="00014BF5" w:rsidP="00014BF5"/>
    <w:p w14:paraId="29071039" w14:textId="77777777" w:rsidR="00014BF5" w:rsidRDefault="00014BF5" w:rsidP="00014BF5">
      <w:r>
        <w:t>176</w:t>
      </w:r>
    </w:p>
    <w:p w14:paraId="0F0620B2" w14:textId="77777777" w:rsidR="00014BF5" w:rsidRDefault="00014BF5" w:rsidP="00014BF5">
      <w:r>
        <w:t>00:21:31.580 --&gt; 00:21:38.269</w:t>
      </w:r>
    </w:p>
    <w:p w14:paraId="7920F2CD" w14:textId="77777777" w:rsidR="00014BF5" w:rsidRDefault="00014BF5" w:rsidP="00014BF5">
      <w:r>
        <w:t>Lisa McPherson: And… They said, look, she's locked herself in the storeroom, and you really need to get out here ASAP.</w:t>
      </w:r>
    </w:p>
    <w:p w14:paraId="000F8DC6" w14:textId="77777777" w:rsidR="00014BF5" w:rsidRDefault="00014BF5" w:rsidP="00014BF5"/>
    <w:p w14:paraId="6FBE9C99" w14:textId="77777777" w:rsidR="00014BF5" w:rsidRDefault="00014BF5" w:rsidP="00014BF5">
      <w:r>
        <w:t>177</w:t>
      </w:r>
    </w:p>
    <w:p w14:paraId="7E8A9835" w14:textId="77777777" w:rsidR="00014BF5" w:rsidRDefault="00014BF5" w:rsidP="00014BF5">
      <w:r>
        <w:t>00:21:38.760 --&gt; 00:21:45.029</w:t>
      </w:r>
    </w:p>
    <w:p w14:paraId="25FE360C" w14:textId="77777777" w:rsidR="00014BF5" w:rsidRDefault="00014BF5" w:rsidP="00014BF5">
      <w:r>
        <w:t>Lisa McPherson: So off I went, out in the car, got in, and went out to the… to the employment, placement.</w:t>
      </w:r>
    </w:p>
    <w:p w14:paraId="246C2987" w14:textId="77777777" w:rsidR="00014BF5" w:rsidRDefault="00014BF5" w:rsidP="00014BF5"/>
    <w:p w14:paraId="6481D83D" w14:textId="77777777" w:rsidR="00014BF5" w:rsidRDefault="00014BF5" w:rsidP="00014BF5">
      <w:r>
        <w:t>178</w:t>
      </w:r>
    </w:p>
    <w:p w14:paraId="64517ED7" w14:textId="77777777" w:rsidR="00014BF5" w:rsidRDefault="00014BF5" w:rsidP="00014BF5">
      <w:r>
        <w:lastRenderedPageBreak/>
        <w:t>00:21:45.860 --&gt; 00:21:51.400</w:t>
      </w:r>
    </w:p>
    <w:p w14:paraId="257BE06A" w14:textId="77777777" w:rsidR="00014BF5" w:rsidRDefault="00014BF5" w:rsidP="00014BF5">
      <w:r>
        <w:t>Lisa McPherson: And she was locked in the storeroom, so I gave her a knock and said, it's Lisa here, and she let me in.</w:t>
      </w:r>
    </w:p>
    <w:p w14:paraId="1C5D01F9" w14:textId="77777777" w:rsidR="00014BF5" w:rsidRDefault="00014BF5" w:rsidP="00014BF5"/>
    <w:p w14:paraId="37218187" w14:textId="77777777" w:rsidR="00014BF5" w:rsidRDefault="00014BF5" w:rsidP="00014BF5">
      <w:r>
        <w:t>179</w:t>
      </w:r>
    </w:p>
    <w:p w14:paraId="1B72EA3E" w14:textId="77777777" w:rsidR="00014BF5" w:rsidRDefault="00014BF5" w:rsidP="00014BF5">
      <w:r>
        <w:t>00:21:52.770 --&gt; 00:22:00.320</w:t>
      </w:r>
    </w:p>
    <w:p w14:paraId="229109F7" w14:textId="77777777" w:rsidR="00014BF5" w:rsidRDefault="00014BF5" w:rsidP="00014BF5">
      <w:r>
        <w:t>Lisa McPherson: And she was sitting on the floor, so she sat back down, so she'd been sitting on the floor the whole time until I arrived, because she was having a very…</w:t>
      </w:r>
    </w:p>
    <w:p w14:paraId="31382079" w14:textId="77777777" w:rsidR="00014BF5" w:rsidRDefault="00014BF5" w:rsidP="00014BF5"/>
    <w:p w14:paraId="51429055" w14:textId="77777777" w:rsidR="00014BF5" w:rsidRDefault="00014BF5" w:rsidP="00014BF5">
      <w:r>
        <w:t>180</w:t>
      </w:r>
    </w:p>
    <w:p w14:paraId="01A7E692" w14:textId="77777777" w:rsidR="00014BF5" w:rsidRDefault="00014BF5" w:rsidP="00014BF5">
      <w:r>
        <w:t>00:22:01.920 --&gt; 00:22:04.060</w:t>
      </w:r>
    </w:p>
    <w:p w14:paraId="214532C7" w14:textId="77777777" w:rsidR="00014BF5" w:rsidRDefault="00014BF5" w:rsidP="00014BF5">
      <w:r>
        <w:t>Lisa McPherson: severe anxiety attack.</w:t>
      </w:r>
    </w:p>
    <w:p w14:paraId="76B9B78F" w14:textId="77777777" w:rsidR="00014BF5" w:rsidRDefault="00014BF5" w:rsidP="00014BF5"/>
    <w:p w14:paraId="4DC3E84A" w14:textId="77777777" w:rsidR="00014BF5" w:rsidRDefault="00014BF5" w:rsidP="00014BF5">
      <w:r>
        <w:t>181</w:t>
      </w:r>
    </w:p>
    <w:p w14:paraId="6FB3405D" w14:textId="77777777" w:rsidR="00014BF5" w:rsidRDefault="00014BF5" w:rsidP="00014BF5">
      <w:r>
        <w:t>00:22:05.150 --&gt; 00:22:08.050</w:t>
      </w:r>
    </w:p>
    <w:p w14:paraId="4AB915B0" w14:textId="77777777" w:rsidR="00014BF5" w:rsidRDefault="00014BF5" w:rsidP="00014BF5">
      <w:r>
        <w:t>Lisa McPherson: So… I just sat with her.</w:t>
      </w:r>
    </w:p>
    <w:p w14:paraId="3981DBFA" w14:textId="77777777" w:rsidR="00014BF5" w:rsidRDefault="00014BF5" w:rsidP="00014BF5"/>
    <w:p w14:paraId="45E0D3E5" w14:textId="77777777" w:rsidR="00014BF5" w:rsidRDefault="00014BF5" w:rsidP="00014BF5">
      <w:r>
        <w:t>182</w:t>
      </w:r>
    </w:p>
    <w:p w14:paraId="5D2DDC5E" w14:textId="77777777" w:rsidR="00014BF5" w:rsidRDefault="00014BF5" w:rsidP="00014BF5">
      <w:r>
        <w:t>00:22:08.240 --&gt; 00:22:13.830</w:t>
      </w:r>
    </w:p>
    <w:p w14:paraId="436BFCBB" w14:textId="77777777" w:rsidR="00014BF5" w:rsidRDefault="00014BF5" w:rsidP="00014BF5">
      <w:r>
        <w:t xml:space="preserve">Lisa McPherson: on the floor, </w:t>
      </w:r>
      <w:proofErr w:type="gramStart"/>
      <w:r>
        <w:t>And</w:t>
      </w:r>
      <w:proofErr w:type="gramEnd"/>
      <w:r>
        <w:t xml:space="preserve"> we started to do the breathing exercises.</w:t>
      </w:r>
    </w:p>
    <w:p w14:paraId="20CB7212" w14:textId="77777777" w:rsidR="00014BF5" w:rsidRDefault="00014BF5" w:rsidP="00014BF5"/>
    <w:p w14:paraId="37E3D1BD" w14:textId="77777777" w:rsidR="00014BF5" w:rsidRDefault="00014BF5" w:rsidP="00014BF5">
      <w:r>
        <w:t>183</w:t>
      </w:r>
    </w:p>
    <w:p w14:paraId="39F21827" w14:textId="77777777" w:rsidR="00014BF5" w:rsidRDefault="00014BF5" w:rsidP="00014BF5">
      <w:r>
        <w:t>00:22:15.490 --&gt; 00:22:22.190</w:t>
      </w:r>
    </w:p>
    <w:p w14:paraId="17955781" w14:textId="77777777" w:rsidR="00014BF5" w:rsidRDefault="00014BF5" w:rsidP="00014BF5">
      <w:r>
        <w:t>Lisa McPherson: And we sat there for a good 5 to 10 minutes, and we… I was just talking to her through breathing, slowing down her breathing.</w:t>
      </w:r>
    </w:p>
    <w:p w14:paraId="574AA057" w14:textId="77777777" w:rsidR="00014BF5" w:rsidRDefault="00014BF5" w:rsidP="00014BF5"/>
    <w:p w14:paraId="64F61773" w14:textId="77777777" w:rsidR="00014BF5" w:rsidRDefault="00014BF5" w:rsidP="00014BF5">
      <w:r>
        <w:t>184</w:t>
      </w:r>
    </w:p>
    <w:p w14:paraId="4FEE7B8E" w14:textId="77777777" w:rsidR="00014BF5" w:rsidRDefault="00014BF5" w:rsidP="00014BF5">
      <w:r>
        <w:t>00:22:23.910 --&gt; 00:22:30.929</w:t>
      </w:r>
    </w:p>
    <w:p w14:paraId="0B06DC31" w14:textId="77777777" w:rsidR="00014BF5" w:rsidRDefault="00014BF5" w:rsidP="00014BF5">
      <w:r>
        <w:lastRenderedPageBreak/>
        <w:t>Lisa McPherson: Until she got to the point where that was okay, and we were able to go outside and do a walk, and…</w:t>
      </w:r>
    </w:p>
    <w:p w14:paraId="213A02F8" w14:textId="77777777" w:rsidR="00014BF5" w:rsidRDefault="00014BF5" w:rsidP="00014BF5"/>
    <w:p w14:paraId="49909C4A" w14:textId="77777777" w:rsidR="00014BF5" w:rsidRDefault="00014BF5" w:rsidP="00014BF5">
      <w:r>
        <w:t>185</w:t>
      </w:r>
    </w:p>
    <w:p w14:paraId="4BC8A590" w14:textId="77777777" w:rsidR="00014BF5" w:rsidRDefault="00014BF5" w:rsidP="00014BF5">
      <w:r>
        <w:t>00:22:32.030 --&gt; 00:22:34.359</w:t>
      </w:r>
    </w:p>
    <w:p w14:paraId="6B84679E" w14:textId="77777777" w:rsidR="00014BF5" w:rsidRDefault="00014BF5" w:rsidP="00014BF5">
      <w:r>
        <w:t>Lisa McPherson: To some other breathing exercises.</w:t>
      </w:r>
    </w:p>
    <w:p w14:paraId="5187FE3A" w14:textId="77777777" w:rsidR="00014BF5" w:rsidRDefault="00014BF5" w:rsidP="00014BF5"/>
    <w:p w14:paraId="6930CB36" w14:textId="77777777" w:rsidR="00014BF5" w:rsidRDefault="00014BF5" w:rsidP="00014BF5">
      <w:r>
        <w:t>186</w:t>
      </w:r>
    </w:p>
    <w:p w14:paraId="0FF0D626" w14:textId="77777777" w:rsidR="00014BF5" w:rsidRDefault="00014BF5" w:rsidP="00014BF5">
      <w:r>
        <w:t>00:22:35.850 --&gt; 00:22:38.350</w:t>
      </w:r>
    </w:p>
    <w:p w14:paraId="25542920" w14:textId="77777777" w:rsidR="00014BF5" w:rsidRDefault="00014BF5" w:rsidP="00014BF5">
      <w:r>
        <w:t>Lisa McPherson: And then her anxiety attack passed.</w:t>
      </w:r>
    </w:p>
    <w:p w14:paraId="28BA88BE" w14:textId="77777777" w:rsidR="00014BF5" w:rsidRDefault="00014BF5" w:rsidP="00014BF5"/>
    <w:p w14:paraId="171CABE1" w14:textId="77777777" w:rsidR="00014BF5" w:rsidRDefault="00014BF5" w:rsidP="00014BF5">
      <w:r>
        <w:t>187</w:t>
      </w:r>
    </w:p>
    <w:p w14:paraId="41FA9BD3" w14:textId="77777777" w:rsidR="00014BF5" w:rsidRDefault="00014BF5" w:rsidP="00014BF5">
      <w:r>
        <w:t>00:22:39.800 --&gt; 00:22:42.760</w:t>
      </w:r>
    </w:p>
    <w:p w14:paraId="4638B343" w14:textId="77777777" w:rsidR="00014BF5" w:rsidRDefault="00014BF5" w:rsidP="00014BF5">
      <w:r>
        <w:t>Lisa McPherson: And she was able to go back to work for the day.</w:t>
      </w:r>
    </w:p>
    <w:p w14:paraId="0841E15E" w14:textId="77777777" w:rsidR="00014BF5" w:rsidRDefault="00014BF5" w:rsidP="00014BF5"/>
    <w:p w14:paraId="626F8653" w14:textId="77777777" w:rsidR="00014BF5" w:rsidRDefault="00014BF5" w:rsidP="00014BF5">
      <w:r>
        <w:t>188</w:t>
      </w:r>
    </w:p>
    <w:p w14:paraId="6B80FA50" w14:textId="77777777" w:rsidR="00014BF5" w:rsidRDefault="00014BF5" w:rsidP="00014BF5">
      <w:r>
        <w:t>00:22:42.930 --&gt; 00:22:46.770</w:t>
      </w:r>
    </w:p>
    <w:p w14:paraId="4E0FB8F0" w14:textId="77777777" w:rsidR="00014BF5" w:rsidRDefault="00014BF5" w:rsidP="00014BF5">
      <w:r>
        <w:t>Lisa McPherson: But what we did after that, was we…</w:t>
      </w:r>
    </w:p>
    <w:p w14:paraId="4C369BFD" w14:textId="77777777" w:rsidR="00014BF5" w:rsidRDefault="00014BF5" w:rsidP="00014BF5"/>
    <w:p w14:paraId="660B19B7" w14:textId="77777777" w:rsidR="00014BF5" w:rsidRDefault="00014BF5" w:rsidP="00014BF5">
      <w:r>
        <w:t>189</w:t>
      </w:r>
    </w:p>
    <w:p w14:paraId="52E67565" w14:textId="77777777" w:rsidR="00014BF5" w:rsidRDefault="00014BF5" w:rsidP="00014BF5">
      <w:r>
        <w:t>00:22:46.960 --&gt; 00:22:51.789</w:t>
      </w:r>
    </w:p>
    <w:p w14:paraId="6E327D74" w14:textId="77777777" w:rsidR="00014BF5" w:rsidRDefault="00014BF5" w:rsidP="00014BF5">
      <w:r>
        <w:t>Lisa McPherson: Worked with her psychologist, and we developed a support plan.</w:t>
      </w:r>
    </w:p>
    <w:p w14:paraId="2203BC36" w14:textId="77777777" w:rsidR="00014BF5" w:rsidRDefault="00014BF5" w:rsidP="00014BF5"/>
    <w:p w14:paraId="04581AD8" w14:textId="77777777" w:rsidR="00014BF5" w:rsidRDefault="00014BF5" w:rsidP="00014BF5">
      <w:r>
        <w:t>190</w:t>
      </w:r>
    </w:p>
    <w:p w14:paraId="430A7EED" w14:textId="77777777" w:rsidR="00014BF5" w:rsidRDefault="00014BF5" w:rsidP="00014BF5">
      <w:r>
        <w:t>00:22:52.010 --&gt; 00:22:56.140</w:t>
      </w:r>
    </w:p>
    <w:p w14:paraId="04B41541" w14:textId="77777777" w:rsidR="00014BF5" w:rsidRDefault="00014BF5" w:rsidP="00014BF5">
      <w:r>
        <w:t>Lisa McPherson: Okay, so what would happen if this happened in the workplace again?</w:t>
      </w:r>
    </w:p>
    <w:p w14:paraId="0BA01936" w14:textId="77777777" w:rsidR="00014BF5" w:rsidRDefault="00014BF5" w:rsidP="00014BF5"/>
    <w:p w14:paraId="17F3E1BE" w14:textId="77777777" w:rsidR="00014BF5" w:rsidRDefault="00014BF5" w:rsidP="00014BF5">
      <w:r>
        <w:lastRenderedPageBreak/>
        <w:t>191</w:t>
      </w:r>
    </w:p>
    <w:p w14:paraId="0228078D" w14:textId="77777777" w:rsidR="00014BF5" w:rsidRDefault="00014BF5" w:rsidP="00014BF5">
      <w:r>
        <w:t>00:22:58.160 --&gt; 00:23:05.040</w:t>
      </w:r>
    </w:p>
    <w:p w14:paraId="54B65150" w14:textId="77777777" w:rsidR="00014BF5" w:rsidRDefault="00014BF5" w:rsidP="00014BF5">
      <w:r>
        <w:t xml:space="preserve">Lisa McPherson: </w:t>
      </w:r>
      <w:proofErr w:type="gramStart"/>
      <w:r>
        <w:t>So</w:t>
      </w:r>
      <w:proofErr w:type="gramEnd"/>
      <w:r>
        <w:t xml:space="preserve"> what we did was we actually wrote out the breathing exercises, and we actually trained the staff.</w:t>
      </w:r>
    </w:p>
    <w:p w14:paraId="715A4088" w14:textId="77777777" w:rsidR="00014BF5" w:rsidRDefault="00014BF5" w:rsidP="00014BF5"/>
    <w:p w14:paraId="2E6A836A" w14:textId="77777777" w:rsidR="00014BF5" w:rsidRDefault="00014BF5" w:rsidP="00014BF5">
      <w:r>
        <w:t>192</w:t>
      </w:r>
    </w:p>
    <w:p w14:paraId="47404376" w14:textId="77777777" w:rsidR="00014BF5" w:rsidRDefault="00014BF5" w:rsidP="00014BF5">
      <w:r>
        <w:t>00:23:05.170 --&gt; 00:23:10.649</w:t>
      </w:r>
    </w:p>
    <w:p w14:paraId="0768EA6D" w14:textId="77777777" w:rsidR="00014BF5" w:rsidRDefault="00014BF5" w:rsidP="00014BF5">
      <w:r>
        <w:t xml:space="preserve">Lisa McPherson: In how to take her through those breathing exercises. </w:t>
      </w:r>
      <w:proofErr w:type="gramStart"/>
      <w:r>
        <w:t>So</w:t>
      </w:r>
      <w:proofErr w:type="gramEnd"/>
      <w:r>
        <w:t xml:space="preserve"> if she had another anxiety attack.</w:t>
      </w:r>
    </w:p>
    <w:p w14:paraId="5EF601EE" w14:textId="77777777" w:rsidR="00014BF5" w:rsidRDefault="00014BF5" w:rsidP="00014BF5"/>
    <w:p w14:paraId="1EB4F95B" w14:textId="77777777" w:rsidR="00014BF5" w:rsidRDefault="00014BF5" w:rsidP="00014BF5">
      <w:r>
        <w:t>193</w:t>
      </w:r>
    </w:p>
    <w:p w14:paraId="1FCECF22" w14:textId="77777777" w:rsidR="00014BF5" w:rsidRDefault="00014BF5" w:rsidP="00014BF5">
      <w:r>
        <w:t>00:23:11.050 --&gt; 00:23:13.399</w:t>
      </w:r>
    </w:p>
    <w:p w14:paraId="5BED123B" w14:textId="77777777" w:rsidR="00014BF5" w:rsidRDefault="00014BF5" w:rsidP="00014BF5">
      <w:r>
        <w:t>Lisa McPherson: Then she,</w:t>
      </w:r>
    </w:p>
    <w:p w14:paraId="30E15B31" w14:textId="77777777" w:rsidR="00014BF5" w:rsidRDefault="00014BF5" w:rsidP="00014BF5"/>
    <w:p w14:paraId="50744702" w14:textId="77777777" w:rsidR="00014BF5" w:rsidRDefault="00014BF5" w:rsidP="00014BF5">
      <w:r>
        <w:t>194</w:t>
      </w:r>
    </w:p>
    <w:p w14:paraId="17D4FA43" w14:textId="77777777" w:rsidR="00014BF5" w:rsidRDefault="00014BF5" w:rsidP="00014BF5">
      <w:r>
        <w:t>00:23:14.020 --&gt; 00:23:29.079</w:t>
      </w:r>
    </w:p>
    <w:p w14:paraId="60918A58" w14:textId="77777777" w:rsidR="00014BF5" w:rsidRDefault="00014BF5" w:rsidP="00014BF5">
      <w:r>
        <w:t>Lisa McPherson: had some additional support that was on hand straight away that could help her with that. Another strategy that we put in place, which is sometimes used, if people have anxiety, is she used to wear a, like, a hairband around her wrist.</w:t>
      </w:r>
    </w:p>
    <w:p w14:paraId="4A75400A" w14:textId="77777777" w:rsidR="00014BF5" w:rsidRDefault="00014BF5" w:rsidP="00014BF5"/>
    <w:p w14:paraId="0F2692F5" w14:textId="77777777" w:rsidR="00014BF5" w:rsidRDefault="00014BF5" w:rsidP="00014BF5">
      <w:r>
        <w:t>195</w:t>
      </w:r>
    </w:p>
    <w:p w14:paraId="55E073E1" w14:textId="77777777" w:rsidR="00014BF5" w:rsidRDefault="00014BF5" w:rsidP="00014BF5">
      <w:r>
        <w:t>00:23:29.270 --&gt; 00:23:48.010</w:t>
      </w:r>
    </w:p>
    <w:p w14:paraId="1ECA6564" w14:textId="77777777" w:rsidR="00014BF5" w:rsidRDefault="00014BF5" w:rsidP="00014BF5">
      <w:r>
        <w:t xml:space="preserve">Lisa McPherson: And if she felt that she was going to have an anxiety attack, she just flicked that, and that was sort of a trigger for her to know, okay, well, I might be going to have an anxiety attack, so I might just take a break, or do something else. </w:t>
      </w:r>
      <w:proofErr w:type="gramStart"/>
      <w:r>
        <w:t>So</w:t>
      </w:r>
      <w:proofErr w:type="gramEnd"/>
      <w:r>
        <w:t xml:space="preserve"> we had all that documented, so she knew, her employee knew.</w:t>
      </w:r>
    </w:p>
    <w:p w14:paraId="55A08152" w14:textId="77777777" w:rsidR="00014BF5" w:rsidRDefault="00014BF5" w:rsidP="00014BF5"/>
    <w:p w14:paraId="098E1862" w14:textId="77777777" w:rsidR="00014BF5" w:rsidRDefault="00014BF5" w:rsidP="00014BF5">
      <w:r>
        <w:t>196</w:t>
      </w:r>
    </w:p>
    <w:p w14:paraId="2B4A292A" w14:textId="77777777" w:rsidR="00014BF5" w:rsidRDefault="00014BF5" w:rsidP="00014BF5">
      <w:r>
        <w:t>00:23:50.630 --&gt; 00:23:59.220</w:t>
      </w:r>
    </w:p>
    <w:p w14:paraId="571A07A0" w14:textId="77777777" w:rsidR="00014BF5" w:rsidRDefault="00014BF5" w:rsidP="00014BF5">
      <w:r>
        <w:lastRenderedPageBreak/>
        <w:t>Lisa McPherson: Another one was around, a participant that we had, who really struggled to get to work.</w:t>
      </w:r>
    </w:p>
    <w:p w14:paraId="1CA35706" w14:textId="77777777" w:rsidR="00014BF5" w:rsidRDefault="00014BF5" w:rsidP="00014BF5"/>
    <w:p w14:paraId="414E491C" w14:textId="77777777" w:rsidR="00014BF5" w:rsidRDefault="00014BF5" w:rsidP="00014BF5">
      <w:r>
        <w:t>197</w:t>
      </w:r>
    </w:p>
    <w:p w14:paraId="73579F65" w14:textId="77777777" w:rsidR="00014BF5" w:rsidRDefault="00014BF5" w:rsidP="00014BF5">
      <w:r>
        <w:t>00:23:59.420 --&gt; 00:24:09.170</w:t>
      </w:r>
    </w:p>
    <w:p w14:paraId="038AD8EF" w14:textId="77777777" w:rsidR="00014BF5" w:rsidRDefault="00014BF5" w:rsidP="00014BF5">
      <w:r>
        <w:t xml:space="preserve">Lisa McPherson: Once he was there, he was okay. Wasn't too bad, but </w:t>
      </w:r>
      <w:proofErr w:type="gramStart"/>
      <w:r>
        <w:t>actually that</w:t>
      </w:r>
      <w:proofErr w:type="gramEnd"/>
      <w:r>
        <w:t xml:space="preserve"> process and that thinking process of getting up, getting to work, was a real struggle for him.</w:t>
      </w:r>
    </w:p>
    <w:p w14:paraId="00B10A3E" w14:textId="77777777" w:rsidR="00014BF5" w:rsidRDefault="00014BF5" w:rsidP="00014BF5"/>
    <w:p w14:paraId="22E28F98" w14:textId="77777777" w:rsidR="00014BF5" w:rsidRDefault="00014BF5" w:rsidP="00014BF5">
      <w:r>
        <w:t>198</w:t>
      </w:r>
    </w:p>
    <w:p w14:paraId="68AB6DFE" w14:textId="77777777" w:rsidR="00014BF5" w:rsidRDefault="00014BF5" w:rsidP="00014BF5">
      <w:r>
        <w:t>00:24:09.870 --&gt; 00:24:14.630</w:t>
      </w:r>
    </w:p>
    <w:p w14:paraId="13A7A253" w14:textId="77777777" w:rsidR="00014BF5" w:rsidRDefault="00014BF5" w:rsidP="00014BF5">
      <w:r>
        <w:t xml:space="preserve">Lisa McPherson: </w:t>
      </w:r>
      <w:proofErr w:type="gramStart"/>
      <w:r>
        <w:t>So</w:t>
      </w:r>
      <w:proofErr w:type="gramEnd"/>
      <w:r>
        <w:t xml:space="preserve"> what I used to do in this situation, I was used to do a morning call at 7am.</w:t>
      </w:r>
    </w:p>
    <w:p w14:paraId="210AFB62" w14:textId="77777777" w:rsidR="00014BF5" w:rsidRDefault="00014BF5" w:rsidP="00014BF5"/>
    <w:p w14:paraId="3D5A9F0A" w14:textId="77777777" w:rsidR="00014BF5" w:rsidRDefault="00014BF5" w:rsidP="00014BF5">
      <w:r>
        <w:t>199</w:t>
      </w:r>
    </w:p>
    <w:p w14:paraId="58942490" w14:textId="77777777" w:rsidR="00014BF5" w:rsidRDefault="00014BF5" w:rsidP="00014BF5">
      <w:r>
        <w:t>00:24:15.500 --&gt; 00:24:18.310</w:t>
      </w:r>
    </w:p>
    <w:p w14:paraId="464B91A9" w14:textId="77777777" w:rsidR="00014BF5" w:rsidRDefault="00014BF5" w:rsidP="00014BF5">
      <w:r>
        <w:t>Lisa McPherson: And make sure that he was up for the day, yeah?</w:t>
      </w:r>
    </w:p>
    <w:p w14:paraId="5C1FE911" w14:textId="77777777" w:rsidR="00014BF5" w:rsidRDefault="00014BF5" w:rsidP="00014BF5"/>
    <w:p w14:paraId="4F3D27DD" w14:textId="77777777" w:rsidR="00014BF5" w:rsidRDefault="00014BF5" w:rsidP="00014BF5">
      <w:r>
        <w:t>200</w:t>
      </w:r>
    </w:p>
    <w:p w14:paraId="782F1855" w14:textId="77777777" w:rsidR="00014BF5" w:rsidRDefault="00014BF5" w:rsidP="00014BF5">
      <w:r>
        <w:t>00:24:19.680 --&gt; 00:24:25.360</w:t>
      </w:r>
    </w:p>
    <w:p w14:paraId="41C566EC" w14:textId="77777777" w:rsidR="00014BF5" w:rsidRDefault="00014BF5" w:rsidP="00014BF5">
      <w:r>
        <w:t xml:space="preserve">Lisa McPherson: Then what he used to do </w:t>
      </w:r>
      <w:proofErr w:type="gramStart"/>
      <w:r>
        <w:t>was have</w:t>
      </w:r>
      <w:proofErr w:type="gramEnd"/>
      <w:r>
        <w:t xml:space="preserve"> different alarm clocks set around his bedroom.</w:t>
      </w:r>
    </w:p>
    <w:p w14:paraId="4D0A30BE" w14:textId="77777777" w:rsidR="00014BF5" w:rsidRDefault="00014BF5" w:rsidP="00014BF5"/>
    <w:p w14:paraId="1AFCCE08" w14:textId="77777777" w:rsidR="00014BF5" w:rsidRDefault="00014BF5" w:rsidP="00014BF5">
      <w:r>
        <w:t>201</w:t>
      </w:r>
    </w:p>
    <w:p w14:paraId="6F78B6AF" w14:textId="77777777" w:rsidR="00014BF5" w:rsidRDefault="00014BF5" w:rsidP="00014BF5">
      <w:r>
        <w:t>00:24:26.240 --&gt; 00:24:27.780</w:t>
      </w:r>
    </w:p>
    <w:p w14:paraId="0505571B" w14:textId="77777777" w:rsidR="00014BF5" w:rsidRDefault="00014BF5" w:rsidP="00014BF5">
      <w:r>
        <w:t>Lisa McPherson: At different times.</w:t>
      </w:r>
    </w:p>
    <w:p w14:paraId="38EB6021" w14:textId="77777777" w:rsidR="00014BF5" w:rsidRDefault="00014BF5" w:rsidP="00014BF5"/>
    <w:p w14:paraId="38D3AA1B" w14:textId="77777777" w:rsidR="00014BF5" w:rsidRDefault="00014BF5" w:rsidP="00014BF5">
      <w:r>
        <w:t>202</w:t>
      </w:r>
    </w:p>
    <w:p w14:paraId="2B3198AA" w14:textId="77777777" w:rsidR="00014BF5" w:rsidRDefault="00014BF5" w:rsidP="00014BF5">
      <w:r>
        <w:t>00:24:28.240 --&gt; 00:24:40.670</w:t>
      </w:r>
    </w:p>
    <w:p w14:paraId="28BA76D8" w14:textId="77777777" w:rsidR="00014BF5" w:rsidRDefault="00014BF5" w:rsidP="00014BF5">
      <w:r>
        <w:lastRenderedPageBreak/>
        <w:t>Lisa McPherson: So, one triggered at 5 minutes, 10, 15, 20, so that if he didn't get out of the shower, that there was another trigger reminding him that he needed to get out of the shower and get ready for work.</w:t>
      </w:r>
    </w:p>
    <w:p w14:paraId="146E0215" w14:textId="77777777" w:rsidR="00014BF5" w:rsidRDefault="00014BF5" w:rsidP="00014BF5"/>
    <w:p w14:paraId="5B52894A" w14:textId="77777777" w:rsidR="00014BF5" w:rsidRDefault="00014BF5" w:rsidP="00014BF5">
      <w:r>
        <w:t>203</w:t>
      </w:r>
    </w:p>
    <w:p w14:paraId="0869B56D" w14:textId="77777777" w:rsidR="00014BF5" w:rsidRDefault="00014BF5" w:rsidP="00014BF5">
      <w:r>
        <w:t>00:24:42.980 --&gt; 00:24:48.330</w:t>
      </w:r>
    </w:p>
    <w:p w14:paraId="5A61CC65" w14:textId="77777777" w:rsidR="00014BF5" w:rsidRDefault="00014BF5" w:rsidP="00014BF5">
      <w:r>
        <w:t>Lisa McPherson: Then, I used to meet him at the coffee shop at 8.45, just below where he worked.</w:t>
      </w:r>
    </w:p>
    <w:p w14:paraId="74EB2890" w14:textId="77777777" w:rsidR="00014BF5" w:rsidRDefault="00014BF5" w:rsidP="00014BF5"/>
    <w:p w14:paraId="7C800F66" w14:textId="77777777" w:rsidR="00014BF5" w:rsidRDefault="00014BF5" w:rsidP="00014BF5">
      <w:r>
        <w:t>204</w:t>
      </w:r>
    </w:p>
    <w:p w14:paraId="57DBBC42" w14:textId="77777777" w:rsidR="00014BF5" w:rsidRDefault="00014BF5" w:rsidP="00014BF5">
      <w:r>
        <w:t>00:24:49.300 --&gt; 00:24:56.530</w:t>
      </w:r>
    </w:p>
    <w:p w14:paraId="23D201BA" w14:textId="77777777" w:rsidR="00014BF5" w:rsidRDefault="00014BF5" w:rsidP="00014BF5">
      <w:r>
        <w:t>Lisa McPherson: Because he felt that if he had a responsibility to meet someone, or meet myself there, then he would come to work.</w:t>
      </w:r>
    </w:p>
    <w:p w14:paraId="4A98F691" w14:textId="77777777" w:rsidR="00014BF5" w:rsidRDefault="00014BF5" w:rsidP="00014BF5"/>
    <w:p w14:paraId="6937E2C7" w14:textId="77777777" w:rsidR="00014BF5" w:rsidRDefault="00014BF5" w:rsidP="00014BF5">
      <w:r>
        <w:t>205</w:t>
      </w:r>
    </w:p>
    <w:p w14:paraId="2003DEC9" w14:textId="77777777" w:rsidR="00014BF5" w:rsidRDefault="00014BF5" w:rsidP="00014BF5">
      <w:r>
        <w:t>00:24:58.160 --&gt; 00:25:09.410</w:t>
      </w:r>
    </w:p>
    <w:p w14:paraId="4F868D79" w14:textId="77777777" w:rsidR="00014BF5" w:rsidRDefault="00014BF5" w:rsidP="00014BF5">
      <w:r>
        <w:t>Lisa McPherson: So that process, getting and waking up, he knew then to get in the shower, he had his alarm set, then he knew he had another responsibility to meet me there at the coffee shop.</w:t>
      </w:r>
    </w:p>
    <w:p w14:paraId="77EE4D98" w14:textId="77777777" w:rsidR="00014BF5" w:rsidRDefault="00014BF5" w:rsidP="00014BF5"/>
    <w:p w14:paraId="0C23BCFA" w14:textId="77777777" w:rsidR="00014BF5" w:rsidRDefault="00014BF5" w:rsidP="00014BF5">
      <w:r>
        <w:t>206</w:t>
      </w:r>
    </w:p>
    <w:p w14:paraId="521586EE" w14:textId="77777777" w:rsidR="00014BF5" w:rsidRDefault="00014BF5" w:rsidP="00014BF5">
      <w:r>
        <w:t>00:25:11.480 --&gt; 00:25:14.709</w:t>
      </w:r>
    </w:p>
    <w:p w14:paraId="1EE63693" w14:textId="77777777" w:rsidR="00014BF5" w:rsidRDefault="00014BF5" w:rsidP="00014BF5">
      <w:r>
        <w:t>Lisa McPherson: Then he was generally okay for the day.</w:t>
      </w:r>
    </w:p>
    <w:p w14:paraId="00C85E47" w14:textId="77777777" w:rsidR="00014BF5" w:rsidRDefault="00014BF5" w:rsidP="00014BF5"/>
    <w:p w14:paraId="21D5781A" w14:textId="77777777" w:rsidR="00014BF5" w:rsidRDefault="00014BF5" w:rsidP="00014BF5">
      <w:r>
        <w:t>207</w:t>
      </w:r>
    </w:p>
    <w:p w14:paraId="156D3AAA" w14:textId="77777777" w:rsidR="00014BF5" w:rsidRDefault="00014BF5" w:rsidP="00014BF5">
      <w:r>
        <w:t>00:25:15.520 --&gt; 00:25:19.779</w:t>
      </w:r>
    </w:p>
    <w:p w14:paraId="1A705A19" w14:textId="77777777" w:rsidR="00014BF5" w:rsidRDefault="00014BF5" w:rsidP="00014BF5">
      <w:r>
        <w:t>Lisa McPherson: The other thing that he did do was just set alarms on his phone.</w:t>
      </w:r>
    </w:p>
    <w:p w14:paraId="633D341B" w14:textId="77777777" w:rsidR="00014BF5" w:rsidRDefault="00014BF5" w:rsidP="00014BF5"/>
    <w:p w14:paraId="3E04C8C9" w14:textId="77777777" w:rsidR="00014BF5" w:rsidRDefault="00014BF5" w:rsidP="00014BF5">
      <w:r>
        <w:t>208</w:t>
      </w:r>
    </w:p>
    <w:p w14:paraId="5897A880" w14:textId="77777777" w:rsidR="00014BF5" w:rsidRDefault="00014BF5" w:rsidP="00014BF5">
      <w:r>
        <w:lastRenderedPageBreak/>
        <w:t>00:25:20.750 --&gt; 00:25:32.369</w:t>
      </w:r>
    </w:p>
    <w:p w14:paraId="4D281C67" w14:textId="77777777" w:rsidR="00014BF5" w:rsidRDefault="00014BF5" w:rsidP="00014BF5">
      <w:r>
        <w:t xml:space="preserve">Lisa McPherson: </w:t>
      </w:r>
      <w:proofErr w:type="gramStart"/>
      <w:r>
        <w:t>So</w:t>
      </w:r>
      <w:proofErr w:type="gramEnd"/>
      <w:r>
        <w:t xml:space="preserve"> to ensure that he had breaks, during the day, because sometimes he'd get really caught up in doing his tasks and doing his duties. He </w:t>
      </w:r>
      <w:proofErr w:type="gramStart"/>
      <w:r>
        <w:t>actually worked</w:t>
      </w:r>
      <w:proofErr w:type="gramEnd"/>
      <w:r>
        <w:t xml:space="preserve"> in the public service, where he forgot.</w:t>
      </w:r>
    </w:p>
    <w:p w14:paraId="16D67675" w14:textId="77777777" w:rsidR="00014BF5" w:rsidRDefault="00014BF5" w:rsidP="00014BF5"/>
    <w:p w14:paraId="3C8B3494" w14:textId="77777777" w:rsidR="00014BF5" w:rsidRDefault="00014BF5" w:rsidP="00014BF5">
      <w:r>
        <w:t>209</w:t>
      </w:r>
    </w:p>
    <w:p w14:paraId="436CF5F2" w14:textId="77777777" w:rsidR="00014BF5" w:rsidRDefault="00014BF5" w:rsidP="00014BF5">
      <w:r>
        <w:t>00:25:32.370 --&gt; 00:25:42.070</w:t>
      </w:r>
    </w:p>
    <w:p w14:paraId="46241922" w14:textId="77777777" w:rsidR="00014BF5" w:rsidRDefault="00014BF5" w:rsidP="00014BF5">
      <w:r>
        <w:t xml:space="preserve">Lisa McPherson: And that would also bring on his anxiety and not give him a great day at work. </w:t>
      </w:r>
      <w:proofErr w:type="gramStart"/>
      <w:r>
        <w:t>So</w:t>
      </w:r>
      <w:proofErr w:type="gramEnd"/>
      <w:r>
        <w:t xml:space="preserve"> he's used to set those, those alarms to ensure he had those breaks during the day.</w:t>
      </w:r>
    </w:p>
    <w:p w14:paraId="71E50D7B" w14:textId="77777777" w:rsidR="00014BF5" w:rsidRDefault="00014BF5" w:rsidP="00014BF5"/>
    <w:p w14:paraId="7B43299B" w14:textId="77777777" w:rsidR="00014BF5" w:rsidRDefault="00014BF5" w:rsidP="00014BF5">
      <w:r>
        <w:t>210</w:t>
      </w:r>
    </w:p>
    <w:p w14:paraId="5AA01E29" w14:textId="77777777" w:rsidR="00014BF5" w:rsidRDefault="00014BF5" w:rsidP="00014BF5">
      <w:r>
        <w:t>00:25:45.770 --&gt; 00:25:56.579</w:t>
      </w:r>
    </w:p>
    <w:p w14:paraId="4BB1F8AA" w14:textId="77777777" w:rsidR="00014BF5" w:rsidRDefault="00014BF5" w:rsidP="00014BF5">
      <w:r>
        <w:t>Lisa McPherson: Some more examples. So, obviously the COVID, changed the way that we did ongoing support, and most people went to, video conferencing.</w:t>
      </w:r>
    </w:p>
    <w:p w14:paraId="059D6F92" w14:textId="77777777" w:rsidR="00014BF5" w:rsidRDefault="00014BF5" w:rsidP="00014BF5"/>
    <w:p w14:paraId="03CDF767" w14:textId="77777777" w:rsidR="00014BF5" w:rsidRDefault="00014BF5" w:rsidP="00014BF5">
      <w:r>
        <w:t>211</w:t>
      </w:r>
    </w:p>
    <w:p w14:paraId="0F98E936" w14:textId="77777777" w:rsidR="00014BF5" w:rsidRDefault="00014BF5" w:rsidP="00014BF5">
      <w:r>
        <w:t>00:25:56.580 --&gt; 00:26:15.420</w:t>
      </w:r>
    </w:p>
    <w:p w14:paraId="78377855" w14:textId="77777777" w:rsidR="00014BF5" w:rsidRDefault="00014BF5" w:rsidP="00014BF5">
      <w:r>
        <w:t xml:space="preserve">Lisa McPherson: </w:t>
      </w:r>
      <w:proofErr w:type="gramStart"/>
      <w:r>
        <w:t>And,</w:t>
      </w:r>
      <w:proofErr w:type="gramEnd"/>
      <w:r>
        <w:t xml:space="preserve"> we did things a little bit differently, which we found was very effective, and we still used to do some of these things, and we still do some of these things with our NDIS participants and things as well. So particularly in COVID, we used to have a lunch group, so where our participants could log on.</w:t>
      </w:r>
    </w:p>
    <w:p w14:paraId="03104C2B" w14:textId="77777777" w:rsidR="00014BF5" w:rsidRDefault="00014BF5" w:rsidP="00014BF5"/>
    <w:p w14:paraId="2346C7B1" w14:textId="77777777" w:rsidR="00014BF5" w:rsidRDefault="00014BF5" w:rsidP="00014BF5">
      <w:r>
        <w:t>212</w:t>
      </w:r>
    </w:p>
    <w:p w14:paraId="6D67A260" w14:textId="77777777" w:rsidR="00014BF5" w:rsidRDefault="00014BF5" w:rsidP="00014BF5">
      <w:r>
        <w:t>00:26:15.440 --&gt; 00:26:26.609</w:t>
      </w:r>
    </w:p>
    <w:p w14:paraId="3BCD1BE2" w14:textId="77777777" w:rsidR="00014BF5" w:rsidRDefault="00014BF5" w:rsidP="00014BF5">
      <w:r>
        <w:t>Lisa McPherson: And have their lunch, and we just used to have general conversations with people. So, the same as if you were in the lunchroom, in an office space, we just…</w:t>
      </w:r>
    </w:p>
    <w:p w14:paraId="46B3933B" w14:textId="77777777" w:rsidR="00014BF5" w:rsidRDefault="00014BF5" w:rsidP="00014BF5"/>
    <w:p w14:paraId="72240803" w14:textId="77777777" w:rsidR="00014BF5" w:rsidRDefault="00014BF5" w:rsidP="00014BF5">
      <w:r>
        <w:t>213</w:t>
      </w:r>
    </w:p>
    <w:p w14:paraId="6B54432A" w14:textId="77777777" w:rsidR="00014BF5" w:rsidRDefault="00014BF5" w:rsidP="00014BF5">
      <w:r>
        <w:lastRenderedPageBreak/>
        <w:t>00:26:26.610 --&gt; 00:26:37.840</w:t>
      </w:r>
    </w:p>
    <w:p w14:paraId="1AA187A3" w14:textId="77777777" w:rsidR="00014BF5" w:rsidRDefault="00014BF5" w:rsidP="00014BF5">
      <w:r>
        <w:t>Lisa McPherson: Had the same, type of concept just over Zoom, so people could enjoy their lunch and have that break and still have some interaction, with people as well.</w:t>
      </w:r>
    </w:p>
    <w:p w14:paraId="41DD48EA" w14:textId="77777777" w:rsidR="00014BF5" w:rsidRDefault="00014BF5" w:rsidP="00014BF5"/>
    <w:p w14:paraId="61430489" w14:textId="77777777" w:rsidR="00014BF5" w:rsidRDefault="00014BF5" w:rsidP="00014BF5">
      <w:r>
        <w:t>214</w:t>
      </w:r>
    </w:p>
    <w:p w14:paraId="6311D934" w14:textId="77777777" w:rsidR="00014BF5" w:rsidRDefault="00014BF5" w:rsidP="00014BF5">
      <w:r>
        <w:t>00:26:37.910 --&gt; 00:26:55.160</w:t>
      </w:r>
    </w:p>
    <w:p w14:paraId="3EC68D23" w14:textId="77777777" w:rsidR="00014BF5" w:rsidRDefault="00014BF5" w:rsidP="00014BF5">
      <w:r>
        <w:t>Lisa McPherson: One of the most popular things that we had was a trivia group, and everyone got quite competitive, so we used to, set up and have the trivia online, and people used to come on and, really enjoy that social interaction as well.</w:t>
      </w:r>
    </w:p>
    <w:p w14:paraId="62214B1C" w14:textId="77777777" w:rsidR="00014BF5" w:rsidRDefault="00014BF5" w:rsidP="00014BF5"/>
    <w:p w14:paraId="324B5162" w14:textId="77777777" w:rsidR="00014BF5" w:rsidRDefault="00014BF5" w:rsidP="00014BF5">
      <w:r>
        <w:t>215</w:t>
      </w:r>
    </w:p>
    <w:p w14:paraId="0E7DD8C6" w14:textId="77777777" w:rsidR="00014BF5" w:rsidRDefault="00014BF5" w:rsidP="00014BF5">
      <w:r>
        <w:t>00:26:58.050 --&gt; 00:27:21.329</w:t>
      </w:r>
    </w:p>
    <w:p w14:paraId="0CF1D1F0" w14:textId="77777777" w:rsidR="00014BF5" w:rsidRDefault="00014BF5" w:rsidP="00014BF5">
      <w:r>
        <w:t xml:space="preserve">Lisa McPherson: We've also had, employment coaches going out, with participants to actually teach them their tasks, so an example is around at a </w:t>
      </w:r>
      <w:proofErr w:type="gramStart"/>
      <w:r>
        <w:t>fast food</w:t>
      </w:r>
      <w:proofErr w:type="gramEnd"/>
      <w:r>
        <w:t xml:space="preserve"> restaurant, where </w:t>
      </w:r>
      <w:proofErr w:type="spellStart"/>
      <w:r>
        <w:t>their</w:t>
      </w:r>
      <w:proofErr w:type="spellEnd"/>
      <w:r>
        <w:t xml:space="preserve">, employment coach went in and taught them how to actually peel potatoes properly, how to cut the carrots properly, because the restaurant was very particular in the way that they wanted things done. </w:t>
      </w:r>
      <w:proofErr w:type="spellStart"/>
      <w:r>
        <w:t>So.</w:t>
      </w:r>
      <w:proofErr w:type="spellEnd"/>
    </w:p>
    <w:p w14:paraId="340FABE5" w14:textId="77777777" w:rsidR="00014BF5" w:rsidRDefault="00014BF5" w:rsidP="00014BF5"/>
    <w:p w14:paraId="58424383" w14:textId="77777777" w:rsidR="00014BF5" w:rsidRDefault="00014BF5" w:rsidP="00014BF5">
      <w:r>
        <w:t>216</w:t>
      </w:r>
    </w:p>
    <w:p w14:paraId="0124D1D5" w14:textId="77777777" w:rsidR="00014BF5" w:rsidRDefault="00014BF5" w:rsidP="00014BF5">
      <w:r>
        <w:t>00:27:21.330 --&gt; 00:27:26.559</w:t>
      </w:r>
    </w:p>
    <w:p w14:paraId="7C9298AA" w14:textId="77777777" w:rsidR="00014BF5" w:rsidRDefault="00014BF5" w:rsidP="00014BF5">
      <w:r>
        <w:t>Lisa McPherson: You know, that may have been one or two weeks, you know, just working on those tasks together.</w:t>
      </w:r>
    </w:p>
    <w:p w14:paraId="1EF7AC1F" w14:textId="77777777" w:rsidR="00014BF5" w:rsidRDefault="00014BF5" w:rsidP="00014BF5"/>
    <w:p w14:paraId="1E92D198" w14:textId="77777777" w:rsidR="00014BF5" w:rsidRDefault="00014BF5" w:rsidP="00014BF5">
      <w:r>
        <w:t>217</w:t>
      </w:r>
    </w:p>
    <w:p w14:paraId="017F6DC5" w14:textId="77777777" w:rsidR="00014BF5" w:rsidRDefault="00014BF5" w:rsidP="00014BF5">
      <w:r>
        <w:t>00:27:27.580 --&gt; 00:27:30.600</w:t>
      </w:r>
    </w:p>
    <w:p w14:paraId="10A2BEDD" w14:textId="77777777" w:rsidR="00014BF5" w:rsidRDefault="00014BF5" w:rsidP="00014BF5">
      <w:r>
        <w:t>Lisa McPherson: Also breaking down duties.</w:t>
      </w:r>
    </w:p>
    <w:p w14:paraId="4E80E2C7" w14:textId="77777777" w:rsidR="00014BF5" w:rsidRDefault="00014BF5" w:rsidP="00014BF5"/>
    <w:p w14:paraId="4188BE01" w14:textId="77777777" w:rsidR="00014BF5" w:rsidRDefault="00014BF5" w:rsidP="00014BF5">
      <w:r>
        <w:t>218</w:t>
      </w:r>
    </w:p>
    <w:p w14:paraId="35EDF618" w14:textId="77777777" w:rsidR="00014BF5" w:rsidRDefault="00014BF5" w:rsidP="00014BF5">
      <w:r>
        <w:lastRenderedPageBreak/>
        <w:t>00:27:31.700 --&gt; 00:27:47.090</w:t>
      </w:r>
    </w:p>
    <w:p w14:paraId="0506C65F" w14:textId="77777777" w:rsidR="00014BF5" w:rsidRDefault="00014BF5" w:rsidP="00014BF5">
      <w:r>
        <w:t xml:space="preserve">Lisa McPherson: Into plain English, readable documents, is quite a common thing that we've done previously, so that people </w:t>
      </w:r>
      <w:proofErr w:type="gramStart"/>
      <w:r>
        <w:t>actually know</w:t>
      </w:r>
      <w:proofErr w:type="gramEnd"/>
      <w:r>
        <w:t xml:space="preserve"> what tasks are there, so just really breaking those down so that they're really easy, readable tasks.</w:t>
      </w:r>
    </w:p>
    <w:p w14:paraId="6FF4E135" w14:textId="77777777" w:rsidR="00014BF5" w:rsidRDefault="00014BF5" w:rsidP="00014BF5"/>
    <w:p w14:paraId="20709F06" w14:textId="77777777" w:rsidR="00014BF5" w:rsidRDefault="00014BF5" w:rsidP="00014BF5">
      <w:r>
        <w:t>219</w:t>
      </w:r>
    </w:p>
    <w:p w14:paraId="1B916AE5" w14:textId="77777777" w:rsidR="00014BF5" w:rsidRDefault="00014BF5" w:rsidP="00014BF5">
      <w:r>
        <w:t>00:27:48.570 --&gt; 00:27:58.070</w:t>
      </w:r>
    </w:p>
    <w:p w14:paraId="34BE9222" w14:textId="77777777" w:rsidR="00014BF5" w:rsidRDefault="00014BF5" w:rsidP="00014BF5">
      <w:r>
        <w:t>Lisa McPherson: Obviously, there's access, job access, so you can all use that for workplace modifications as well.</w:t>
      </w:r>
    </w:p>
    <w:p w14:paraId="0DF8EC02" w14:textId="77777777" w:rsidR="00014BF5" w:rsidRDefault="00014BF5" w:rsidP="00014BF5"/>
    <w:p w14:paraId="2182D169" w14:textId="77777777" w:rsidR="00014BF5" w:rsidRDefault="00014BF5" w:rsidP="00014BF5">
      <w:r>
        <w:t>220</w:t>
      </w:r>
    </w:p>
    <w:p w14:paraId="32A863F7" w14:textId="77777777" w:rsidR="00014BF5" w:rsidRDefault="00014BF5" w:rsidP="00014BF5">
      <w:r>
        <w:t>00:27:59.780 --&gt; 00:28:03.970</w:t>
      </w:r>
    </w:p>
    <w:p w14:paraId="010FC4C4" w14:textId="77777777" w:rsidR="00014BF5" w:rsidRDefault="00014BF5" w:rsidP="00014BF5">
      <w:r>
        <w:t xml:space="preserve">Lisa McPherson: </w:t>
      </w:r>
      <w:proofErr w:type="gramStart"/>
      <w:r>
        <w:t>So</w:t>
      </w:r>
      <w:proofErr w:type="gramEnd"/>
      <w:r>
        <w:t xml:space="preserve"> my key takeaway with, real examples is that</w:t>
      </w:r>
    </w:p>
    <w:p w14:paraId="54FC31FF" w14:textId="77777777" w:rsidR="00014BF5" w:rsidRDefault="00014BF5" w:rsidP="00014BF5"/>
    <w:p w14:paraId="6A16F693" w14:textId="77777777" w:rsidR="00014BF5" w:rsidRDefault="00014BF5" w:rsidP="00014BF5">
      <w:r>
        <w:t>221</w:t>
      </w:r>
    </w:p>
    <w:p w14:paraId="0DFE6323" w14:textId="77777777" w:rsidR="00014BF5" w:rsidRDefault="00014BF5" w:rsidP="00014BF5">
      <w:r>
        <w:t>00:28:04.300 --&gt; 00:28:06.809</w:t>
      </w:r>
    </w:p>
    <w:p w14:paraId="732DE13F" w14:textId="77777777" w:rsidR="00014BF5" w:rsidRDefault="00014BF5" w:rsidP="00014BF5">
      <w:r>
        <w:t>Lisa McPherson: All the sport needs to be tailored.</w:t>
      </w:r>
    </w:p>
    <w:p w14:paraId="42271C2E" w14:textId="77777777" w:rsidR="00014BF5" w:rsidRDefault="00014BF5" w:rsidP="00014BF5"/>
    <w:p w14:paraId="7170F8EF" w14:textId="77777777" w:rsidR="00014BF5" w:rsidRDefault="00014BF5" w:rsidP="00014BF5">
      <w:r>
        <w:t>222</w:t>
      </w:r>
    </w:p>
    <w:p w14:paraId="160ADC11" w14:textId="77777777" w:rsidR="00014BF5" w:rsidRDefault="00014BF5" w:rsidP="00014BF5">
      <w:r>
        <w:t>00:28:07.550 --&gt; 00:28:10.789</w:t>
      </w:r>
    </w:p>
    <w:p w14:paraId="39A93997" w14:textId="77777777" w:rsidR="00014BF5" w:rsidRDefault="00014BF5" w:rsidP="00014BF5">
      <w:r>
        <w:t>Lisa McPherson: Individualised, because everyone's different.</w:t>
      </w:r>
    </w:p>
    <w:p w14:paraId="2C131F49" w14:textId="77777777" w:rsidR="00014BF5" w:rsidRDefault="00014BF5" w:rsidP="00014BF5"/>
    <w:p w14:paraId="74A40DA8" w14:textId="77777777" w:rsidR="00014BF5" w:rsidRDefault="00014BF5" w:rsidP="00014BF5">
      <w:r>
        <w:t>223</w:t>
      </w:r>
    </w:p>
    <w:p w14:paraId="54ACD393" w14:textId="77777777" w:rsidR="00014BF5" w:rsidRDefault="00014BF5" w:rsidP="00014BF5">
      <w:r>
        <w:t>00:28:13.330 --&gt; 00:28:19.219</w:t>
      </w:r>
    </w:p>
    <w:p w14:paraId="053D9DAD" w14:textId="77777777" w:rsidR="00014BF5" w:rsidRDefault="00014BF5" w:rsidP="00014BF5">
      <w:r>
        <w:t xml:space="preserve">Lisa McPherson: </w:t>
      </w:r>
      <w:proofErr w:type="gramStart"/>
      <w:r>
        <w:t>So</w:t>
      </w:r>
      <w:proofErr w:type="gramEnd"/>
      <w:r>
        <w:t xml:space="preserve"> make sure you're looking at those support plans and everything, when you're looking at what,</w:t>
      </w:r>
    </w:p>
    <w:p w14:paraId="27D69F36" w14:textId="77777777" w:rsidR="00014BF5" w:rsidRDefault="00014BF5" w:rsidP="00014BF5"/>
    <w:p w14:paraId="6FA69848" w14:textId="77777777" w:rsidR="00014BF5" w:rsidRDefault="00014BF5" w:rsidP="00014BF5">
      <w:r>
        <w:t>224</w:t>
      </w:r>
    </w:p>
    <w:p w14:paraId="652CEECD" w14:textId="77777777" w:rsidR="00014BF5" w:rsidRDefault="00014BF5" w:rsidP="00014BF5">
      <w:r>
        <w:lastRenderedPageBreak/>
        <w:t>00:28:20.110 --&gt; 00:28:22.470</w:t>
      </w:r>
    </w:p>
    <w:p w14:paraId="07D216DA" w14:textId="77777777" w:rsidR="00014BF5" w:rsidRDefault="00014BF5" w:rsidP="00014BF5">
      <w:r>
        <w:t>Lisa McPherson: Types of support you're going to be offering.</w:t>
      </w:r>
    </w:p>
    <w:p w14:paraId="21C35DA6" w14:textId="77777777" w:rsidR="00014BF5" w:rsidRDefault="00014BF5" w:rsidP="00014BF5"/>
    <w:p w14:paraId="5EEC6279" w14:textId="77777777" w:rsidR="00014BF5" w:rsidRDefault="00014BF5" w:rsidP="00014BF5">
      <w:r>
        <w:t>225</w:t>
      </w:r>
    </w:p>
    <w:p w14:paraId="2D8AAC80" w14:textId="77777777" w:rsidR="00014BF5" w:rsidRDefault="00014BF5" w:rsidP="00014BF5">
      <w:r>
        <w:t>00:28:26.060 --&gt; 00:28:35.790</w:t>
      </w:r>
    </w:p>
    <w:p w14:paraId="3C087D99" w14:textId="77777777" w:rsidR="00014BF5" w:rsidRDefault="00014BF5" w:rsidP="00014BF5">
      <w:r>
        <w:t>Lisa McPherson: Okay, we're coming to the end, so I really do encourage you, if you've got questions, to pop them up into the chat, or any comments or anything, so that we can, spend a lot of time talking.</w:t>
      </w:r>
    </w:p>
    <w:p w14:paraId="2CC71AEB" w14:textId="77777777" w:rsidR="00014BF5" w:rsidRDefault="00014BF5" w:rsidP="00014BF5"/>
    <w:p w14:paraId="6D607605" w14:textId="77777777" w:rsidR="00014BF5" w:rsidRDefault="00014BF5" w:rsidP="00014BF5">
      <w:r>
        <w:t>226</w:t>
      </w:r>
    </w:p>
    <w:p w14:paraId="289C970D" w14:textId="77777777" w:rsidR="00014BF5" w:rsidRDefault="00014BF5" w:rsidP="00014BF5">
      <w:r>
        <w:t>00:28:39.000 --&gt; 00:28:40.010</w:t>
      </w:r>
    </w:p>
    <w:p w14:paraId="1A5BA385" w14:textId="77777777" w:rsidR="00014BF5" w:rsidRDefault="00014BF5" w:rsidP="00014BF5">
      <w:r>
        <w:t>Lisa McPherson: Okay.</w:t>
      </w:r>
    </w:p>
    <w:p w14:paraId="489CD7F8" w14:textId="77777777" w:rsidR="00014BF5" w:rsidRDefault="00014BF5" w:rsidP="00014BF5"/>
    <w:p w14:paraId="441616D7" w14:textId="77777777" w:rsidR="00014BF5" w:rsidRDefault="00014BF5" w:rsidP="00014BF5">
      <w:r>
        <w:t>227</w:t>
      </w:r>
    </w:p>
    <w:p w14:paraId="1E771677" w14:textId="77777777" w:rsidR="00014BF5" w:rsidRDefault="00014BF5" w:rsidP="00014BF5">
      <w:r>
        <w:t>00:28:42.490 --&gt; 00:28:43.130</w:t>
      </w:r>
    </w:p>
    <w:p w14:paraId="59A59D55" w14:textId="77777777" w:rsidR="00014BF5" w:rsidRDefault="00014BF5" w:rsidP="00014BF5">
      <w:r>
        <w:t>Sally (DEA): Thanks, Lacey.</w:t>
      </w:r>
    </w:p>
    <w:p w14:paraId="4191B85F" w14:textId="77777777" w:rsidR="00014BF5" w:rsidRDefault="00014BF5" w:rsidP="00014BF5"/>
    <w:p w14:paraId="0E5ADCF9" w14:textId="77777777" w:rsidR="00014BF5" w:rsidRDefault="00014BF5" w:rsidP="00014BF5">
      <w:r>
        <w:t>228</w:t>
      </w:r>
    </w:p>
    <w:p w14:paraId="4EDBE25F" w14:textId="77777777" w:rsidR="00014BF5" w:rsidRDefault="00014BF5" w:rsidP="00014BF5">
      <w:r>
        <w:t>00:28:43.130 --&gt; 00:28:44.630</w:t>
      </w:r>
    </w:p>
    <w:p w14:paraId="64882CE7" w14:textId="77777777" w:rsidR="00014BF5" w:rsidRDefault="00014BF5" w:rsidP="00014BF5">
      <w:r>
        <w:t>Lisa McPherson: If you're at your desk, yes.</w:t>
      </w:r>
    </w:p>
    <w:p w14:paraId="572F8451" w14:textId="77777777" w:rsidR="00014BF5" w:rsidRDefault="00014BF5" w:rsidP="00014BF5"/>
    <w:p w14:paraId="54F3EE91" w14:textId="77777777" w:rsidR="00014BF5" w:rsidRDefault="00014BF5" w:rsidP="00014BF5">
      <w:r>
        <w:t>229</w:t>
      </w:r>
    </w:p>
    <w:p w14:paraId="2D141408" w14:textId="77777777" w:rsidR="00014BF5" w:rsidRDefault="00014BF5" w:rsidP="00014BF5">
      <w:r>
        <w:t>00:28:45.960 --&gt; 00:28:47.699</w:t>
      </w:r>
    </w:p>
    <w:p w14:paraId="76514B33" w14:textId="77777777" w:rsidR="00014BF5" w:rsidRDefault="00014BF5" w:rsidP="00014BF5">
      <w:r>
        <w:t>Sally (DEA): Sorry, Yuki, go ahead, didn't mean to cut you off.</w:t>
      </w:r>
    </w:p>
    <w:p w14:paraId="27BECAA1" w14:textId="77777777" w:rsidR="00014BF5" w:rsidRDefault="00014BF5" w:rsidP="00014BF5"/>
    <w:p w14:paraId="5D7059EE" w14:textId="77777777" w:rsidR="00014BF5" w:rsidRDefault="00014BF5" w:rsidP="00014BF5">
      <w:r>
        <w:t>230</w:t>
      </w:r>
    </w:p>
    <w:p w14:paraId="3A36D854" w14:textId="77777777" w:rsidR="00014BF5" w:rsidRDefault="00014BF5" w:rsidP="00014BF5">
      <w:r>
        <w:t>00:28:48.560 --&gt; 00:28:54.960</w:t>
      </w:r>
    </w:p>
    <w:p w14:paraId="6515D253" w14:textId="77777777" w:rsidR="00014BF5" w:rsidRDefault="00014BF5" w:rsidP="00014BF5">
      <w:r>
        <w:t xml:space="preserve">Lisa McPherson: No, that's okay. If you're just asking you, of course, I, </w:t>
      </w:r>
      <w:proofErr w:type="spellStart"/>
      <w:r>
        <w:t>post-it</w:t>
      </w:r>
      <w:proofErr w:type="spellEnd"/>
      <w:r>
        <w:t xml:space="preserve"> note?</w:t>
      </w:r>
    </w:p>
    <w:p w14:paraId="1132A2C1" w14:textId="77777777" w:rsidR="00014BF5" w:rsidRDefault="00014BF5" w:rsidP="00014BF5"/>
    <w:p w14:paraId="5E9A8F77" w14:textId="77777777" w:rsidR="00014BF5" w:rsidRDefault="00014BF5" w:rsidP="00014BF5">
      <w:r>
        <w:t>231</w:t>
      </w:r>
    </w:p>
    <w:p w14:paraId="6A7EC1C3" w14:textId="77777777" w:rsidR="00014BF5" w:rsidRDefault="00014BF5" w:rsidP="00014BF5">
      <w:r>
        <w:t>00:28:55.990 --&gt; 00:29:01.000</w:t>
      </w:r>
    </w:p>
    <w:p w14:paraId="1BDC4782" w14:textId="77777777" w:rsidR="00014BF5" w:rsidRDefault="00014BF5" w:rsidP="00014BF5">
      <w:r>
        <w:t>Lisa McPherson: Please write down some key takeaways that you might have, or you can also put them up in the chat.</w:t>
      </w:r>
    </w:p>
    <w:p w14:paraId="6CB00EC1" w14:textId="77777777" w:rsidR="00014BF5" w:rsidRDefault="00014BF5" w:rsidP="00014BF5"/>
    <w:p w14:paraId="3932FBB9" w14:textId="77777777" w:rsidR="00014BF5" w:rsidRDefault="00014BF5" w:rsidP="00014BF5">
      <w:r>
        <w:t>232</w:t>
      </w:r>
    </w:p>
    <w:p w14:paraId="73EFBA8D" w14:textId="77777777" w:rsidR="00014BF5" w:rsidRDefault="00014BF5" w:rsidP="00014BF5">
      <w:r>
        <w:t>00:29:02.230 --&gt; 00:29:04.000</w:t>
      </w:r>
    </w:p>
    <w:p w14:paraId="4ED4A4F7" w14:textId="77777777" w:rsidR="00014BF5" w:rsidRDefault="00014BF5" w:rsidP="00014BF5">
      <w:r>
        <w:t>Lisa McPherson: But some of them are.</w:t>
      </w:r>
    </w:p>
    <w:p w14:paraId="4EC9673B" w14:textId="77777777" w:rsidR="00014BF5" w:rsidRDefault="00014BF5" w:rsidP="00014BF5"/>
    <w:p w14:paraId="1F8A118F" w14:textId="77777777" w:rsidR="00014BF5" w:rsidRDefault="00014BF5" w:rsidP="00014BF5">
      <w:r>
        <w:t>233</w:t>
      </w:r>
    </w:p>
    <w:p w14:paraId="0ED06D99" w14:textId="77777777" w:rsidR="00014BF5" w:rsidRDefault="00014BF5" w:rsidP="00014BF5">
      <w:r>
        <w:t>00:29:04.780 --&gt; 00:29:07.769</w:t>
      </w:r>
    </w:p>
    <w:p w14:paraId="6D094778" w14:textId="77777777" w:rsidR="00014BF5" w:rsidRDefault="00014BF5" w:rsidP="00014BF5">
      <w:r>
        <w:t>Lisa McPherson: Our role is not just about securing placements.</w:t>
      </w:r>
    </w:p>
    <w:p w14:paraId="1807ABF9" w14:textId="77777777" w:rsidR="00014BF5" w:rsidRDefault="00014BF5" w:rsidP="00014BF5"/>
    <w:p w14:paraId="795D4027" w14:textId="77777777" w:rsidR="00014BF5" w:rsidRDefault="00014BF5" w:rsidP="00014BF5">
      <w:r>
        <w:t>234</w:t>
      </w:r>
    </w:p>
    <w:p w14:paraId="09730A10" w14:textId="77777777" w:rsidR="00014BF5" w:rsidRDefault="00014BF5" w:rsidP="00014BF5">
      <w:r>
        <w:t>00:29:08.130 --&gt; 00:29:11.559</w:t>
      </w:r>
    </w:p>
    <w:p w14:paraId="1D55BEE3" w14:textId="77777777" w:rsidR="00014BF5" w:rsidRDefault="00014BF5" w:rsidP="00014BF5">
      <w:r>
        <w:t>Lisa McPherson: We need to help individuals thrive in their workplace.</w:t>
      </w:r>
    </w:p>
    <w:p w14:paraId="7D88D158" w14:textId="77777777" w:rsidR="00014BF5" w:rsidRDefault="00014BF5" w:rsidP="00014BF5"/>
    <w:p w14:paraId="04D416BB" w14:textId="77777777" w:rsidR="00014BF5" w:rsidRDefault="00014BF5" w:rsidP="00014BF5">
      <w:r>
        <w:t>235</w:t>
      </w:r>
    </w:p>
    <w:p w14:paraId="5778BDDA" w14:textId="77777777" w:rsidR="00014BF5" w:rsidRDefault="00014BF5" w:rsidP="00014BF5">
      <w:r>
        <w:t>00:29:12.240 --&gt; 00:29:16.629</w:t>
      </w:r>
    </w:p>
    <w:p w14:paraId="4E183DB2" w14:textId="77777777" w:rsidR="00014BF5" w:rsidRDefault="00014BF5" w:rsidP="00014BF5">
      <w:r>
        <w:t>Lisa McPherson: While fostering those inclusive environments where employers' benefits.</w:t>
      </w:r>
    </w:p>
    <w:p w14:paraId="1303A5EA" w14:textId="77777777" w:rsidR="00014BF5" w:rsidRDefault="00014BF5" w:rsidP="00014BF5"/>
    <w:p w14:paraId="0E00CA18" w14:textId="77777777" w:rsidR="00014BF5" w:rsidRDefault="00014BF5" w:rsidP="00014BF5">
      <w:r>
        <w:t>236</w:t>
      </w:r>
    </w:p>
    <w:p w14:paraId="4F55A427" w14:textId="77777777" w:rsidR="00014BF5" w:rsidRDefault="00014BF5" w:rsidP="00014BF5">
      <w:r>
        <w:t>00:29:16.830 --&gt; 00:29:19.330</w:t>
      </w:r>
    </w:p>
    <w:p w14:paraId="2387572B" w14:textId="77777777" w:rsidR="00014BF5" w:rsidRDefault="00014BF5" w:rsidP="00014BF5">
      <w:r>
        <w:t>Lisa McPherson: Just as much as their employees do.</w:t>
      </w:r>
    </w:p>
    <w:p w14:paraId="1A27CEC9" w14:textId="77777777" w:rsidR="00014BF5" w:rsidRDefault="00014BF5" w:rsidP="00014BF5"/>
    <w:p w14:paraId="0434B769" w14:textId="77777777" w:rsidR="00014BF5" w:rsidRDefault="00014BF5" w:rsidP="00014BF5">
      <w:r>
        <w:t>237</w:t>
      </w:r>
    </w:p>
    <w:p w14:paraId="756CE812" w14:textId="77777777" w:rsidR="00014BF5" w:rsidRDefault="00014BF5" w:rsidP="00014BF5">
      <w:r>
        <w:lastRenderedPageBreak/>
        <w:t>00:29:19.720 --&gt; 00:29:24.440</w:t>
      </w:r>
    </w:p>
    <w:p w14:paraId="6E0FEBD4" w14:textId="77777777" w:rsidR="00014BF5" w:rsidRDefault="00014BF5" w:rsidP="00014BF5">
      <w:r>
        <w:t>Lisa McPherson: So that ongoing support is that continuum, it's just not a one-off event.</w:t>
      </w:r>
    </w:p>
    <w:p w14:paraId="73D7166E" w14:textId="77777777" w:rsidR="00014BF5" w:rsidRDefault="00014BF5" w:rsidP="00014BF5"/>
    <w:p w14:paraId="1D8461E4" w14:textId="77777777" w:rsidR="00014BF5" w:rsidRDefault="00014BF5" w:rsidP="00014BF5">
      <w:r>
        <w:t>238</w:t>
      </w:r>
    </w:p>
    <w:p w14:paraId="7AAC18E7" w14:textId="77777777" w:rsidR="00014BF5" w:rsidRDefault="00014BF5" w:rsidP="00014BF5">
      <w:r>
        <w:t>00:29:26.890 --&gt; 00:29:30.800</w:t>
      </w:r>
    </w:p>
    <w:p w14:paraId="37445526" w14:textId="77777777" w:rsidR="00014BF5" w:rsidRDefault="00014BF5" w:rsidP="00014BF5">
      <w:r>
        <w:t>Lisa McPherson: Success relies on relationships and collaboration.</w:t>
      </w:r>
    </w:p>
    <w:p w14:paraId="5383569D" w14:textId="77777777" w:rsidR="00014BF5" w:rsidRDefault="00014BF5" w:rsidP="00014BF5"/>
    <w:p w14:paraId="709EADA2" w14:textId="77777777" w:rsidR="00014BF5" w:rsidRDefault="00014BF5" w:rsidP="00014BF5">
      <w:r>
        <w:t>239</w:t>
      </w:r>
    </w:p>
    <w:p w14:paraId="12780F93" w14:textId="77777777" w:rsidR="00014BF5" w:rsidRDefault="00014BF5" w:rsidP="00014BF5">
      <w:r>
        <w:t>00:29:31.720 --&gt; 00:29:37.260</w:t>
      </w:r>
    </w:p>
    <w:p w14:paraId="22FA2749" w14:textId="77777777" w:rsidR="00014BF5" w:rsidRDefault="00014BF5" w:rsidP="00014BF5">
      <w:r>
        <w:t xml:space="preserve">Lisa McPherson: </w:t>
      </w:r>
      <w:proofErr w:type="gramStart"/>
      <w:r>
        <w:t>So</w:t>
      </w:r>
      <w:proofErr w:type="gramEnd"/>
      <w:r>
        <w:t xml:space="preserve"> you need to make sure that your relationships, you gain the trust of all parties.</w:t>
      </w:r>
    </w:p>
    <w:p w14:paraId="71C1EDCA" w14:textId="77777777" w:rsidR="00014BF5" w:rsidRDefault="00014BF5" w:rsidP="00014BF5"/>
    <w:p w14:paraId="37CC4928" w14:textId="77777777" w:rsidR="00014BF5" w:rsidRDefault="00014BF5" w:rsidP="00014BF5">
      <w:r>
        <w:t>240</w:t>
      </w:r>
    </w:p>
    <w:p w14:paraId="331F573A" w14:textId="77777777" w:rsidR="00014BF5" w:rsidRDefault="00014BF5" w:rsidP="00014BF5">
      <w:r>
        <w:t>00:29:37.400 --&gt; 00:29:39.280</w:t>
      </w:r>
    </w:p>
    <w:p w14:paraId="546221CA" w14:textId="77777777" w:rsidR="00014BF5" w:rsidRDefault="00014BF5" w:rsidP="00014BF5">
      <w:r>
        <w:t>Lisa McPherson: And that way, you can…</w:t>
      </w:r>
    </w:p>
    <w:p w14:paraId="53B7146E" w14:textId="77777777" w:rsidR="00014BF5" w:rsidRDefault="00014BF5" w:rsidP="00014BF5"/>
    <w:p w14:paraId="319795D4" w14:textId="77777777" w:rsidR="00014BF5" w:rsidRDefault="00014BF5" w:rsidP="00014BF5">
      <w:r>
        <w:t>241</w:t>
      </w:r>
    </w:p>
    <w:p w14:paraId="1F5BC600" w14:textId="77777777" w:rsidR="00014BF5" w:rsidRDefault="00014BF5" w:rsidP="00014BF5">
      <w:r>
        <w:t>00:29:40.140 --&gt; 00:29:48.250</w:t>
      </w:r>
    </w:p>
    <w:p w14:paraId="1EC7BBA1" w14:textId="77777777" w:rsidR="00014BF5" w:rsidRDefault="00014BF5" w:rsidP="00014BF5">
      <w:r>
        <w:t xml:space="preserve">Lisa McPherson: Have that lasting employment </w:t>
      </w:r>
      <w:proofErr w:type="gramStart"/>
      <w:r>
        <w:t>pathway, and</w:t>
      </w:r>
      <w:proofErr w:type="gramEnd"/>
      <w:r>
        <w:t xml:space="preserve"> contribute to a more inclusive community where everyone feels belonging.</w:t>
      </w:r>
    </w:p>
    <w:p w14:paraId="6F75C9DB" w14:textId="77777777" w:rsidR="00014BF5" w:rsidRDefault="00014BF5" w:rsidP="00014BF5"/>
    <w:p w14:paraId="14CDC382" w14:textId="77777777" w:rsidR="00014BF5" w:rsidRDefault="00014BF5" w:rsidP="00014BF5">
      <w:r>
        <w:t>242</w:t>
      </w:r>
    </w:p>
    <w:p w14:paraId="34D209C0" w14:textId="77777777" w:rsidR="00014BF5" w:rsidRDefault="00014BF5" w:rsidP="00014BF5">
      <w:r>
        <w:t>00:29:52.590 --&gt; 00:29:57.210</w:t>
      </w:r>
    </w:p>
    <w:p w14:paraId="78CCD513" w14:textId="77777777" w:rsidR="00014BF5" w:rsidRDefault="00014BF5" w:rsidP="00014BF5">
      <w:r>
        <w:t xml:space="preserve">Lisa McPherson: </w:t>
      </w:r>
      <w:proofErr w:type="gramStart"/>
      <w:r>
        <w:t>So</w:t>
      </w:r>
      <w:proofErr w:type="gramEnd"/>
      <w:r>
        <w:t xml:space="preserve"> the goal is sustainable inclusion, where people belong and thrive.</w:t>
      </w:r>
    </w:p>
    <w:p w14:paraId="6517414C" w14:textId="77777777" w:rsidR="00014BF5" w:rsidRDefault="00014BF5" w:rsidP="00014BF5"/>
    <w:p w14:paraId="4830E324" w14:textId="77777777" w:rsidR="00014BF5" w:rsidRDefault="00014BF5" w:rsidP="00014BF5">
      <w:r>
        <w:t>243</w:t>
      </w:r>
    </w:p>
    <w:p w14:paraId="1686B073" w14:textId="77777777" w:rsidR="00014BF5" w:rsidRDefault="00014BF5" w:rsidP="00014BF5">
      <w:r>
        <w:t>00:29:58.830 --&gt; 00:30:02.869</w:t>
      </w:r>
    </w:p>
    <w:p w14:paraId="482BF37C" w14:textId="77777777" w:rsidR="00014BF5" w:rsidRDefault="00014BF5" w:rsidP="00014BF5">
      <w:r>
        <w:lastRenderedPageBreak/>
        <w:t>Lisa McPherson: If you don't have ongoing support as part of your service offerings.</w:t>
      </w:r>
    </w:p>
    <w:p w14:paraId="5928AF5E" w14:textId="77777777" w:rsidR="00014BF5" w:rsidRDefault="00014BF5" w:rsidP="00014BF5"/>
    <w:p w14:paraId="08DC8264" w14:textId="77777777" w:rsidR="00014BF5" w:rsidRDefault="00014BF5" w:rsidP="00014BF5">
      <w:r>
        <w:t>244</w:t>
      </w:r>
    </w:p>
    <w:p w14:paraId="0E82F69F" w14:textId="77777777" w:rsidR="00014BF5" w:rsidRDefault="00014BF5" w:rsidP="00014BF5">
      <w:r>
        <w:t>00:30:03.190 --&gt; 00:30:09.880</w:t>
      </w:r>
    </w:p>
    <w:p w14:paraId="513BDF64" w14:textId="77777777" w:rsidR="00014BF5" w:rsidRDefault="00014BF5" w:rsidP="00014BF5">
      <w:r>
        <w:t>Lisa McPherson: I'd really encourage you to go away and talk to your teams, your managers, and make sure that you include that.</w:t>
      </w:r>
    </w:p>
    <w:p w14:paraId="00F5F0EC" w14:textId="77777777" w:rsidR="00014BF5" w:rsidRDefault="00014BF5" w:rsidP="00014BF5"/>
    <w:p w14:paraId="76284F4B" w14:textId="77777777" w:rsidR="00014BF5" w:rsidRDefault="00014BF5" w:rsidP="00014BF5">
      <w:r>
        <w:t>245</w:t>
      </w:r>
    </w:p>
    <w:p w14:paraId="0376EDFB" w14:textId="77777777" w:rsidR="00014BF5" w:rsidRDefault="00014BF5" w:rsidP="00014BF5">
      <w:r>
        <w:t>00:30:10.440 --&gt; 00:30:27.139</w:t>
      </w:r>
    </w:p>
    <w:p w14:paraId="04946D43" w14:textId="77777777" w:rsidR="00014BF5" w:rsidRDefault="00014BF5" w:rsidP="00014BF5">
      <w:r>
        <w:t xml:space="preserve">Lisa McPherson: Have a look at your support plans, how you're going to do ongoing support in the new contract, because it's a critical part, and it's a critical part of making sure that people with disabilities, mental health issues have successful </w:t>
      </w:r>
      <w:proofErr w:type="spellStart"/>
      <w:r>
        <w:t>workplacements</w:t>
      </w:r>
      <w:proofErr w:type="spellEnd"/>
      <w:r>
        <w:t xml:space="preserve">, </w:t>
      </w:r>
      <w:proofErr w:type="gramStart"/>
      <w:r>
        <w:t>and also</w:t>
      </w:r>
      <w:proofErr w:type="gramEnd"/>
      <w:r>
        <w:t>…</w:t>
      </w:r>
    </w:p>
    <w:p w14:paraId="4D3043DC" w14:textId="77777777" w:rsidR="00014BF5" w:rsidRDefault="00014BF5" w:rsidP="00014BF5"/>
    <w:p w14:paraId="4FA82251" w14:textId="77777777" w:rsidR="00014BF5" w:rsidRDefault="00014BF5" w:rsidP="00014BF5">
      <w:r>
        <w:t>246</w:t>
      </w:r>
    </w:p>
    <w:p w14:paraId="00395DA3" w14:textId="77777777" w:rsidR="00014BF5" w:rsidRDefault="00014BF5" w:rsidP="00014BF5">
      <w:r>
        <w:t>00:30:27.500 --&gt; 00:30:29.670</w:t>
      </w:r>
    </w:p>
    <w:p w14:paraId="33C9F262" w14:textId="77777777" w:rsidR="00014BF5" w:rsidRDefault="00014BF5" w:rsidP="00014BF5">
      <w:r>
        <w:t>Lisa McPherson: Successful career progression.</w:t>
      </w:r>
    </w:p>
    <w:p w14:paraId="65646DF8" w14:textId="77777777" w:rsidR="00014BF5" w:rsidRDefault="00014BF5" w:rsidP="00014BF5"/>
    <w:p w14:paraId="58DBBF8C" w14:textId="77777777" w:rsidR="00014BF5" w:rsidRDefault="00014BF5" w:rsidP="00014BF5">
      <w:r>
        <w:t>247</w:t>
      </w:r>
    </w:p>
    <w:p w14:paraId="015052C0" w14:textId="77777777" w:rsidR="00014BF5" w:rsidRDefault="00014BF5" w:rsidP="00014BF5">
      <w:r>
        <w:t>00:30:32.620 --&gt; 00:30:36.929</w:t>
      </w:r>
    </w:p>
    <w:p w14:paraId="01835104" w14:textId="77777777" w:rsidR="00014BF5" w:rsidRDefault="00014BF5" w:rsidP="00014BF5">
      <w:r>
        <w:t>Lisa McPherson: Okay, Sunny, I'm going to leave it for some questions for the moment.</w:t>
      </w:r>
    </w:p>
    <w:p w14:paraId="25C7C1F3" w14:textId="77777777" w:rsidR="00014BF5" w:rsidRDefault="00014BF5" w:rsidP="00014BF5"/>
    <w:p w14:paraId="7B684ECA" w14:textId="77777777" w:rsidR="00014BF5" w:rsidRDefault="00014BF5" w:rsidP="00014BF5">
      <w:r>
        <w:t>248</w:t>
      </w:r>
    </w:p>
    <w:p w14:paraId="6BA3A62F" w14:textId="77777777" w:rsidR="00014BF5" w:rsidRDefault="00014BF5" w:rsidP="00014BF5">
      <w:r>
        <w:t>00:30:39.370 --&gt; 00:30:49.819</w:t>
      </w:r>
    </w:p>
    <w:p w14:paraId="002B58D5" w14:textId="77777777" w:rsidR="00014BF5" w:rsidRDefault="00014BF5" w:rsidP="00014BF5">
      <w:r>
        <w:t xml:space="preserve">Sally (DEA): </w:t>
      </w:r>
      <w:proofErr w:type="gramStart"/>
      <w:r>
        <w:t>So</w:t>
      </w:r>
      <w:proofErr w:type="gramEnd"/>
      <w:r>
        <w:t xml:space="preserve"> I've just had this one come through just a moment ago. How has ongoing support changed in reporting terms with the new IEA contract?</w:t>
      </w:r>
    </w:p>
    <w:p w14:paraId="19FB8B51" w14:textId="77777777" w:rsidR="00014BF5" w:rsidRDefault="00014BF5" w:rsidP="00014BF5"/>
    <w:p w14:paraId="621C7525" w14:textId="77777777" w:rsidR="00014BF5" w:rsidRDefault="00014BF5" w:rsidP="00014BF5">
      <w:r>
        <w:t>249</w:t>
      </w:r>
    </w:p>
    <w:p w14:paraId="78C70906" w14:textId="77777777" w:rsidR="00014BF5" w:rsidRDefault="00014BF5" w:rsidP="00014BF5">
      <w:r>
        <w:lastRenderedPageBreak/>
        <w:t>00:30:52.330 --&gt; 00:31:00.570</w:t>
      </w:r>
    </w:p>
    <w:p w14:paraId="06B235E0" w14:textId="77777777" w:rsidR="00014BF5" w:rsidRDefault="00014BF5" w:rsidP="00014BF5">
      <w:r>
        <w:t xml:space="preserve">Lisa McPherson: That's a </w:t>
      </w:r>
      <w:proofErr w:type="gramStart"/>
      <w:r>
        <w:t>really good</w:t>
      </w:r>
      <w:proofErr w:type="gramEnd"/>
      <w:r>
        <w:t xml:space="preserve"> question, and probably not necessarily one for me, as we are delivering the new EA contract.</w:t>
      </w:r>
    </w:p>
    <w:p w14:paraId="7DC98E3D" w14:textId="77777777" w:rsidR="00014BF5" w:rsidRDefault="00014BF5" w:rsidP="00014BF5"/>
    <w:p w14:paraId="3862BF62" w14:textId="77777777" w:rsidR="00014BF5" w:rsidRDefault="00014BF5" w:rsidP="00014BF5">
      <w:r>
        <w:t>250</w:t>
      </w:r>
    </w:p>
    <w:p w14:paraId="3F54EACB" w14:textId="77777777" w:rsidR="00014BF5" w:rsidRDefault="00014BF5" w:rsidP="00014BF5">
      <w:r>
        <w:t>00:31:01.420 --&gt; 00:31:03.590</w:t>
      </w:r>
    </w:p>
    <w:p w14:paraId="37C03F92" w14:textId="77777777" w:rsidR="00014BF5" w:rsidRDefault="00014BF5" w:rsidP="00014BF5">
      <w:r>
        <w:t>Lisa McPherson: So, what's the question around reporting?</w:t>
      </w:r>
    </w:p>
    <w:p w14:paraId="65538500" w14:textId="77777777" w:rsidR="00014BF5" w:rsidRDefault="00014BF5" w:rsidP="00014BF5"/>
    <w:p w14:paraId="50223D58" w14:textId="77777777" w:rsidR="00014BF5" w:rsidRDefault="00014BF5" w:rsidP="00014BF5">
      <w:r>
        <w:t>251</w:t>
      </w:r>
    </w:p>
    <w:p w14:paraId="4C984BD5" w14:textId="77777777" w:rsidR="00014BF5" w:rsidRDefault="00014BF5" w:rsidP="00014BF5">
      <w:r>
        <w:t>00:31:03.760 --&gt; 00:31:13.329</w:t>
      </w:r>
    </w:p>
    <w:p w14:paraId="09A215AE" w14:textId="77777777" w:rsidR="00014BF5" w:rsidRDefault="00014BF5" w:rsidP="00014BF5">
      <w:r>
        <w:t>Sally (DEA): Yeah, and look, that's fine. I've got the person that submitted the question, so Kevin, we can get back to you post, post-session with some</w:t>
      </w:r>
    </w:p>
    <w:p w14:paraId="2A266BE2" w14:textId="77777777" w:rsidR="00014BF5" w:rsidRDefault="00014BF5" w:rsidP="00014BF5"/>
    <w:p w14:paraId="1F05955F" w14:textId="77777777" w:rsidR="00014BF5" w:rsidRDefault="00014BF5" w:rsidP="00014BF5">
      <w:r>
        <w:t>252</w:t>
      </w:r>
    </w:p>
    <w:p w14:paraId="34400FF1" w14:textId="77777777" w:rsidR="00014BF5" w:rsidRDefault="00014BF5" w:rsidP="00014BF5">
      <w:r>
        <w:t>00:31:13.920 --&gt; 00:31:18.930</w:t>
      </w:r>
    </w:p>
    <w:p w14:paraId="18B04D65" w14:textId="77777777" w:rsidR="00014BF5" w:rsidRDefault="00014BF5" w:rsidP="00014BF5">
      <w:r>
        <w:t>Sally (DEA): extra detail, maybe? Yeah, if you… if you want me to take that one on later, Lisa?</w:t>
      </w:r>
    </w:p>
    <w:p w14:paraId="3E95E20D" w14:textId="77777777" w:rsidR="00014BF5" w:rsidRDefault="00014BF5" w:rsidP="00014BF5"/>
    <w:p w14:paraId="170DD5B5" w14:textId="77777777" w:rsidR="00014BF5" w:rsidRDefault="00014BF5" w:rsidP="00014BF5">
      <w:r>
        <w:t>253</w:t>
      </w:r>
    </w:p>
    <w:p w14:paraId="08CC3116" w14:textId="77777777" w:rsidR="00014BF5" w:rsidRDefault="00014BF5" w:rsidP="00014BF5">
      <w:r>
        <w:t>00:31:18.930 --&gt; 00:31:20.370</w:t>
      </w:r>
    </w:p>
    <w:p w14:paraId="1C83D28A" w14:textId="77777777" w:rsidR="00014BF5" w:rsidRDefault="00014BF5" w:rsidP="00014BF5">
      <w:r>
        <w:t>Lisa McPherson: Okay, that'd be great, thank you.</w:t>
      </w:r>
    </w:p>
    <w:p w14:paraId="0830BECB" w14:textId="77777777" w:rsidR="00014BF5" w:rsidRDefault="00014BF5" w:rsidP="00014BF5"/>
    <w:p w14:paraId="5114303C" w14:textId="77777777" w:rsidR="00014BF5" w:rsidRDefault="00014BF5" w:rsidP="00014BF5">
      <w:r>
        <w:t>254</w:t>
      </w:r>
    </w:p>
    <w:p w14:paraId="0E8B5A5F" w14:textId="77777777" w:rsidR="00014BF5" w:rsidRDefault="00014BF5" w:rsidP="00014BF5">
      <w:r>
        <w:t>00:31:20.370 --&gt; 00:31:34.129</w:t>
      </w:r>
    </w:p>
    <w:p w14:paraId="1316A98F" w14:textId="77777777" w:rsidR="00014BF5" w:rsidRDefault="00014BF5" w:rsidP="00014BF5">
      <w:r>
        <w:t>Sally (DEA): No worries. Got Brendan… They're asking about… Recording the information</w:t>
      </w:r>
    </w:p>
    <w:p w14:paraId="67738B85" w14:textId="77777777" w:rsidR="00014BF5" w:rsidRDefault="00014BF5" w:rsidP="00014BF5"/>
    <w:p w14:paraId="56BC4C79" w14:textId="77777777" w:rsidR="00014BF5" w:rsidRDefault="00014BF5" w:rsidP="00014BF5">
      <w:r>
        <w:t>255</w:t>
      </w:r>
    </w:p>
    <w:p w14:paraId="10CEB206" w14:textId="77777777" w:rsidR="00014BF5" w:rsidRDefault="00014BF5" w:rsidP="00014BF5">
      <w:r>
        <w:t>00:31:34.590 --&gt; 00:31:49.330</w:t>
      </w:r>
    </w:p>
    <w:p w14:paraId="64905184" w14:textId="77777777" w:rsidR="00014BF5" w:rsidRDefault="00014BF5" w:rsidP="00014BF5">
      <w:r>
        <w:lastRenderedPageBreak/>
        <w:t>Sally (DEA): In your past, have you recorded your supports from the appointments into… ASS Web.</w:t>
      </w:r>
    </w:p>
    <w:p w14:paraId="0F941DC8" w14:textId="77777777" w:rsidR="00014BF5" w:rsidRDefault="00014BF5" w:rsidP="00014BF5"/>
    <w:p w14:paraId="4047398E" w14:textId="77777777" w:rsidR="00014BF5" w:rsidRDefault="00014BF5" w:rsidP="00014BF5">
      <w:r>
        <w:t>256</w:t>
      </w:r>
    </w:p>
    <w:p w14:paraId="0777C366" w14:textId="77777777" w:rsidR="00014BF5" w:rsidRDefault="00014BF5" w:rsidP="00014BF5">
      <w:r>
        <w:t>00:31:49.850 --&gt; 00:32:02.789</w:t>
      </w:r>
    </w:p>
    <w:p w14:paraId="188FC61F" w14:textId="77777777" w:rsidR="00014BF5" w:rsidRDefault="00014BF5" w:rsidP="00014BF5">
      <w:r>
        <w:t>Sally (DEA): now the new Workforce Australia program, ongoing support section, or were you able to enter them into a third-party software program?</w:t>
      </w:r>
    </w:p>
    <w:p w14:paraId="5EB0513A" w14:textId="77777777" w:rsidR="00014BF5" w:rsidRDefault="00014BF5" w:rsidP="00014BF5"/>
    <w:p w14:paraId="2D29003A" w14:textId="77777777" w:rsidR="00014BF5" w:rsidRDefault="00014BF5" w:rsidP="00014BF5">
      <w:r>
        <w:t>257</w:t>
      </w:r>
    </w:p>
    <w:p w14:paraId="18FA88F7" w14:textId="77777777" w:rsidR="00014BF5" w:rsidRDefault="00014BF5" w:rsidP="00014BF5">
      <w:r>
        <w:t>00:32:03.140 --&gt; 00:32:14.240</w:t>
      </w:r>
    </w:p>
    <w:p w14:paraId="5E6521AD" w14:textId="77777777" w:rsidR="00014BF5" w:rsidRDefault="00014BF5" w:rsidP="00014BF5">
      <w:r>
        <w:t xml:space="preserve">Lisa McPherson: Yeah, so for us, we've always entered, the ongoing support into a third-party software program. We </w:t>
      </w:r>
      <w:proofErr w:type="gramStart"/>
      <w:r>
        <w:t>actually were</w:t>
      </w:r>
      <w:proofErr w:type="gramEnd"/>
      <w:r>
        <w:t xml:space="preserve"> able to,</w:t>
      </w:r>
    </w:p>
    <w:p w14:paraId="68C9E1A8" w14:textId="77777777" w:rsidR="00014BF5" w:rsidRDefault="00014BF5" w:rsidP="00014BF5"/>
    <w:p w14:paraId="23E2D4E2" w14:textId="77777777" w:rsidR="00014BF5" w:rsidRDefault="00014BF5" w:rsidP="00014BF5">
      <w:r>
        <w:t>258</w:t>
      </w:r>
    </w:p>
    <w:p w14:paraId="500D9653" w14:textId="77777777" w:rsidR="00014BF5" w:rsidRDefault="00014BF5" w:rsidP="00014BF5">
      <w:r>
        <w:t>00:32:14.640 --&gt; 00:32:24.369</w:t>
      </w:r>
    </w:p>
    <w:p w14:paraId="344CDF25" w14:textId="77777777" w:rsidR="00014BF5" w:rsidRDefault="00014BF5" w:rsidP="00014BF5">
      <w:r>
        <w:t xml:space="preserve">Lisa McPherson: customise, our software so that, we </w:t>
      </w:r>
      <w:proofErr w:type="gramStart"/>
      <w:r>
        <w:t>actually prompted</w:t>
      </w:r>
      <w:proofErr w:type="gramEnd"/>
      <w:r>
        <w:t xml:space="preserve"> our ECs, about what we wanted in the notes.</w:t>
      </w:r>
    </w:p>
    <w:p w14:paraId="041964FD" w14:textId="77777777" w:rsidR="00014BF5" w:rsidRDefault="00014BF5" w:rsidP="00014BF5"/>
    <w:p w14:paraId="5D43E984" w14:textId="77777777" w:rsidR="00014BF5" w:rsidRDefault="00014BF5" w:rsidP="00014BF5">
      <w:r>
        <w:t>259</w:t>
      </w:r>
    </w:p>
    <w:p w14:paraId="11626238" w14:textId="77777777" w:rsidR="00014BF5" w:rsidRDefault="00014BF5" w:rsidP="00014BF5">
      <w:r>
        <w:t>00:32:24.580 --&gt; 00:32:35.279</w:t>
      </w:r>
    </w:p>
    <w:p w14:paraId="065EBC17" w14:textId="77777777" w:rsidR="00014BF5" w:rsidRDefault="00014BF5" w:rsidP="00014BF5">
      <w:r>
        <w:t xml:space="preserve">Lisa McPherson: So that's how we did it, and then </w:t>
      </w:r>
      <w:proofErr w:type="gramStart"/>
      <w:r>
        <w:t>all of</w:t>
      </w:r>
      <w:proofErr w:type="gramEnd"/>
      <w:r>
        <w:t xml:space="preserve"> our other support plans, or anything else that we did around ongoing support, we would also upload to that third party… that third-party system.</w:t>
      </w:r>
    </w:p>
    <w:p w14:paraId="7B62653D" w14:textId="77777777" w:rsidR="00014BF5" w:rsidRDefault="00014BF5" w:rsidP="00014BF5"/>
    <w:p w14:paraId="08D2DFC8" w14:textId="77777777" w:rsidR="00014BF5" w:rsidRDefault="00014BF5" w:rsidP="00014BF5">
      <w:r>
        <w:t>260</w:t>
      </w:r>
    </w:p>
    <w:p w14:paraId="1CDFB07C" w14:textId="77777777" w:rsidR="00014BF5" w:rsidRDefault="00014BF5" w:rsidP="00014BF5">
      <w:r>
        <w:t>00:32:36.940 --&gt; 00:32:37.540</w:t>
      </w:r>
    </w:p>
    <w:p w14:paraId="4C823AB2" w14:textId="77777777" w:rsidR="00014BF5" w:rsidRDefault="00014BF5" w:rsidP="00014BF5">
      <w:r>
        <w:t>Sally (DEA): Yep.</w:t>
      </w:r>
    </w:p>
    <w:p w14:paraId="3B129A9A" w14:textId="77777777" w:rsidR="00014BF5" w:rsidRDefault="00014BF5" w:rsidP="00014BF5"/>
    <w:p w14:paraId="53C1DAEA" w14:textId="77777777" w:rsidR="00014BF5" w:rsidRDefault="00014BF5" w:rsidP="00014BF5">
      <w:r>
        <w:t>261</w:t>
      </w:r>
    </w:p>
    <w:p w14:paraId="4EF81C19" w14:textId="77777777" w:rsidR="00014BF5" w:rsidRDefault="00014BF5" w:rsidP="00014BF5">
      <w:r>
        <w:t>00:32:37.660 --&gt; 00:32:52.539</w:t>
      </w:r>
    </w:p>
    <w:p w14:paraId="1F5AC3CD" w14:textId="77777777" w:rsidR="00014BF5" w:rsidRDefault="00014BF5" w:rsidP="00014BF5">
      <w:r>
        <w:lastRenderedPageBreak/>
        <w:t>Sally (DEA): And there's a question, whether you could flesh out a bit more about what, you mean by respectful relationships and communication, as they're broad terms,</w:t>
      </w:r>
    </w:p>
    <w:p w14:paraId="78164558" w14:textId="77777777" w:rsidR="00014BF5" w:rsidRDefault="00014BF5" w:rsidP="00014BF5"/>
    <w:p w14:paraId="096F31D0" w14:textId="77777777" w:rsidR="00014BF5" w:rsidRDefault="00014BF5" w:rsidP="00014BF5">
      <w:r>
        <w:t>262</w:t>
      </w:r>
    </w:p>
    <w:p w14:paraId="09D6C12C" w14:textId="77777777" w:rsidR="00014BF5" w:rsidRDefault="00014BF5" w:rsidP="00014BF5">
      <w:r>
        <w:t>00:32:55.420 --&gt; 00:32:58.579</w:t>
      </w:r>
    </w:p>
    <w:p w14:paraId="0EBD68D7" w14:textId="77777777" w:rsidR="00014BF5" w:rsidRDefault="00014BF5" w:rsidP="00014BF5">
      <w:r>
        <w:t>Sally (DEA): Yeah, well, you could talk to… talk to those in a little bit more detail.</w:t>
      </w:r>
    </w:p>
    <w:p w14:paraId="136BA7E5" w14:textId="77777777" w:rsidR="00014BF5" w:rsidRDefault="00014BF5" w:rsidP="00014BF5"/>
    <w:p w14:paraId="2414C0FA" w14:textId="77777777" w:rsidR="00014BF5" w:rsidRDefault="00014BF5" w:rsidP="00014BF5">
      <w:r>
        <w:t>263</w:t>
      </w:r>
    </w:p>
    <w:p w14:paraId="4B3C06EB" w14:textId="77777777" w:rsidR="00014BF5" w:rsidRDefault="00014BF5" w:rsidP="00014BF5">
      <w:r>
        <w:t>00:32:58.770 --&gt; 00:32:59.410</w:t>
      </w:r>
    </w:p>
    <w:p w14:paraId="58E245E1" w14:textId="77777777" w:rsidR="00014BF5" w:rsidRDefault="00014BF5" w:rsidP="00014BF5">
      <w:r>
        <w:t>Lisa McPherson: Yep.</w:t>
      </w:r>
    </w:p>
    <w:p w14:paraId="7B9FA0C7" w14:textId="77777777" w:rsidR="00014BF5" w:rsidRDefault="00014BF5" w:rsidP="00014BF5"/>
    <w:p w14:paraId="35E7DC8B" w14:textId="77777777" w:rsidR="00014BF5" w:rsidRDefault="00014BF5" w:rsidP="00014BF5">
      <w:r>
        <w:t>264</w:t>
      </w:r>
    </w:p>
    <w:p w14:paraId="1B0489B4" w14:textId="77777777" w:rsidR="00014BF5" w:rsidRDefault="00014BF5" w:rsidP="00014BF5">
      <w:r>
        <w:t>00:33:01.860 --&gt; 00:33:08.609</w:t>
      </w:r>
    </w:p>
    <w:p w14:paraId="182383A1" w14:textId="77777777" w:rsidR="00014BF5" w:rsidRDefault="00014BF5" w:rsidP="00014BF5">
      <w:r>
        <w:t>Lisa McPherson: So, respectful relationships, I guess is…</w:t>
      </w:r>
    </w:p>
    <w:p w14:paraId="257D64AC" w14:textId="77777777" w:rsidR="00014BF5" w:rsidRDefault="00014BF5" w:rsidP="00014BF5"/>
    <w:p w14:paraId="568BE244" w14:textId="77777777" w:rsidR="00014BF5" w:rsidRDefault="00014BF5" w:rsidP="00014BF5">
      <w:r>
        <w:t>265</w:t>
      </w:r>
    </w:p>
    <w:p w14:paraId="4F7424FE" w14:textId="77777777" w:rsidR="00014BF5" w:rsidRDefault="00014BF5" w:rsidP="00014BF5">
      <w:r>
        <w:t>00:33:09.900 --&gt; 00:33:13.060</w:t>
      </w:r>
    </w:p>
    <w:p w14:paraId="35BBF965" w14:textId="77777777" w:rsidR="00014BF5" w:rsidRDefault="00014BF5" w:rsidP="00014BF5">
      <w:r>
        <w:t>Lisa McPherson: Making sure you understand what the person,</w:t>
      </w:r>
    </w:p>
    <w:p w14:paraId="075B585C" w14:textId="77777777" w:rsidR="00014BF5" w:rsidRDefault="00014BF5" w:rsidP="00014BF5"/>
    <w:p w14:paraId="56596B88" w14:textId="77777777" w:rsidR="00014BF5" w:rsidRDefault="00014BF5" w:rsidP="00014BF5">
      <w:r>
        <w:t>266</w:t>
      </w:r>
    </w:p>
    <w:p w14:paraId="3F7F1D65" w14:textId="77777777" w:rsidR="00014BF5" w:rsidRDefault="00014BF5" w:rsidP="00014BF5">
      <w:r>
        <w:t>00:33:14.070 --&gt; 00:33:22.879</w:t>
      </w:r>
    </w:p>
    <w:p w14:paraId="0A976F21" w14:textId="77777777" w:rsidR="00014BF5" w:rsidRDefault="00014BF5" w:rsidP="00014BF5">
      <w:r>
        <w:t xml:space="preserve">Lisa McPherson: needs, from the relationship, yeah? </w:t>
      </w:r>
      <w:proofErr w:type="gramStart"/>
      <w:r>
        <w:t>There's</w:t>
      </w:r>
      <w:proofErr w:type="gramEnd"/>
      <w:r>
        <w:t xml:space="preserve"> all sorts of things that come with, we have a set of, service expectations.</w:t>
      </w:r>
    </w:p>
    <w:p w14:paraId="6E8F0ABE" w14:textId="77777777" w:rsidR="00014BF5" w:rsidRDefault="00014BF5" w:rsidP="00014BF5"/>
    <w:p w14:paraId="009C1F5A" w14:textId="77777777" w:rsidR="00014BF5" w:rsidRDefault="00014BF5" w:rsidP="00014BF5">
      <w:r>
        <w:t>267</w:t>
      </w:r>
    </w:p>
    <w:p w14:paraId="006B6AA2" w14:textId="77777777" w:rsidR="00014BF5" w:rsidRDefault="00014BF5" w:rsidP="00014BF5">
      <w:r>
        <w:t>00:33:23.240 --&gt; 00:33:34.930</w:t>
      </w:r>
    </w:p>
    <w:p w14:paraId="33E67F67" w14:textId="77777777" w:rsidR="00014BF5" w:rsidRDefault="00014BF5" w:rsidP="00014BF5">
      <w:r>
        <w:t xml:space="preserve">Lisa McPherson: And that means that we, you know, all the conversations that </w:t>
      </w:r>
      <w:r>
        <w:lastRenderedPageBreak/>
        <w:t>we have with people are respectful, that we're on times to appointments, that we're flexible in what we're doing.</w:t>
      </w:r>
    </w:p>
    <w:p w14:paraId="2CB25A63" w14:textId="77777777" w:rsidR="00014BF5" w:rsidRDefault="00014BF5" w:rsidP="00014BF5"/>
    <w:p w14:paraId="5142497D" w14:textId="77777777" w:rsidR="00014BF5" w:rsidRDefault="00014BF5" w:rsidP="00014BF5">
      <w:r>
        <w:t>268</w:t>
      </w:r>
    </w:p>
    <w:p w14:paraId="770A2779" w14:textId="77777777" w:rsidR="00014BF5" w:rsidRDefault="00014BF5" w:rsidP="00014BF5">
      <w:r>
        <w:t>00:33:37.360 --&gt; 00:33:52.180</w:t>
      </w:r>
    </w:p>
    <w:p w14:paraId="5B993422" w14:textId="77777777" w:rsidR="00014BF5" w:rsidRDefault="00014BF5" w:rsidP="00014BF5">
      <w:r>
        <w:t xml:space="preserve">Lisa McPherson: And generally, it's just </w:t>
      </w:r>
      <w:proofErr w:type="gramStart"/>
      <w:r>
        <w:t>really about</w:t>
      </w:r>
      <w:proofErr w:type="gramEnd"/>
      <w:r>
        <w:t xml:space="preserve"> how you would like to be treated. And one of the things that I always say to our… our ECs here, or our NDIS support workers, is really, if you had a…</w:t>
      </w:r>
    </w:p>
    <w:p w14:paraId="1F71DAD7" w14:textId="77777777" w:rsidR="00014BF5" w:rsidRDefault="00014BF5" w:rsidP="00014BF5"/>
    <w:p w14:paraId="6DE51F74" w14:textId="77777777" w:rsidR="00014BF5" w:rsidRDefault="00014BF5" w:rsidP="00014BF5">
      <w:r>
        <w:t>269</w:t>
      </w:r>
    </w:p>
    <w:p w14:paraId="09F48B92" w14:textId="77777777" w:rsidR="00014BF5" w:rsidRDefault="00014BF5" w:rsidP="00014BF5">
      <w:r>
        <w:t>00:33:52.650 --&gt; 00:33:59.300</w:t>
      </w:r>
    </w:p>
    <w:p w14:paraId="059B1F35" w14:textId="77777777" w:rsidR="00014BF5" w:rsidRDefault="00014BF5" w:rsidP="00014BF5">
      <w:r>
        <w:t>Lisa McPherson: Son or daughter, brother or sister, auntie, uncle, whoever it may be, who has a disability.</w:t>
      </w:r>
    </w:p>
    <w:p w14:paraId="2B08EC74" w14:textId="77777777" w:rsidR="00014BF5" w:rsidRDefault="00014BF5" w:rsidP="00014BF5"/>
    <w:p w14:paraId="1063DA76" w14:textId="77777777" w:rsidR="00014BF5" w:rsidRDefault="00014BF5" w:rsidP="00014BF5">
      <w:r>
        <w:t>270</w:t>
      </w:r>
    </w:p>
    <w:p w14:paraId="61C09CCF" w14:textId="77777777" w:rsidR="00014BF5" w:rsidRDefault="00014BF5" w:rsidP="00014BF5">
      <w:r>
        <w:t>00:33:59.500 --&gt; 00:34:04.880</w:t>
      </w:r>
    </w:p>
    <w:p w14:paraId="354C9707" w14:textId="77777777" w:rsidR="00014BF5" w:rsidRDefault="00014BF5" w:rsidP="00014BF5">
      <w:r>
        <w:t>Lisa McPherson: How would you like them to be treated and respected, if they were receiving services?</w:t>
      </w:r>
    </w:p>
    <w:p w14:paraId="564ABB9D" w14:textId="77777777" w:rsidR="00014BF5" w:rsidRDefault="00014BF5" w:rsidP="00014BF5"/>
    <w:p w14:paraId="0C0C483C" w14:textId="77777777" w:rsidR="00014BF5" w:rsidRDefault="00014BF5" w:rsidP="00014BF5">
      <w:r>
        <w:t>271</w:t>
      </w:r>
    </w:p>
    <w:p w14:paraId="4E3BE33D" w14:textId="77777777" w:rsidR="00014BF5" w:rsidRDefault="00014BF5" w:rsidP="00014BF5">
      <w:r>
        <w:t>00:34:06.770 --&gt; 00:34:14.020</w:t>
      </w:r>
    </w:p>
    <w:p w14:paraId="6A8972E6" w14:textId="77777777" w:rsidR="00014BF5" w:rsidRDefault="00014BF5" w:rsidP="00014BF5">
      <w:r>
        <w:t xml:space="preserve">Lisa McPherson: So, if you look at it in </w:t>
      </w:r>
      <w:proofErr w:type="gramStart"/>
      <w:r>
        <w:t>that terms</w:t>
      </w:r>
      <w:proofErr w:type="gramEnd"/>
      <w:r>
        <w:t>, then you just need to treat the person in that same sort of respectful relationship.</w:t>
      </w:r>
    </w:p>
    <w:p w14:paraId="3609D64B" w14:textId="77777777" w:rsidR="00014BF5" w:rsidRDefault="00014BF5" w:rsidP="00014BF5"/>
    <w:p w14:paraId="326ED4F0" w14:textId="77777777" w:rsidR="00014BF5" w:rsidRDefault="00014BF5" w:rsidP="00014BF5">
      <w:r>
        <w:t>272</w:t>
      </w:r>
    </w:p>
    <w:p w14:paraId="60EBBEEC" w14:textId="77777777" w:rsidR="00014BF5" w:rsidRDefault="00014BF5" w:rsidP="00014BF5">
      <w:r>
        <w:t>00:34:15.219 --&gt; 00:34:33.949</w:t>
      </w:r>
    </w:p>
    <w:p w14:paraId="4F08455E" w14:textId="77777777" w:rsidR="00014BF5" w:rsidRDefault="00014BF5" w:rsidP="00014BF5">
      <w:r>
        <w:t xml:space="preserve">Lisa McPherson: Communication's an interesting one because, it really does need to be tailored, because some people, might have, some learning disabilities, and their communication needs might be different. </w:t>
      </w:r>
      <w:proofErr w:type="gramStart"/>
      <w:r>
        <w:t>So</w:t>
      </w:r>
      <w:proofErr w:type="gramEnd"/>
      <w:r>
        <w:t xml:space="preserve"> it is about sitting down with people and really getting to know people.</w:t>
      </w:r>
    </w:p>
    <w:p w14:paraId="0B59F4A1" w14:textId="77777777" w:rsidR="00014BF5" w:rsidRDefault="00014BF5" w:rsidP="00014BF5"/>
    <w:p w14:paraId="150A70EC" w14:textId="77777777" w:rsidR="00014BF5" w:rsidRDefault="00014BF5" w:rsidP="00014BF5">
      <w:r>
        <w:lastRenderedPageBreak/>
        <w:t>273</w:t>
      </w:r>
    </w:p>
    <w:p w14:paraId="4C9ADC8F" w14:textId="77777777" w:rsidR="00014BF5" w:rsidRDefault="00014BF5" w:rsidP="00014BF5">
      <w:r>
        <w:t>00:34:36.219 --&gt; 00:34:43.259</w:t>
      </w:r>
    </w:p>
    <w:p w14:paraId="6C0C3715" w14:textId="77777777" w:rsidR="00014BF5" w:rsidRDefault="00014BF5" w:rsidP="00014BF5">
      <w:r>
        <w:t xml:space="preserve">Lisa McPherson: You can add </w:t>
      </w:r>
      <w:proofErr w:type="gramStart"/>
      <w:r>
        <w:t>these sort of questions</w:t>
      </w:r>
      <w:proofErr w:type="gramEnd"/>
      <w:r>
        <w:t xml:space="preserve"> in support plans around, you know, Communication, you know?</w:t>
      </w:r>
    </w:p>
    <w:p w14:paraId="2BAA185E" w14:textId="77777777" w:rsidR="00014BF5" w:rsidRDefault="00014BF5" w:rsidP="00014BF5"/>
    <w:p w14:paraId="37758BAA" w14:textId="77777777" w:rsidR="00014BF5" w:rsidRDefault="00014BF5" w:rsidP="00014BF5">
      <w:r>
        <w:t>274</w:t>
      </w:r>
    </w:p>
    <w:p w14:paraId="337BD778" w14:textId="77777777" w:rsidR="00014BF5" w:rsidRDefault="00014BF5" w:rsidP="00014BF5">
      <w:r>
        <w:t>00:34:43.449 --&gt; 00:34:58.110</w:t>
      </w:r>
    </w:p>
    <w:p w14:paraId="3105E0D9" w14:textId="77777777" w:rsidR="00014BF5" w:rsidRDefault="00014BF5" w:rsidP="00014BF5">
      <w:r>
        <w:t xml:space="preserve">Lisa McPherson: How do you like to be communicated with? You know, do you have any language barriers? Do you have any cultural, communication things that we need to be aware of? All of </w:t>
      </w:r>
      <w:proofErr w:type="gramStart"/>
      <w:r>
        <w:t>those sort of questions</w:t>
      </w:r>
      <w:proofErr w:type="gramEnd"/>
      <w:r>
        <w:t xml:space="preserve"> can be sort of asked through the process of getting to know people.</w:t>
      </w:r>
    </w:p>
    <w:p w14:paraId="498FBEE5" w14:textId="77777777" w:rsidR="00014BF5" w:rsidRDefault="00014BF5" w:rsidP="00014BF5"/>
    <w:p w14:paraId="2A9B3DC5" w14:textId="77777777" w:rsidR="00014BF5" w:rsidRDefault="00014BF5" w:rsidP="00014BF5">
      <w:r>
        <w:t>275</w:t>
      </w:r>
    </w:p>
    <w:p w14:paraId="209D7B98" w14:textId="77777777" w:rsidR="00014BF5" w:rsidRDefault="00014BF5" w:rsidP="00014BF5">
      <w:r>
        <w:t>00:34:58.580 --&gt; 00:35:04.350</w:t>
      </w:r>
    </w:p>
    <w:p w14:paraId="549B4591" w14:textId="77777777" w:rsidR="00014BF5" w:rsidRDefault="00014BF5" w:rsidP="00014BF5">
      <w:r>
        <w:t>Lisa McPherson: Which will also assist you with how, is best to communicate with someone.</w:t>
      </w:r>
    </w:p>
    <w:p w14:paraId="63C8B33A" w14:textId="77777777" w:rsidR="00014BF5" w:rsidRDefault="00014BF5" w:rsidP="00014BF5"/>
    <w:p w14:paraId="259092F6" w14:textId="77777777" w:rsidR="00014BF5" w:rsidRDefault="00014BF5" w:rsidP="00014BF5">
      <w:r>
        <w:t>276</w:t>
      </w:r>
    </w:p>
    <w:p w14:paraId="3662A782" w14:textId="77777777" w:rsidR="00014BF5" w:rsidRDefault="00014BF5" w:rsidP="00014BF5">
      <w:r>
        <w:t>00:35:04.590 --&gt; 00:35:07.140</w:t>
      </w:r>
    </w:p>
    <w:p w14:paraId="01C0EC4A" w14:textId="77777777" w:rsidR="00014BF5" w:rsidRDefault="00014BF5" w:rsidP="00014BF5">
      <w:r>
        <w:t>Lisa McPherson: I always say that when you're…</w:t>
      </w:r>
    </w:p>
    <w:p w14:paraId="61357FFD" w14:textId="77777777" w:rsidR="00014BF5" w:rsidRDefault="00014BF5" w:rsidP="00014BF5"/>
    <w:p w14:paraId="5C7BF416" w14:textId="77777777" w:rsidR="00014BF5" w:rsidRDefault="00014BF5" w:rsidP="00014BF5">
      <w:r>
        <w:t>277</w:t>
      </w:r>
    </w:p>
    <w:p w14:paraId="1A4FE568" w14:textId="77777777" w:rsidR="00014BF5" w:rsidRDefault="00014BF5" w:rsidP="00014BF5">
      <w:r>
        <w:t>00:35:07.410 --&gt; 00:35:13.590</w:t>
      </w:r>
    </w:p>
    <w:p w14:paraId="06209276" w14:textId="77777777" w:rsidR="00014BF5" w:rsidRDefault="00014BF5" w:rsidP="00014BF5">
      <w:r>
        <w:t>Lisa McPherson: Doing a support plan, or you're doing, some sort of documentation with people.</w:t>
      </w:r>
    </w:p>
    <w:p w14:paraId="2A9F7DE1" w14:textId="77777777" w:rsidR="00014BF5" w:rsidRDefault="00014BF5" w:rsidP="00014BF5"/>
    <w:p w14:paraId="43ACDF61" w14:textId="77777777" w:rsidR="00014BF5" w:rsidRDefault="00014BF5" w:rsidP="00014BF5">
      <w:r>
        <w:t>278</w:t>
      </w:r>
    </w:p>
    <w:p w14:paraId="5A026062" w14:textId="77777777" w:rsidR="00014BF5" w:rsidRDefault="00014BF5" w:rsidP="00014BF5">
      <w:r>
        <w:t>00:35:13.750 --&gt; 00:35:16.080</w:t>
      </w:r>
    </w:p>
    <w:p w14:paraId="283868C5" w14:textId="77777777" w:rsidR="00014BF5" w:rsidRDefault="00014BF5" w:rsidP="00014BF5">
      <w:r>
        <w:t>Lisa McPherson: Try to make it as natural as possible.</w:t>
      </w:r>
    </w:p>
    <w:p w14:paraId="171806E4" w14:textId="77777777" w:rsidR="00014BF5" w:rsidRDefault="00014BF5" w:rsidP="00014BF5"/>
    <w:p w14:paraId="0FCD0A95" w14:textId="77777777" w:rsidR="00014BF5" w:rsidRDefault="00014BF5" w:rsidP="00014BF5">
      <w:r>
        <w:lastRenderedPageBreak/>
        <w:t>279</w:t>
      </w:r>
    </w:p>
    <w:p w14:paraId="481BC0FB" w14:textId="77777777" w:rsidR="00014BF5" w:rsidRDefault="00014BF5" w:rsidP="00014BF5">
      <w:r>
        <w:t>00:35:16.300 --&gt; 00:35:24.559</w:t>
      </w:r>
    </w:p>
    <w:p w14:paraId="6BC748A1" w14:textId="77777777" w:rsidR="00014BF5" w:rsidRDefault="00014BF5" w:rsidP="00014BF5">
      <w:r>
        <w:t>Lisa McPherson: You don't want to be sitting here with your paperwork, writing down every question they answer. Just trying to have that natural conversation.</w:t>
      </w:r>
    </w:p>
    <w:p w14:paraId="573A3475" w14:textId="77777777" w:rsidR="00014BF5" w:rsidRDefault="00014BF5" w:rsidP="00014BF5"/>
    <w:p w14:paraId="6EFB62F7" w14:textId="77777777" w:rsidR="00014BF5" w:rsidRDefault="00014BF5" w:rsidP="00014BF5">
      <w:r>
        <w:t>280</w:t>
      </w:r>
    </w:p>
    <w:p w14:paraId="3D107E3D" w14:textId="77777777" w:rsidR="00014BF5" w:rsidRDefault="00014BF5" w:rsidP="00014BF5">
      <w:r>
        <w:t>00:35:24.780 --&gt; 00:35:30.070</w:t>
      </w:r>
    </w:p>
    <w:p w14:paraId="3CC7C234" w14:textId="77777777" w:rsidR="00014BF5" w:rsidRDefault="00014BF5" w:rsidP="00014BF5">
      <w:r>
        <w:t xml:space="preserve">Lisa McPherson: Remember </w:t>
      </w:r>
      <w:proofErr w:type="gramStart"/>
      <w:r>
        <w:t>those sort of things</w:t>
      </w:r>
      <w:proofErr w:type="gramEnd"/>
      <w:r>
        <w:t>, in your head, and then you can document that later as well.</w:t>
      </w:r>
    </w:p>
    <w:p w14:paraId="567208C6" w14:textId="77777777" w:rsidR="00014BF5" w:rsidRDefault="00014BF5" w:rsidP="00014BF5"/>
    <w:p w14:paraId="6FC7837F" w14:textId="77777777" w:rsidR="00014BF5" w:rsidRDefault="00014BF5" w:rsidP="00014BF5">
      <w:r>
        <w:t>281</w:t>
      </w:r>
    </w:p>
    <w:p w14:paraId="540C8ABC" w14:textId="77777777" w:rsidR="00014BF5" w:rsidRDefault="00014BF5" w:rsidP="00014BF5">
      <w:r>
        <w:t>00:35:34.600 --&gt; 00:35:36.030</w:t>
      </w:r>
    </w:p>
    <w:p w14:paraId="003321D9" w14:textId="77777777" w:rsidR="00014BF5" w:rsidRDefault="00014BF5" w:rsidP="00014BF5">
      <w:r>
        <w:t>Sally (DEA): Lovely, thank you.</w:t>
      </w:r>
    </w:p>
    <w:p w14:paraId="44A62340" w14:textId="77777777" w:rsidR="00014BF5" w:rsidRDefault="00014BF5" w:rsidP="00014BF5"/>
    <w:p w14:paraId="34A3288B" w14:textId="77777777" w:rsidR="00014BF5" w:rsidRDefault="00014BF5" w:rsidP="00014BF5">
      <w:r>
        <w:t>282</w:t>
      </w:r>
    </w:p>
    <w:p w14:paraId="725719A3" w14:textId="77777777" w:rsidR="00014BF5" w:rsidRDefault="00014BF5" w:rsidP="00014BF5">
      <w:r>
        <w:t>00:35:36.140 --&gt; 00:35:53.439</w:t>
      </w:r>
    </w:p>
    <w:p w14:paraId="127F6473" w14:textId="77777777" w:rsidR="00014BF5" w:rsidRDefault="00014BF5" w:rsidP="00014BF5">
      <w:r>
        <w:t>Sally (DEA): There's a question from Jason. Jason, we might need a little more context, perhaps, but Jason's asking about whether people who don't have a CRN are eligible for the services, that Nexus offers.</w:t>
      </w:r>
    </w:p>
    <w:p w14:paraId="3C3D4859" w14:textId="77777777" w:rsidR="00014BF5" w:rsidRDefault="00014BF5" w:rsidP="00014BF5"/>
    <w:p w14:paraId="160D5D7E" w14:textId="77777777" w:rsidR="00014BF5" w:rsidRDefault="00014BF5" w:rsidP="00014BF5">
      <w:r>
        <w:t>283</w:t>
      </w:r>
    </w:p>
    <w:p w14:paraId="19C8787A" w14:textId="77777777" w:rsidR="00014BF5" w:rsidRDefault="00014BF5" w:rsidP="00014BF5">
      <w:r>
        <w:t>00:35:53.560 --&gt; 00:36:00.190</w:t>
      </w:r>
    </w:p>
    <w:p w14:paraId="3AC2A1A9" w14:textId="77777777" w:rsidR="00014BF5" w:rsidRDefault="00014BF5" w:rsidP="00014BF5">
      <w:r>
        <w:t>Sally (DEA): So yeah, perhaps that's… one, yeah, Jason, if you could give us a good bit…</w:t>
      </w:r>
    </w:p>
    <w:p w14:paraId="57C092DB" w14:textId="77777777" w:rsidR="00014BF5" w:rsidRDefault="00014BF5" w:rsidP="00014BF5"/>
    <w:p w14:paraId="11CEB9D2" w14:textId="77777777" w:rsidR="00014BF5" w:rsidRDefault="00014BF5" w:rsidP="00014BF5">
      <w:r>
        <w:t>284</w:t>
      </w:r>
    </w:p>
    <w:p w14:paraId="42BB7419" w14:textId="77777777" w:rsidR="00014BF5" w:rsidRDefault="00014BF5" w:rsidP="00014BF5">
      <w:r>
        <w:t>00:36:00.360 --&gt; 00:36:03.270</w:t>
      </w:r>
    </w:p>
    <w:p w14:paraId="2C61AF83" w14:textId="77777777" w:rsidR="00014BF5" w:rsidRDefault="00014BF5" w:rsidP="00014BF5">
      <w:r>
        <w:t>Sally (DEA): more context, or maybe you and Lisa could</w:t>
      </w:r>
    </w:p>
    <w:p w14:paraId="3A96F28E" w14:textId="77777777" w:rsidR="00014BF5" w:rsidRDefault="00014BF5" w:rsidP="00014BF5"/>
    <w:p w14:paraId="4BE413BE" w14:textId="77777777" w:rsidR="00014BF5" w:rsidRDefault="00014BF5" w:rsidP="00014BF5">
      <w:r>
        <w:lastRenderedPageBreak/>
        <w:t>285</w:t>
      </w:r>
    </w:p>
    <w:p w14:paraId="07D637EB" w14:textId="77777777" w:rsidR="00014BF5" w:rsidRDefault="00014BF5" w:rsidP="00014BF5">
      <w:r>
        <w:t>00:36:03.570 --&gt; 00:36:06.359</w:t>
      </w:r>
    </w:p>
    <w:p w14:paraId="402BE852" w14:textId="77777777" w:rsidR="00014BF5" w:rsidRDefault="00014BF5" w:rsidP="00014BF5">
      <w:r>
        <w:t>Sally (DEA): Perhaps follow that up afterwards might be…</w:t>
      </w:r>
    </w:p>
    <w:p w14:paraId="6F7C633C" w14:textId="77777777" w:rsidR="00014BF5" w:rsidRDefault="00014BF5" w:rsidP="00014BF5"/>
    <w:p w14:paraId="11F7DFA6" w14:textId="77777777" w:rsidR="00014BF5" w:rsidRDefault="00014BF5" w:rsidP="00014BF5">
      <w:r>
        <w:t>286</w:t>
      </w:r>
    </w:p>
    <w:p w14:paraId="6D4B9787" w14:textId="77777777" w:rsidR="00014BF5" w:rsidRDefault="00014BF5" w:rsidP="00014BF5">
      <w:r>
        <w:t>00:36:07.510 --&gt; 00:36:09.230</w:t>
      </w:r>
    </w:p>
    <w:p w14:paraId="0801070A" w14:textId="77777777" w:rsidR="00014BF5" w:rsidRDefault="00014BF5" w:rsidP="00014BF5">
      <w:r>
        <w:t>Sally (DEA): Might be an option as well.</w:t>
      </w:r>
    </w:p>
    <w:p w14:paraId="2A77BAD0" w14:textId="77777777" w:rsidR="00014BF5" w:rsidRDefault="00014BF5" w:rsidP="00014BF5"/>
    <w:p w14:paraId="4E468F89" w14:textId="77777777" w:rsidR="00014BF5" w:rsidRDefault="00014BF5" w:rsidP="00014BF5">
      <w:r>
        <w:t>287</w:t>
      </w:r>
    </w:p>
    <w:p w14:paraId="03FD49AC" w14:textId="77777777" w:rsidR="00014BF5" w:rsidRDefault="00014BF5" w:rsidP="00014BF5">
      <w:r>
        <w:t>00:36:09.370 --&gt; 00:36:15.980</w:t>
      </w:r>
    </w:p>
    <w:p w14:paraId="2700093A" w14:textId="77777777" w:rsidR="00014BF5" w:rsidRDefault="00014BF5" w:rsidP="00014BF5">
      <w:r>
        <w:t>Lisa McPherson: Well, I guess under the new contract, yes, people, now for 0 to 7,</w:t>
      </w:r>
    </w:p>
    <w:p w14:paraId="476EC352" w14:textId="77777777" w:rsidR="00014BF5" w:rsidRDefault="00014BF5" w:rsidP="00014BF5"/>
    <w:p w14:paraId="7F48050A" w14:textId="77777777" w:rsidR="00014BF5" w:rsidRDefault="00014BF5" w:rsidP="00014BF5">
      <w:r>
        <w:t>288</w:t>
      </w:r>
    </w:p>
    <w:p w14:paraId="08F65230" w14:textId="77777777" w:rsidR="00014BF5" w:rsidRDefault="00014BF5" w:rsidP="00014BF5">
      <w:r>
        <w:t>00:36:16.220 --&gt; 00:36:22.249</w:t>
      </w:r>
    </w:p>
    <w:p w14:paraId="6CBBB129" w14:textId="77777777" w:rsidR="00014BF5" w:rsidRDefault="00014BF5" w:rsidP="00014BF5">
      <w:r>
        <w:t xml:space="preserve">Lisa McPherson: can </w:t>
      </w:r>
      <w:proofErr w:type="gramStart"/>
      <w:r>
        <w:t>actually access</w:t>
      </w:r>
      <w:proofErr w:type="gramEnd"/>
      <w:r>
        <w:t xml:space="preserve"> the services. So, not necessarily a question, probably, necessarily for,</w:t>
      </w:r>
    </w:p>
    <w:p w14:paraId="778854CC" w14:textId="77777777" w:rsidR="00014BF5" w:rsidRDefault="00014BF5" w:rsidP="00014BF5"/>
    <w:p w14:paraId="442A0D52" w14:textId="77777777" w:rsidR="00014BF5" w:rsidRDefault="00014BF5" w:rsidP="00014BF5">
      <w:r>
        <w:t>289</w:t>
      </w:r>
    </w:p>
    <w:p w14:paraId="1C4DDC55" w14:textId="77777777" w:rsidR="00014BF5" w:rsidRDefault="00014BF5" w:rsidP="00014BF5">
      <w:r>
        <w:t>00:36:22.870 --&gt; 00:36:28.800</w:t>
      </w:r>
    </w:p>
    <w:p w14:paraId="720A5EAD" w14:textId="77777777" w:rsidR="00014BF5" w:rsidRDefault="00014BF5" w:rsidP="00014BF5">
      <w:r>
        <w:t>Lisa McPherson: Nexus as such, but as for all providers, yes, they should be able to access the services.</w:t>
      </w:r>
    </w:p>
    <w:p w14:paraId="12DEFCB9" w14:textId="77777777" w:rsidR="00014BF5" w:rsidRDefault="00014BF5" w:rsidP="00014BF5"/>
    <w:p w14:paraId="0F921203" w14:textId="77777777" w:rsidR="00014BF5" w:rsidRDefault="00014BF5" w:rsidP="00014BF5">
      <w:r>
        <w:t>290</w:t>
      </w:r>
    </w:p>
    <w:p w14:paraId="71C9B788" w14:textId="77777777" w:rsidR="00014BF5" w:rsidRDefault="00014BF5" w:rsidP="00014BF5">
      <w:r>
        <w:t>00:36:33.180 --&gt; 00:36:48.620</w:t>
      </w:r>
    </w:p>
    <w:p w14:paraId="6292D052" w14:textId="77777777" w:rsidR="00014BF5" w:rsidRDefault="00014BF5" w:rsidP="00014BF5">
      <w:r>
        <w:t>Sally (DEA): And when it comes to scenarios where either the employer or the participant might be hesitant to have ongoing support delivered, sort of.</w:t>
      </w:r>
    </w:p>
    <w:p w14:paraId="354EB3A1" w14:textId="77777777" w:rsidR="00014BF5" w:rsidRDefault="00014BF5" w:rsidP="00014BF5"/>
    <w:p w14:paraId="274DF929" w14:textId="77777777" w:rsidR="00014BF5" w:rsidRDefault="00014BF5" w:rsidP="00014BF5">
      <w:r>
        <w:t>291</w:t>
      </w:r>
    </w:p>
    <w:p w14:paraId="755C7348" w14:textId="77777777" w:rsidR="00014BF5" w:rsidRDefault="00014BF5" w:rsidP="00014BF5">
      <w:r>
        <w:lastRenderedPageBreak/>
        <w:t>00:36:48.910 --&gt; 00:36:59.510</w:t>
      </w:r>
    </w:p>
    <w:p w14:paraId="76BF85BE" w14:textId="77777777" w:rsidR="00014BF5" w:rsidRDefault="00014BF5" w:rsidP="00014BF5">
      <w:r>
        <w:t>Sally (DEA): on the worksite, face-to-face, in person. Do you have any advice or experience in how you can still deliver that support.</w:t>
      </w:r>
    </w:p>
    <w:p w14:paraId="2C7ABC24" w14:textId="77777777" w:rsidR="00014BF5" w:rsidRDefault="00014BF5" w:rsidP="00014BF5"/>
    <w:p w14:paraId="7B907D21" w14:textId="77777777" w:rsidR="00014BF5" w:rsidRDefault="00014BF5" w:rsidP="00014BF5">
      <w:r>
        <w:t>292</w:t>
      </w:r>
    </w:p>
    <w:p w14:paraId="711D42D6" w14:textId="77777777" w:rsidR="00014BF5" w:rsidRDefault="00014BF5" w:rsidP="00014BF5">
      <w:r>
        <w:t>00:37:00.200 --&gt; 00:37:04.590</w:t>
      </w:r>
    </w:p>
    <w:p w14:paraId="0A9A0282" w14:textId="77777777" w:rsidR="00014BF5" w:rsidRDefault="00014BF5" w:rsidP="00014BF5">
      <w:r>
        <w:t>Sally (DEA): And still make it effective, even if you, can't really be in the workplace.</w:t>
      </w:r>
    </w:p>
    <w:p w14:paraId="515EE4F5" w14:textId="77777777" w:rsidR="00014BF5" w:rsidRDefault="00014BF5" w:rsidP="00014BF5"/>
    <w:p w14:paraId="40825987" w14:textId="77777777" w:rsidR="00014BF5" w:rsidRDefault="00014BF5" w:rsidP="00014BF5">
      <w:r>
        <w:t>293</w:t>
      </w:r>
    </w:p>
    <w:p w14:paraId="63B177AB" w14:textId="77777777" w:rsidR="00014BF5" w:rsidRDefault="00014BF5" w:rsidP="00014BF5">
      <w:r>
        <w:t>00:37:05.240 --&gt; 00:37:16.669</w:t>
      </w:r>
    </w:p>
    <w:p w14:paraId="2A48BCFB" w14:textId="77777777" w:rsidR="00014BF5" w:rsidRDefault="00014BF5" w:rsidP="00014BF5">
      <w:r>
        <w:t xml:space="preserve">Lisa McPherson: Yeah, definitely. So, obviously disclosure is, you know, a person's choice if they want to, disclose that they have a disability or want that support </w:t>
      </w:r>
      <w:proofErr w:type="gramStart"/>
      <w:r>
        <w:t>actually in</w:t>
      </w:r>
      <w:proofErr w:type="gramEnd"/>
      <w:r>
        <w:t xml:space="preserve"> the workplace.</w:t>
      </w:r>
    </w:p>
    <w:p w14:paraId="4386A534" w14:textId="77777777" w:rsidR="00014BF5" w:rsidRDefault="00014BF5" w:rsidP="00014BF5"/>
    <w:p w14:paraId="1F7C8253" w14:textId="77777777" w:rsidR="00014BF5" w:rsidRDefault="00014BF5" w:rsidP="00014BF5">
      <w:r>
        <w:t>294</w:t>
      </w:r>
    </w:p>
    <w:p w14:paraId="06A07A1B" w14:textId="77777777" w:rsidR="00014BF5" w:rsidRDefault="00014BF5" w:rsidP="00014BF5">
      <w:r>
        <w:t>00:37:18.090 --&gt; 00:37:29.160</w:t>
      </w:r>
    </w:p>
    <w:p w14:paraId="55790A04" w14:textId="77777777" w:rsidR="00014BF5" w:rsidRDefault="00014BF5" w:rsidP="00014BF5">
      <w:r>
        <w:t xml:space="preserve">Lisa McPherson: Look, from our experience, </w:t>
      </w:r>
      <w:proofErr w:type="gramStart"/>
      <w:r>
        <w:t>Most</w:t>
      </w:r>
      <w:proofErr w:type="gramEnd"/>
      <w:r>
        <w:t xml:space="preserve"> of our, our participants would disclose, and that's just because,</w:t>
      </w:r>
    </w:p>
    <w:p w14:paraId="1F821BBD" w14:textId="77777777" w:rsidR="00014BF5" w:rsidRDefault="00014BF5" w:rsidP="00014BF5"/>
    <w:p w14:paraId="5D6EE4CB" w14:textId="77777777" w:rsidR="00014BF5" w:rsidRDefault="00014BF5" w:rsidP="00014BF5">
      <w:r>
        <w:t>295</w:t>
      </w:r>
    </w:p>
    <w:p w14:paraId="024C365D" w14:textId="77777777" w:rsidR="00014BF5" w:rsidRDefault="00014BF5" w:rsidP="00014BF5">
      <w:r>
        <w:t>00:37:29.320 --&gt; 00:37:43.929</w:t>
      </w:r>
    </w:p>
    <w:p w14:paraId="40CE2F81" w14:textId="77777777" w:rsidR="00014BF5" w:rsidRDefault="00014BF5" w:rsidP="00014BF5">
      <w:r>
        <w:t>Lisa McPherson: they could see the benefit of that, so that, that workplace support, and there's any adjustments could be made. But in a situation where, perhaps they didn't want to disclose, then we would provide that support,</w:t>
      </w:r>
    </w:p>
    <w:p w14:paraId="410137AA" w14:textId="77777777" w:rsidR="00014BF5" w:rsidRDefault="00014BF5" w:rsidP="00014BF5"/>
    <w:p w14:paraId="66C15065" w14:textId="77777777" w:rsidR="00014BF5" w:rsidRDefault="00014BF5" w:rsidP="00014BF5">
      <w:r>
        <w:t>296</w:t>
      </w:r>
    </w:p>
    <w:p w14:paraId="21361227" w14:textId="77777777" w:rsidR="00014BF5" w:rsidRDefault="00014BF5" w:rsidP="00014BF5">
      <w:r>
        <w:t>00:37:44.950 --&gt; 00:38:04.369</w:t>
      </w:r>
    </w:p>
    <w:p w14:paraId="32632561" w14:textId="77777777" w:rsidR="00014BF5" w:rsidRDefault="00014BF5" w:rsidP="00014BF5">
      <w:r>
        <w:t xml:space="preserve">Lisa McPherson: outside, of the employment setting. So, in some cases, we might be meeting people in the coffee shops, just having a debrief, or doing some of that, education work that I spoke about. In some situations, people </w:t>
      </w:r>
      <w:r>
        <w:lastRenderedPageBreak/>
        <w:t>might choose to come into the office,</w:t>
      </w:r>
    </w:p>
    <w:p w14:paraId="209DD175" w14:textId="77777777" w:rsidR="00014BF5" w:rsidRDefault="00014BF5" w:rsidP="00014BF5"/>
    <w:p w14:paraId="61793976" w14:textId="77777777" w:rsidR="00014BF5" w:rsidRDefault="00014BF5" w:rsidP="00014BF5">
      <w:r>
        <w:t>297</w:t>
      </w:r>
    </w:p>
    <w:p w14:paraId="029E5A68" w14:textId="77777777" w:rsidR="00014BF5" w:rsidRDefault="00014BF5" w:rsidP="00014BF5">
      <w:r>
        <w:t>00:38:04.590 --&gt; 00:38:09.700</w:t>
      </w:r>
    </w:p>
    <w:p w14:paraId="0FFF08E6" w14:textId="77777777" w:rsidR="00014BF5" w:rsidRDefault="00014BF5" w:rsidP="00014BF5">
      <w:r>
        <w:t>Lisa McPherson: And might want to catch up with some of our other participants in the support,</w:t>
      </w:r>
    </w:p>
    <w:p w14:paraId="46050D1D" w14:textId="77777777" w:rsidR="00014BF5" w:rsidRDefault="00014BF5" w:rsidP="00014BF5"/>
    <w:p w14:paraId="4AD4ECCC" w14:textId="77777777" w:rsidR="00014BF5" w:rsidRDefault="00014BF5" w:rsidP="00014BF5">
      <w:r>
        <w:t>298</w:t>
      </w:r>
    </w:p>
    <w:p w14:paraId="658D3116" w14:textId="77777777" w:rsidR="00014BF5" w:rsidRDefault="00014BF5" w:rsidP="00014BF5">
      <w:r>
        <w:t>00:38:10.660 --&gt; 00:38:13.350</w:t>
      </w:r>
    </w:p>
    <w:p w14:paraId="74A1172B" w14:textId="77777777" w:rsidR="00014BF5" w:rsidRDefault="00014BF5" w:rsidP="00014BF5">
      <w:r>
        <w:t>Lisa McPherson: A support group type style of support.</w:t>
      </w:r>
    </w:p>
    <w:p w14:paraId="6302C853" w14:textId="77777777" w:rsidR="00014BF5" w:rsidRDefault="00014BF5" w:rsidP="00014BF5"/>
    <w:p w14:paraId="7CCC1428" w14:textId="77777777" w:rsidR="00014BF5" w:rsidRDefault="00014BF5" w:rsidP="00014BF5">
      <w:r>
        <w:t>299</w:t>
      </w:r>
    </w:p>
    <w:p w14:paraId="3C2E33F9" w14:textId="77777777" w:rsidR="00014BF5" w:rsidRDefault="00014BF5" w:rsidP="00014BF5">
      <w:r>
        <w:t>00:38:13.470 --&gt; 00:38:29.899</w:t>
      </w:r>
    </w:p>
    <w:p w14:paraId="538CB172" w14:textId="77777777" w:rsidR="00014BF5" w:rsidRDefault="00014BF5" w:rsidP="00014BF5">
      <w:r>
        <w:t xml:space="preserve">Lisa McPherson: </w:t>
      </w:r>
      <w:proofErr w:type="gramStart"/>
      <w:r>
        <w:t>So</w:t>
      </w:r>
      <w:proofErr w:type="gramEnd"/>
      <w:r>
        <w:t xml:space="preserve"> there's all sorts of different supports that you can provide, even though if you're not in the workplace. And a majority of what we did, as… because we did have a mental health specialist contract as well, was </w:t>
      </w:r>
      <w:proofErr w:type="gramStart"/>
      <w:r>
        <w:t>that,</w:t>
      </w:r>
      <w:proofErr w:type="gramEnd"/>
      <w:r>
        <w:t xml:space="preserve"> support outside the workplaces. And as I mentioned,</w:t>
      </w:r>
    </w:p>
    <w:p w14:paraId="57804205" w14:textId="77777777" w:rsidR="00014BF5" w:rsidRDefault="00014BF5" w:rsidP="00014BF5"/>
    <w:p w14:paraId="6E71B153" w14:textId="77777777" w:rsidR="00014BF5" w:rsidRDefault="00014BF5" w:rsidP="00014BF5">
      <w:r>
        <w:t>300</w:t>
      </w:r>
    </w:p>
    <w:p w14:paraId="1AACB27E" w14:textId="77777777" w:rsidR="00014BF5" w:rsidRDefault="00014BF5" w:rsidP="00014BF5">
      <w:r>
        <w:t>00:38:31.900 --&gt; 00:38:45.350</w:t>
      </w:r>
    </w:p>
    <w:p w14:paraId="6E48507B" w14:textId="77777777" w:rsidR="00014BF5" w:rsidRDefault="00014BF5" w:rsidP="00014BF5">
      <w:r>
        <w:t xml:space="preserve">Lisa McPherson: in the coffee shops, at lunch, or, as I mentioned earlier as well, when COVID came in, and </w:t>
      </w:r>
      <w:proofErr w:type="gramStart"/>
      <w:r>
        <w:t>still continues</w:t>
      </w:r>
      <w:proofErr w:type="gramEnd"/>
      <w:r>
        <w:t xml:space="preserve"> on, around that video conferences and things is, yeah, that flexible servicing as well.</w:t>
      </w:r>
    </w:p>
    <w:p w14:paraId="67446E2D" w14:textId="77777777" w:rsidR="00014BF5" w:rsidRDefault="00014BF5" w:rsidP="00014BF5"/>
    <w:p w14:paraId="474398FA" w14:textId="77777777" w:rsidR="00014BF5" w:rsidRDefault="00014BF5" w:rsidP="00014BF5">
      <w:r>
        <w:t>301</w:t>
      </w:r>
    </w:p>
    <w:p w14:paraId="0750867D" w14:textId="77777777" w:rsidR="00014BF5" w:rsidRDefault="00014BF5" w:rsidP="00014BF5">
      <w:r>
        <w:t>00:38:47.800 --&gt; 00:39:05.259</w:t>
      </w:r>
    </w:p>
    <w:p w14:paraId="374430D1" w14:textId="77777777" w:rsidR="00014BF5" w:rsidRDefault="00014BF5" w:rsidP="00014BF5">
      <w:r>
        <w:t xml:space="preserve">Sally (DEA): Along similar lines, there will be a lot of participants in ongoing support that will be </w:t>
      </w:r>
      <w:proofErr w:type="gramStart"/>
      <w:r>
        <w:t>changing, or</w:t>
      </w:r>
      <w:proofErr w:type="gramEnd"/>
      <w:r>
        <w:t xml:space="preserve"> have just changed providers. So, as practitioners are going out and meeting with</w:t>
      </w:r>
    </w:p>
    <w:p w14:paraId="4E119FBC" w14:textId="77777777" w:rsidR="00014BF5" w:rsidRDefault="00014BF5" w:rsidP="00014BF5"/>
    <w:p w14:paraId="1529D906" w14:textId="77777777" w:rsidR="00014BF5" w:rsidRDefault="00014BF5" w:rsidP="00014BF5">
      <w:r>
        <w:lastRenderedPageBreak/>
        <w:t>302</w:t>
      </w:r>
    </w:p>
    <w:p w14:paraId="017779F9" w14:textId="77777777" w:rsidR="00014BF5" w:rsidRDefault="00014BF5" w:rsidP="00014BF5">
      <w:r>
        <w:t>00:39:05.330 --&gt; 00:39:25.049</w:t>
      </w:r>
    </w:p>
    <w:p w14:paraId="5F8F012C" w14:textId="77777777" w:rsidR="00014BF5" w:rsidRDefault="00014BF5" w:rsidP="00014BF5">
      <w:r>
        <w:t xml:space="preserve">Sally (DEA): client… participants and new employers, and perhaps they're participants that have been with their previous provider for an extended </w:t>
      </w:r>
      <w:proofErr w:type="gramStart"/>
      <w:r>
        <w:t>period of time</w:t>
      </w:r>
      <w:proofErr w:type="gramEnd"/>
      <w:r>
        <w:t>. Any advice on, yeah, I guess just managing or supporting them to manage that change, and,</w:t>
      </w:r>
    </w:p>
    <w:p w14:paraId="0C2CEC46" w14:textId="77777777" w:rsidR="00014BF5" w:rsidRDefault="00014BF5" w:rsidP="00014BF5"/>
    <w:p w14:paraId="3270FEF7" w14:textId="77777777" w:rsidR="00014BF5" w:rsidRDefault="00014BF5" w:rsidP="00014BF5">
      <w:r>
        <w:t>303</w:t>
      </w:r>
    </w:p>
    <w:p w14:paraId="33F212C9" w14:textId="77777777" w:rsidR="00014BF5" w:rsidRDefault="00014BF5" w:rsidP="00014BF5">
      <w:r>
        <w:t>00:39:26.100 --&gt; 00:39:38.539</w:t>
      </w:r>
    </w:p>
    <w:p w14:paraId="68C786AD" w14:textId="77777777" w:rsidR="00014BF5" w:rsidRDefault="00014BF5" w:rsidP="00014BF5">
      <w:r>
        <w:t>Sally (DEA): Yeah, like, kind of maybe some of the steps that you might take, if you were going out to meet with a participant who'd been receiving ongoing support from another provider for a long time and had now moved into a new provider.</w:t>
      </w:r>
    </w:p>
    <w:p w14:paraId="49869CFF" w14:textId="77777777" w:rsidR="00014BF5" w:rsidRDefault="00014BF5" w:rsidP="00014BF5"/>
    <w:p w14:paraId="4C41D008" w14:textId="77777777" w:rsidR="00014BF5" w:rsidRDefault="00014BF5" w:rsidP="00014BF5">
      <w:r>
        <w:t>304</w:t>
      </w:r>
    </w:p>
    <w:p w14:paraId="13D6A43E" w14:textId="77777777" w:rsidR="00014BF5" w:rsidRDefault="00014BF5" w:rsidP="00014BF5">
      <w:r>
        <w:t>00:39:38.700 --&gt; 00:39:55.279</w:t>
      </w:r>
    </w:p>
    <w:p w14:paraId="2C679021" w14:textId="77777777" w:rsidR="00014BF5" w:rsidRDefault="00014BF5" w:rsidP="00014BF5">
      <w:r>
        <w:t>Lisa McPherson: Yeah. I would start by just going out and really showing empathy to the person, because it's a big change. It's a huge change for people, and as Sally mentioned, some participants have been with providers, you know, for 30, 40 years. So go out there with that.</w:t>
      </w:r>
    </w:p>
    <w:p w14:paraId="1C10FEE8" w14:textId="77777777" w:rsidR="00014BF5" w:rsidRDefault="00014BF5" w:rsidP="00014BF5"/>
    <w:p w14:paraId="530FD79B" w14:textId="77777777" w:rsidR="00014BF5" w:rsidRDefault="00014BF5" w:rsidP="00014BF5">
      <w:r>
        <w:t>305</w:t>
      </w:r>
    </w:p>
    <w:p w14:paraId="21CF4088" w14:textId="77777777" w:rsidR="00014BF5" w:rsidRDefault="00014BF5" w:rsidP="00014BF5">
      <w:r>
        <w:t>00:39:55.470 --&gt; 00:39:59.339</w:t>
      </w:r>
    </w:p>
    <w:p w14:paraId="26EB787A" w14:textId="77777777" w:rsidR="00014BF5" w:rsidRDefault="00014BF5" w:rsidP="00014BF5">
      <w:r>
        <w:t>Lisa McPherson: Empathetic hat on, and just start to get to know them.</w:t>
      </w:r>
    </w:p>
    <w:p w14:paraId="32799658" w14:textId="77777777" w:rsidR="00014BF5" w:rsidRDefault="00014BF5" w:rsidP="00014BF5"/>
    <w:p w14:paraId="7D898661" w14:textId="77777777" w:rsidR="00014BF5" w:rsidRDefault="00014BF5" w:rsidP="00014BF5">
      <w:r>
        <w:t>306</w:t>
      </w:r>
    </w:p>
    <w:p w14:paraId="1FF54455" w14:textId="77777777" w:rsidR="00014BF5" w:rsidRDefault="00014BF5" w:rsidP="00014BF5">
      <w:r>
        <w:t>00:39:59.560 --&gt; 00:40:09.220</w:t>
      </w:r>
    </w:p>
    <w:p w14:paraId="1F4B258E" w14:textId="77777777" w:rsidR="00014BF5" w:rsidRDefault="00014BF5" w:rsidP="00014BF5">
      <w:r>
        <w:t>Lisa McPherson: You don't need to rush, you know, we need to do this paperwork, we need to do this support plan. Just get to know people. Have those natural conversations,</w:t>
      </w:r>
    </w:p>
    <w:p w14:paraId="20EC86AA" w14:textId="77777777" w:rsidR="00014BF5" w:rsidRDefault="00014BF5" w:rsidP="00014BF5"/>
    <w:p w14:paraId="2CF6E593" w14:textId="77777777" w:rsidR="00014BF5" w:rsidRDefault="00014BF5" w:rsidP="00014BF5">
      <w:r>
        <w:lastRenderedPageBreak/>
        <w:t>307</w:t>
      </w:r>
    </w:p>
    <w:p w14:paraId="16D20CA0" w14:textId="77777777" w:rsidR="00014BF5" w:rsidRDefault="00014BF5" w:rsidP="00014BF5">
      <w:r>
        <w:t>00:40:09.370 --&gt; 00:40:17.810</w:t>
      </w:r>
    </w:p>
    <w:p w14:paraId="133B0FE6" w14:textId="77777777" w:rsidR="00014BF5" w:rsidRDefault="00014BF5" w:rsidP="00014BF5">
      <w:r>
        <w:t>Lisa McPherson: You know, talk about, themselves, you know, their likes, their dislikes, their hobbies, talk about,</w:t>
      </w:r>
    </w:p>
    <w:p w14:paraId="5BDD9FC1" w14:textId="77777777" w:rsidR="00014BF5" w:rsidRDefault="00014BF5" w:rsidP="00014BF5"/>
    <w:p w14:paraId="6046879A" w14:textId="77777777" w:rsidR="00014BF5" w:rsidRDefault="00014BF5" w:rsidP="00014BF5">
      <w:r>
        <w:t>308</w:t>
      </w:r>
    </w:p>
    <w:p w14:paraId="0CCD0CA5" w14:textId="77777777" w:rsidR="00014BF5" w:rsidRDefault="00014BF5" w:rsidP="00014BF5">
      <w:r>
        <w:t>00:40:18.030 --&gt; 00:40:32.220</w:t>
      </w:r>
    </w:p>
    <w:p w14:paraId="316AC66C" w14:textId="77777777" w:rsidR="00014BF5" w:rsidRDefault="00014BF5" w:rsidP="00014BF5">
      <w:r>
        <w:t>Lisa McPherson: You know, what they enjoy about work, what struggles they may have at work, you know, is… do they enjoy what they're doing? You know, what would be potentially… start just building those foundations of talking about what their goals may be in the future.</w:t>
      </w:r>
    </w:p>
    <w:p w14:paraId="684AE4B7" w14:textId="77777777" w:rsidR="00014BF5" w:rsidRDefault="00014BF5" w:rsidP="00014BF5"/>
    <w:p w14:paraId="1C352543" w14:textId="77777777" w:rsidR="00014BF5" w:rsidRDefault="00014BF5" w:rsidP="00014BF5">
      <w:r>
        <w:t>309</w:t>
      </w:r>
    </w:p>
    <w:p w14:paraId="3DE33A94" w14:textId="77777777" w:rsidR="00014BF5" w:rsidRDefault="00014BF5" w:rsidP="00014BF5">
      <w:r>
        <w:t>00:40:33.100 --&gt; 00:40:37.789</w:t>
      </w:r>
    </w:p>
    <w:p w14:paraId="514B254B" w14:textId="77777777" w:rsidR="00014BF5" w:rsidRDefault="00014BF5" w:rsidP="00014BF5">
      <w:r>
        <w:t>Lisa McPherson: So, is it going to be, yep, I want to stay in this workplace, and I just want to…</w:t>
      </w:r>
    </w:p>
    <w:p w14:paraId="4AE28CCE" w14:textId="77777777" w:rsidR="00014BF5" w:rsidRDefault="00014BF5" w:rsidP="00014BF5"/>
    <w:p w14:paraId="70409D84" w14:textId="77777777" w:rsidR="00014BF5" w:rsidRDefault="00014BF5" w:rsidP="00014BF5">
      <w:r>
        <w:t>310</w:t>
      </w:r>
    </w:p>
    <w:p w14:paraId="79E7B341" w14:textId="77777777" w:rsidR="00014BF5" w:rsidRDefault="00014BF5" w:rsidP="00014BF5">
      <w:r>
        <w:t>00:40:38.750 --&gt; 00:40:52.360</w:t>
      </w:r>
    </w:p>
    <w:p w14:paraId="48D4D0CE" w14:textId="77777777" w:rsidR="00014BF5" w:rsidRDefault="00014BF5" w:rsidP="00014BF5">
      <w:r>
        <w:t xml:space="preserve">Lisa McPherson: </w:t>
      </w:r>
      <w:proofErr w:type="gramStart"/>
      <w:r>
        <w:t>to,</w:t>
      </w:r>
      <w:proofErr w:type="gramEnd"/>
      <w:r>
        <w:t xml:space="preserve"> feel like I've got a good work-life balance. Or, actually, I want to </w:t>
      </w:r>
      <w:proofErr w:type="gramStart"/>
      <w:r>
        <w:t>study</w:t>
      </w:r>
      <w:proofErr w:type="gramEnd"/>
      <w:r>
        <w:t xml:space="preserve"> and I want to move in the future. So just that natural progression of getting to know people, with empathy, is what I would say.</w:t>
      </w:r>
    </w:p>
    <w:p w14:paraId="275B42FB" w14:textId="77777777" w:rsidR="00014BF5" w:rsidRDefault="00014BF5" w:rsidP="00014BF5"/>
    <w:p w14:paraId="73257058" w14:textId="77777777" w:rsidR="00014BF5" w:rsidRDefault="00014BF5" w:rsidP="00014BF5">
      <w:r>
        <w:t>311</w:t>
      </w:r>
    </w:p>
    <w:p w14:paraId="7E53E603" w14:textId="77777777" w:rsidR="00014BF5" w:rsidRDefault="00014BF5" w:rsidP="00014BF5">
      <w:r>
        <w:t>00:40:53.830 --&gt; 00:40:55.600</w:t>
      </w:r>
    </w:p>
    <w:p w14:paraId="73ABFFA4" w14:textId="77777777" w:rsidR="00014BF5" w:rsidRDefault="00014BF5" w:rsidP="00014BF5">
      <w:r>
        <w:t>Sally (DEA): Amazing. Thank you.</w:t>
      </w:r>
    </w:p>
    <w:p w14:paraId="287B2ED7" w14:textId="77777777" w:rsidR="00014BF5" w:rsidRDefault="00014BF5" w:rsidP="00014BF5"/>
    <w:p w14:paraId="18C0B61D" w14:textId="77777777" w:rsidR="00014BF5" w:rsidRDefault="00014BF5" w:rsidP="00014BF5">
      <w:r>
        <w:t>312</w:t>
      </w:r>
    </w:p>
    <w:p w14:paraId="34173F5E" w14:textId="77777777" w:rsidR="00014BF5" w:rsidRDefault="00014BF5" w:rsidP="00014BF5">
      <w:r>
        <w:t>00:40:56.710 --&gt; 00:41:07.430</w:t>
      </w:r>
    </w:p>
    <w:p w14:paraId="7AE6C1E7" w14:textId="77777777" w:rsidR="00014BF5" w:rsidRDefault="00014BF5" w:rsidP="00014BF5">
      <w:r>
        <w:t xml:space="preserve">Sally (DEA): All right, we are drawing towards the close, so I'll go back through </w:t>
      </w:r>
      <w:r>
        <w:lastRenderedPageBreak/>
        <w:t>the, the chat, just in case I've missed anyone, and I'll follow up.</w:t>
      </w:r>
    </w:p>
    <w:p w14:paraId="01A9A313" w14:textId="77777777" w:rsidR="00014BF5" w:rsidRDefault="00014BF5" w:rsidP="00014BF5"/>
    <w:p w14:paraId="63E1AF72" w14:textId="77777777" w:rsidR="00014BF5" w:rsidRDefault="00014BF5" w:rsidP="00014BF5">
      <w:r>
        <w:t>313</w:t>
      </w:r>
    </w:p>
    <w:p w14:paraId="6414944F" w14:textId="77777777" w:rsidR="00014BF5" w:rsidRDefault="00014BF5" w:rsidP="00014BF5">
      <w:r>
        <w:t>00:41:07.860 --&gt; 00:41:21.119</w:t>
      </w:r>
    </w:p>
    <w:p w14:paraId="048A9596" w14:textId="45D7DC46" w:rsidR="00014BF5" w:rsidRDefault="00014BF5" w:rsidP="00014BF5">
      <w:r>
        <w:t xml:space="preserve">Sally (DEA): Or if we have. </w:t>
      </w:r>
      <w:proofErr w:type="gramStart"/>
      <w:r>
        <w:t>But,</w:t>
      </w:r>
      <w:proofErr w:type="gramEnd"/>
      <w:r>
        <w:t xml:space="preserve"> thank you so much for coming along today, Lisa, and sharing, yeah, your experience and the things that you've learned in providing that person-</w:t>
      </w:r>
      <w:proofErr w:type="spellStart"/>
      <w:r>
        <w:t>centre</w:t>
      </w:r>
      <w:r>
        <w:t>ed</w:t>
      </w:r>
      <w:proofErr w:type="spellEnd"/>
      <w:r>
        <w:t>, ongoing support.</w:t>
      </w:r>
    </w:p>
    <w:p w14:paraId="53994AC5" w14:textId="77777777" w:rsidR="00014BF5" w:rsidRDefault="00014BF5" w:rsidP="00014BF5"/>
    <w:p w14:paraId="3AD65902" w14:textId="77777777" w:rsidR="00014BF5" w:rsidRDefault="00014BF5" w:rsidP="00014BF5">
      <w:r>
        <w:t>314</w:t>
      </w:r>
    </w:p>
    <w:p w14:paraId="4C217BB7" w14:textId="77777777" w:rsidR="00014BF5" w:rsidRDefault="00014BF5" w:rsidP="00014BF5">
      <w:r>
        <w:t>00:41:21.200 --&gt; 00:41:36.689</w:t>
      </w:r>
    </w:p>
    <w:p w14:paraId="3B93FB17" w14:textId="77777777" w:rsidR="00014BF5" w:rsidRDefault="00014BF5" w:rsidP="00014BF5">
      <w:r>
        <w:t>Sally (DEA): Really appreciate, yeah, those real-world examples that you've shared with us today. A copy of the recording and the presentation will be made available if anyone wants to go back over it or share it with a colleague that hasn't been able to make it today.</w:t>
      </w:r>
    </w:p>
    <w:p w14:paraId="37147281" w14:textId="77777777" w:rsidR="00014BF5" w:rsidRDefault="00014BF5" w:rsidP="00014BF5"/>
    <w:p w14:paraId="26798DD7" w14:textId="77777777" w:rsidR="00014BF5" w:rsidRDefault="00014BF5" w:rsidP="00014BF5">
      <w:r>
        <w:t>315</w:t>
      </w:r>
    </w:p>
    <w:p w14:paraId="204335D1" w14:textId="77777777" w:rsidR="00014BF5" w:rsidRDefault="00014BF5" w:rsidP="00014BF5">
      <w:r>
        <w:t>00:41:37.150 --&gt; 00:41:42.820</w:t>
      </w:r>
    </w:p>
    <w:p w14:paraId="4D745C0E" w14:textId="77777777" w:rsidR="00014BF5" w:rsidRDefault="00014BF5" w:rsidP="00014BF5">
      <w:r>
        <w:t xml:space="preserve">Sally (DEA): Also want to thank Liv and Hanif for doing </w:t>
      </w:r>
      <w:proofErr w:type="gramStart"/>
      <w:r>
        <w:t>all of</w:t>
      </w:r>
      <w:proofErr w:type="gramEnd"/>
      <w:r>
        <w:t xml:space="preserve"> the behind-the-scenes work to make this possible.</w:t>
      </w:r>
    </w:p>
    <w:p w14:paraId="03FC69B8" w14:textId="77777777" w:rsidR="00014BF5" w:rsidRDefault="00014BF5" w:rsidP="00014BF5"/>
    <w:p w14:paraId="05706927" w14:textId="77777777" w:rsidR="00014BF5" w:rsidRDefault="00014BF5" w:rsidP="00014BF5">
      <w:r>
        <w:t>316</w:t>
      </w:r>
    </w:p>
    <w:p w14:paraId="447E9E36" w14:textId="77777777" w:rsidR="00014BF5" w:rsidRDefault="00014BF5" w:rsidP="00014BF5">
      <w:r>
        <w:t>00:41:43.070 --&gt; 00:42:02.290</w:t>
      </w:r>
    </w:p>
    <w:p w14:paraId="48885B6D" w14:textId="77777777" w:rsidR="00014BF5" w:rsidRDefault="00014BF5" w:rsidP="00014BF5">
      <w:r>
        <w:t xml:space="preserve">Sally (DEA): And in terms of next week, we'll be joined by the Australian Network on Disability, looking at employer engagement. </w:t>
      </w:r>
      <w:proofErr w:type="gramStart"/>
      <w:r>
        <w:t>So</w:t>
      </w:r>
      <w:proofErr w:type="gramEnd"/>
      <w:r>
        <w:t xml:space="preserve"> we look forward to having you join us then, and hope that you all have a lovely rest of the week. Thank you so much.</w:t>
      </w:r>
    </w:p>
    <w:p w14:paraId="32284E53" w14:textId="77777777" w:rsidR="00014BF5" w:rsidRDefault="00014BF5" w:rsidP="00014BF5"/>
    <w:p w14:paraId="4F5184F1" w14:textId="77777777" w:rsidR="00014BF5" w:rsidRDefault="00014BF5" w:rsidP="00014BF5">
      <w:r>
        <w:t>317</w:t>
      </w:r>
    </w:p>
    <w:p w14:paraId="0565F3A3" w14:textId="77777777" w:rsidR="00014BF5" w:rsidRDefault="00014BF5" w:rsidP="00014BF5">
      <w:r>
        <w:t>00:42:02.290 --&gt; 00:42:03.889</w:t>
      </w:r>
    </w:p>
    <w:p w14:paraId="33405EC6" w14:textId="77777777" w:rsidR="00014BF5" w:rsidRDefault="00014BF5" w:rsidP="00014BF5">
      <w:r>
        <w:t>Lisa McPherson: All right, thank you all. Thanks, Sally.</w:t>
      </w:r>
    </w:p>
    <w:p w14:paraId="4780B25D" w14:textId="77777777" w:rsidR="00014BF5" w:rsidRDefault="00014BF5" w:rsidP="00014BF5"/>
    <w:p w14:paraId="2F476ADC" w14:textId="77777777" w:rsidR="00014BF5" w:rsidRDefault="00014BF5" w:rsidP="00014BF5">
      <w:r>
        <w:lastRenderedPageBreak/>
        <w:t>318</w:t>
      </w:r>
    </w:p>
    <w:p w14:paraId="61DB41ED" w14:textId="77777777" w:rsidR="00014BF5" w:rsidRDefault="00014BF5" w:rsidP="00014BF5">
      <w:r>
        <w:t>00:42:04.090 --&gt; 00:42:05.080</w:t>
      </w:r>
    </w:p>
    <w:p w14:paraId="337D104B" w14:textId="77777777" w:rsidR="00014BF5" w:rsidRDefault="00014BF5" w:rsidP="00014BF5">
      <w:r>
        <w:t>Sally (DEA): Thanks, Lisa.</w:t>
      </w: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5B79D" w14:textId="77777777" w:rsidR="003617E4" w:rsidRDefault="003617E4" w:rsidP="00A21BF1">
      <w:pPr>
        <w:spacing w:line="240" w:lineRule="auto"/>
      </w:pPr>
      <w:r>
        <w:separator/>
      </w:r>
    </w:p>
  </w:endnote>
  <w:endnote w:type="continuationSeparator" w:id="0">
    <w:p w14:paraId="6E50E161" w14:textId="77777777" w:rsidR="003617E4" w:rsidRDefault="003617E4"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5E520" w14:textId="77777777" w:rsidR="003617E4" w:rsidRDefault="003617E4" w:rsidP="00A21BF1">
      <w:pPr>
        <w:spacing w:line="240" w:lineRule="auto"/>
      </w:pPr>
      <w:bookmarkStart w:id="0" w:name="_Hlk480808360"/>
      <w:bookmarkEnd w:id="0"/>
      <w:r>
        <w:separator/>
      </w:r>
    </w:p>
  </w:footnote>
  <w:footnote w:type="continuationSeparator" w:id="0">
    <w:p w14:paraId="44F7D6E1" w14:textId="77777777" w:rsidR="003617E4" w:rsidRDefault="003617E4"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fa00f91c1f5361e9f6b0e38ea20bbb0f">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8c52617cc51dbe48a50f1f43739d370c"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4.xml><?xml version="1.0" encoding="utf-8"?>
<ds:datastoreItem xmlns:ds="http://schemas.openxmlformats.org/officeDocument/2006/customXml" ds:itemID="{92446A3E-0571-445E-9689-4CE72E0A376E}"/>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2</TotalTime>
  <Pages>54</Pages>
  <Words>6848</Words>
  <Characters>39040</Characters>
  <Application>Microsoft Office Word</Application>
  <DocSecurity>0</DocSecurity>
  <Lines>325</Lines>
  <Paragraphs>91</Paragraphs>
  <ScaleCrop>false</ScaleCrop>
  <Company>Centre for Inclusive Employment</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3</cp:revision>
  <dcterms:created xsi:type="dcterms:W3CDTF">2025-11-05T04:04:00Z</dcterms:created>
  <dcterms:modified xsi:type="dcterms:W3CDTF">2025-11-05T04:07:00Z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